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34C17" w14:textId="77777777" w:rsidR="000C3CBF" w:rsidRDefault="006872BD" w:rsidP="000C3CB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872BD">
        <w:rPr>
          <w:rFonts w:ascii="Times New Roman" w:hAnsi="Times New Roman" w:cs="Times New Roman"/>
          <w:b/>
          <w:sz w:val="28"/>
          <w:szCs w:val="32"/>
        </w:rPr>
        <w:t>График подготовки</w:t>
      </w:r>
      <w:r w:rsidR="009829C9">
        <w:rPr>
          <w:rFonts w:ascii="Times New Roman" w:hAnsi="Times New Roman" w:cs="Times New Roman"/>
          <w:b/>
          <w:sz w:val="28"/>
          <w:szCs w:val="32"/>
        </w:rPr>
        <w:t xml:space="preserve"> к отопительному сезону 2020</w:t>
      </w:r>
      <w:r w:rsidR="000C3CBF" w:rsidRPr="006872BD">
        <w:rPr>
          <w:rFonts w:ascii="Times New Roman" w:hAnsi="Times New Roman" w:cs="Times New Roman"/>
          <w:b/>
          <w:sz w:val="28"/>
          <w:szCs w:val="32"/>
        </w:rPr>
        <w:t>-20</w:t>
      </w:r>
      <w:r w:rsidR="00BC0759">
        <w:rPr>
          <w:rFonts w:ascii="Times New Roman" w:hAnsi="Times New Roman" w:cs="Times New Roman"/>
          <w:b/>
          <w:sz w:val="28"/>
          <w:szCs w:val="32"/>
        </w:rPr>
        <w:t>2</w:t>
      </w:r>
      <w:r w:rsidR="009829C9">
        <w:rPr>
          <w:rFonts w:ascii="Times New Roman" w:hAnsi="Times New Roman" w:cs="Times New Roman"/>
          <w:b/>
          <w:sz w:val="28"/>
          <w:szCs w:val="32"/>
        </w:rPr>
        <w:t>1</w:t>
      </w:r>
      <w:r w:rsidR="000C3CBF" w:rsidRPr="006872BD">
        <w:rPr>
          <w:rFonts w:ascii="Times New Roman" w:hAnsi="Times New Roman" w:cs="Times New Roman"/>
          <w:b/>
          <w:sz w:val="28"/>
          <w:szCs w:val="32"/>
        </w:rPr>
        <w:t xml:space="preserve"> гг.</w:t>
      </w:r>
    </w:p>
    <w:p w14:paraId="6AEAED36" w14:textId="37B28785" w:rsidR="006872BD" w:rsidRDefault="00876CDA" w:rsidP="006872B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жилых домов </w:t>
      </w:r>
      <w:r w:rsidR="00D33F0C">
        <w:rPr>
          <w:rFonts w:ascii="Times New Roman" w:hAnsi="Times New Roman" w:cs="Times New Roman"/>
          <w:b/>
          <w:sz w:val="28"/>
          <w:szCs w:val="32"/>
        </w:rPr>
        <w:t xml:space="preserve">района им. </w:t>
      </w:r>
      <w:proofErr w:type="spellStart"/>
      <w:r w:rsidR="00D33F0C">
        <w:rPr>
          <w:rFonts w:ascii="Times New Roman" w:hAnsi="Times New Roman" w:cs="Times New Roman"/>
          <w:b/>
          <w:sz w:val="28"/>
          <w:szCs w:val="32"/>
        </w:rPr>
        <w:t>Казыбек</w:t>
      </w:r>
      <w:proofErr w:type="spellEnd"/>
      <w:r w:rsidR="00D33F0C">
        <w:rPr>
          <w:rFonts w:ascii="Times New Roman" w:hAnsi="Times New Roman" w:cs="Times New Roman"/>
          <w:b/>
          <w:sz w:val="28"/>
          <w:szCs w:val="32"/>
        </w:rPr>
        <w:t xml:space="preserve"> би</w:t>
      </w:r>
    </w:p>
    <w:p w14:paraId="519B2F2C" w14:textId="77777777" w:rsidR="008A4D99" w:rsidRDefault="008A4D99" w:rsidP="006872B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417"/>
      </w:tblGrid>
      <w:tr w:rsidR="006872BD" w:rsidRPr="001062FE" w14:paraId="5565763A" w14:textId="77777777" w:rsidTr="00FD7828">
        <w:tc>
          <w:tcPr>
            <w:tcW w:w="568" w:type="dxa"/>
            <w:vAlign w:val="center"/>
          </w:tcPr>
          <w:p w14:paraId="496D7CE1" w14:textId="77777777" w:rsidR="006872BD" w:rsidRPr="001062FE" w:rsidRDefault="006872BD" w:rsidP="001062FE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14:paraId="085CB209" w14:textId="22796109" w:rsidR="006872BD" w:rsidRPr="001062FE" w:rsidRDefault="006F6FE0" w:rsidP="001062FE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1417" w:type="dxa"/>
            <w:vAlign w:val="center"/>
          </w:tcPr>
          <w:p w14:paraId="6726C521" w14:textId="77777777" w:rsidR="006872BD" w:rsidRPr="001062FE" w:rsidRDefault="001062FE" w:rsidP="001062FE">
            <w:pPr>
              <w:jc w:val="center"/>
              <w:rPr>
                <w:b/>
              </w:rPr>
            </w:pPr>
            <w:r w:rsidRPr="001062FE">
              <w:rPr>
                <w:b/>
              </w:rPr>
              <w:t>Прим</w:t>
            </w:r>
            <w:r>
              <w:rPr>
                <w:b/>
              </w:rPr>
              <w:t>.</w:t>
            </w:r>
          </w:p>
        </w:tc>
      </w:tr>
      <w:tr w:rsidR="006872BD" w14:paraId="04C3E451" w14:textId="77777777" w:rsidTr="00FD7828">
        <w:trPr>
          <w:cantSplit/>
          <w:trHeight w:val="6734"/>
        </w:trPr>
        <w:tc>
          <w:tcPr>
            <w:tcW w:w="568" w:type="dxa"/>
            <w:textDirection w:val="btLr"/>
            <w:vAlign w:val="center"/>
          </w:tcPr>
          <w:p w14:paraId="307576D9" w14:textId="77777777" w:rsidR="006872BD" w:rsidRPr="006872BD" w:rsidRDefault="009829C9" w:rsidP="006872B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15.06.2020</w:t>
            </w:r>
            <w:r w:rsidR="006872BD"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255D2C44" w14:textId="1A41ED6B" w:rsidR="00876CDA" w:rsidRDefault="00876CDA" w:rsidP="00D33F0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17398D">
              <w:rPr>
                <w:b/>
                <w:sz w:val="24"/>
                <w:szCs w:val="24"/>
              </w:rPr>
              <w:t>Б.Жырау</w:t>
            </w:r>
            <w:proofErr w:type="spellEnd"/>
            <w:r w:rsidRPr="0017398D">
              <w:rPr>
                <w:sz w:val="24"/>
                <w:szCs w:val="24"/>
              </w:rPr>
              <w:t xml:space="preserve">, д.10,52,68,70,72,74,92,94,96; </w:t>
            </w:r>
            <w:r w:rsidRPr="0017398D">
              <w:rPr>
                <w:b/>
                <w:sz w:val="24"/>
                <w:szCs w:val="24"/>
              </w:rPr>
              <w:t>Зональная</w:t>
            </w:r>
            <w:r w:rsidRPr="0017398D">
              <w:rPr>
                <w:sz w:val="24"/>
                <w:szCs w:val="24"/>
              </w:rPr>
              <w:t xml:space="preserve">, д. 79,81,83; </w:t>
            </w:r>
            <w:r w:rsidRPr="0017398D">
              <w:rPr>
                <w:b/>
                <w:sz w:val="24"/>
                <w:szCs w:val="24"/>
              </w:rPr>
              <w:t>Пассажирская</w:t>
            </w:r>
            <w:r w:rsidRPr="0017398D">
              <w:rPr>
                <w:sz w:val="24"/>
                <w:szCs w:val="24"/>
              </w:rPr>
              <w:t>, д. 8, 8а,12а</w:t>
            </w:r>
            <w:r w:rsidR="009829C9">
              <w:rPr>
                <w:sz w:val="24"/>
                <w:szCs w:val="24"/>
              </w:rPr>
              <w:t>,16</w:t>
            </w:r>
            <w:r w:rsidRPr="0017398D">
              <w:rPr>
                <w:sz w:val="24"/>
                <w:szCs w:val="24"/>
              </w:rPr>
              <w:t xml:space="preserve">; </w:t>
            </w:r>
            <w:r w:rsidRPr="0017398D">
              <w:rPr>
                <w:b/>
                <w:sz w:val="24"/>
                <w:szCs w:val="24"/>
              </w:rPr>
              <w:t>Комиссарова</w:t>
            </w:r>
            <w:r w:rsidRPr="0017398D">
              <w:rPr>
                <w:sz w:val="24"/>
                <w:szCs w:val="24"/>
              </w:rPr>
              <w:t xml:space="preserve">, д. 28; </w:t>
            </w:r>
            <w:r w:rsidRPr="0017398D">
              <w:rPr>
                <w:b/>
                <w:sz w:val="24"/>
                <w:szCs w:val="24"/>
              </w:rPr>
              <w:t>Жамбыла,</w:t>
            </w:r>
            <w:r w:rsidRPr="0017398D">
              <w:rPr>
                <w:sz w:val="24"/>
                <w:szCs w:val="24"/>
              </w:rPr>
              <w:t xml:space="preserve"> д.6,8,10,12,18,19,21,26,30,32,35,</w:t>
            </w:r>
            <w:r w:rsidR="009829C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37,39,41,42а,43,45,46,49,50,52,53,84,101,101а, 103,107,109,</w:t>
            </w:r>
            <w:r w:rsidR="0017398D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109а,111,113,115,115а,</w:t>
            </w:r>
            <w:r w:rsidR="001062FE">
              <w:rPr>
                <w:sz w:val="24"/>
                <w:szCs w:val="24"/>
              </w:rPr>
              <w:t xml:space="preserve"> </w:t>
            </w:r>
            <w:r w:rsidR="005B12D9">
              <w:rPr>
                <w:sz w:val="24"/>
                <w:szCs w:val="24"/>
              </w:rPr>
              <w:t>117,119,123,</w:t>
            </w:r>
            <w:r w:rsidR="00BC0759">
              <w:rPr>
                <w:sz w:val="24"/>
                <w:szCs w:val="24"/>
              </w:rPr>
              <w:t>123а,125,125а, 127,129,</w:t>
            </w:r>
            <w:r w:rsidRPr="0017398D">
              <w:rPr>
                <w:sz w:val="24"/>
                <w:szCs w:val="24"/>
              </w:rPr>
              <w:t>131,133,135,143,151,153,155,157,161,167,</w:t>
            </w:r>
            <w:r w:rsidR="009829C9">
              <w:rPr>
                <w:sz w:val="24"/>
                <w:szCs w:val="24"/>
              </w:rPr>
              <w:t xml:space="preserve"> </w:t>
            </w:r>
            <w:r w:rsidR="00BC0759">
              <w:rPr>
                <w:sz w:val="24"/>
                <w:szCs w:val="24"/>
              </w:rPr>
              <w:t>169,</w:t>
            </w:r>
            <w:r w:rsidR="005B12D9">
              <w:rPr>
                <w:sz w:val="24"/>
                <w:szCs w:val="24"/>
              </w:rPr>
              <w:t xml:space="preserve"> </w:t>
            </w:r>
            <w:r w:rsidR="00BC0759">
              <w:rPr>
                <w:sz w:val="24"/>
                <w:szCs w:val="24"/>
              </w:rPr>
              <w:t>171,173,175,177,</w:t>
            </w:r>
            <w:r w:rsidRPr="0017398D">
              <w:rPr>
                <w:sz w:val="24"/>
                <w:szCs w:val="24"/>
              </w:rPr>
              <w:t xml:space="preserve">179; </w:t>
            </w:r>
            <w:proofErr w:type="spellStart"/>
            <w:r w:rsidRPr="0017398D">
              <w:rPr>
                <w:b/>
                <w:sz w:val="24"/>
                <w:szCs w:val="24"/>
              </w:rPr>
              <w:t>Ермекова</w:t>
            </w:r>
            <w:proofErr w:type="spellEnd"/>
            <w:r w:rsidRPr="0017398D">
              <w:rPr>
                <w:sz w:val="24"/>
                <w:szCs w:val="24"/>
              </w:rPr>
              <w:t>, д. 1,2,8/2,10,10/2,12,14/2,16,17,20,22,</w:t>
            </w:r>
            <w:r w:rsidR="009829C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24,</w:t>
            </w:r>
            <w:r w:rsidR="009829C9">
              <w:rPr>
                <w:sz w:val="24"/>
                <w:szCs w:val="24"/>
              </w:rPr>
              <w:t xml:space="preserve">26/2, </w:t>
            </w:r>
            <w:r w:rsidRPr="0017398D">
              <w:rPr>
                <w:sz w:val="24"/>
                <w:szCs w:val="24"/>
              </w:rPr>
              <w:t>30,</w:t>
            </w:r>
            <w:r w:rsidR="005B12D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30/2,</w:t>
            </w:r>
            <w:r w:rsidR="00BC0759">
              <w:rPr>
                <w:sz w:val="24"/>
                <w:szCs w:val="24"/>
              </w:rPr>
              <w:t>32,34,34/2,36,36/2,38,38/2,</w:t>
            </w:r>
            <w:r w:rsidRPr="0017398D">
              <w:rPr>
                <w:sz w:val="24"/>
                <w:szCs w:val="24"/>
              </w:rPr>
              <w:t xml:space="preserve">40,44; </w:t>
            </w:r>
            <w:proofErr w:type="spellStart"/>
            <w:r w:rsidRPr="0017398D">
              <w:rPr>
                <w:b/>
                <w:sz w:val="24"/>
                <w:szCs w:val="24"/>
              </w:rPr>
              <w:t>Ерубаева</w:t>
            </w:r>
            <w:proofErr w:type="spellEnd"/>
            <w:r w:rsidRPr="0017398D">
              <w:rPr>
                <w:sz w:val="24"/>
                <w:szCs w:val="24"/>
              </w:rPr>
              <w:t>, д. 1а, 3,4,6,7,10,12,23,24,27,</w:t>
            </w:r>
            <w:r w:rsidR="009829C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32а,</w:t>
            </w:r>
            <w:r w:rsidR="005B12D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50/2,</w:t>
            </w:r>
            <w:r w:rsidR="009829C9">
              <w:rPr>
                <w:sz w:val="24"/>
                <w:szCs w:val="24"/>
              </w:rPr>
              <w:t>21,21/1,</w:t>
            </w:r>
            <w:r w:rsidRPr="0017398D">
              <w:rPr>
                <w:sz w:val="24"/>
                <w:szCs w:val="24"/>
              </w:rPr>
              <w:t xml:space="preserve">57,74; </w:t>
            </w:r>
            <w:r w:rsidRPr="0017398D">
              <w:rPr>
                <w:b/>
                <w:sz w:val="24"/>
                <w:szCs w:val="24"/>
              </w:rPr>
              <w:t>Штурманская</w:t>
            </w:r>
            <w:r w:rsidRPr="0017398D">
              <w:rPr>
                <w:sz w:val="24"/>
                <w:szCs w:val="24"/>
              </w:rPr>
              <w:t>, д. 1/1,</w:t>
            </w:r>
            <w:r w:rsidR="00BC0759">
              <w:rPr>
                <w:sz w:val="24"/>
                <w:szCs w:val="24"/>
              </w:rPr>
              <w:t>1/2,1/6,</w:t>
            </w:r>
            <w:r w:rsidRPr="0017398D">
              <w:rPr>
                <w:sz w:val="24"/>
                <w:szCs w:val="24"/>
              </w:rPr>
              <w:t xml:space="preserve">1/7,2,6,8,10,14; </w:t>
            </w:r>
            <w:proofErr w:type="spellStart"/>
            <w:r w:rsidRPr="0017398D">
              <w:rPr>
                <w:b/>
                <w:sz w:val="24"/>
                <w:szCs w:val="24"/>
              </w:rPr>
              <w:t>Сарсекова</w:t>
            </w:r>
            <w:proofErr w:type="spellEnd"/>
            <w:r w:rsidRPr="0017398D">
              <w:rPr>
                <w:sz w:val="24"/>
                <w:szCs w:val="24"/>
              </w:rPr>
              <w:t>, д. 51,</w:t>
            </w:r>
            <w:r w:rsidR="005B12D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>55,</w:t>
            </w:r>
            <w:r w:rsidR="009829C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 xml:space="preserve">57; </w:t>
            </w:r>
            <w:r w:rsidRPr="0017398D">
              <w:rPr>
                <w:b/>
                <w:sz w:val="24"/>
                <w:szCs w:val="24"/>
              </w:rPr>
              <w:t>Сатпаева</w:t>
            </w:r>
            <w:r w:rsidRPr="0017398D">
              <w:rPr>
                <w:sz w:val="24"/>
                <w:szCs w:val="24"/>
              </w:rPr>
              <w:t xml:space="preserve">, д. 2,113; </w:t>
            </w:r>
            <w:r w:rsidRPr="0017398D">
              <w:rPr>
                <w:b/>
                <w:sz w:val="24"/>
                <w:szCs w:val="24"/>
              </w:rPr>
              <w:t>Костенко</w:t>
            </w:r>
            <w:r w:rsidRPr="0017398D">
              <w:rPr>
                <w:sz w:val="24"/>
                <w:szCs w:val="24"/>
              </w:rPr>
              <w:t xml:space="preserve">, д. 2,3,12,14; </w:t>
            </w:r>
            <w:r w:rsidRPr="0017398D">
              <w:rPr>
                <w:b/>
                <w:sz w:val="24"/>
                <w:szCs w:val="24"/>
              </w:rPr>
              <w:t>Чижевского</w:t>
            </w:r>
            <w:r w:rsidRPr="0017398D">
              <w:rPr>
                <w:sz w:val="24"/>
                <w:szCs w:val="24"/>
              </w:rPr>
              <w:t xml:space="preserve">, д. 36; </w:t>
            </w:r>
            <w:r w:rsidRPr="0017398D">
              <w:rPr>
                <w:b/>
                <w:sz w:val="24"/>
                <w:szCs w:val="24"/>
              </w:rPr>
              <w:t>Лободы</w:t>
            </w:r>
            <w:r w:rsidRPr="0017398D">
              <w:rPr>
                <w:sz w:val="24"/>
                <w:szCs w:val="24"/>
              </w:rPr>
              <w:t xml:space="preserve">, д. 4,6,29/2; </w:t>
            </w:r>
            <w:r w:rsidRPr="0017398D">
              <w:rPr>
                <w:b/>
                <w:sz w:val="24"/>
                <w:szCs w:val="24"/>
              </w:rPr>
              <w:t>Пичугина</w:t>
            </w:r>
            <w:r w:rsidRPr="0017398D">
              <w:rPr>
                <w:sz w:val="24"/>
                <w:szCs w:val="24"/>
              </w:rPr>
              <w:t>, д. 240,</w:t>
            </w:r>
            <w:r w:rsidR="009829C9">
              <w:rPr>
                <w:sz w:val="24"/>
                <w:szCs w:val="24"/>
              </w:rPr>
              <w:t xml:space="preserve">250, </w:t>
            </w:r>
            <w:r w:rsidRPr="0017398D">
              <w:rPr>
                <w:sz w:val="24"/>
                <w:szCs w:val="24"/>
              </w:rPr>
              <w:t xml:space="preserve">251/1,255; </w:t>
            </w:r>
            <w:proofErr w:type="spellStart"/>
            <w:r w:rsidRPr="0017398D">
              <w:rPr>
                <w:b/>
                <w:sz w:val="24"/>
                <w:szCs w:val="24"/>
              </w:rPr>
              <w:t>Н.Абдирова</w:t>
            </w:r>
            <w:proofErr w:type="spellEnd"/>
            <w:r w:rsidRPr="0017398D">
              <w:rPr>
                <w:sz w:val="24"/>
                <w:szCs w:val="24"/>
              </w:rPr>
              <w:t>, д. 22/2,33,</w:t>
            </w:r>
            <w:r w:rsidR="005B12D9">
              <w:rPr>
                <w:sz w:val="24"/>
                <w:szCs w:val="24"/>
              </w:rPr>
              <w:t xml:space="preserve"> </w:t>
            </w:r>
            <w:r w:rsidRPr="0017398D">
              <w:rPr>
                <w:sz w:val="24"/>
                <w:szCs w:val="24"/>
              </w:rPr>
              <w:t xml:space="preserve">34/4,39,37/2; </w:t>
            </w:r>
            <w:r w:rsidRPr="0017398D">
              <w:rPr>
                <w:b/>
                <w:sz w:val="24"/>
                <w:szCs w:val="24"/>
              </w:rPr>
              <w:t>Гоголя</w:t>
            </w:r>
            <w:r w:rsidR="00BC0759">
              <w:rPr>
                <w:sz w:val="24"/>
                <w:szCs w:val="24"/>
              </w:rPr>
              <w:t xml:space="preserve">, д. </w:t>
            </w:r>
            <w:r w:rsidR="008A4D99">
              <w:rPr>
                <w:sz w:val="24"/>
                <w:szCs w:val="24"/>
              </w:rPr>
              <w:t>8/2,</w:t>
            </w:r>
            <w:r w:rsidR="009829C9">
              <w:rPr>
                <w:sz w:val="24"/>
                <w:szCs w:val="24"/>
              </w:rPr>
              <w:t>32,</w:t>
            </w:r>
            <w:r w:rsidR="008A4D99">
              <w:rPr>
                <w:sz w:val="24"/>
                <w:szCs w:val="24"/>
              </w:rPr>
              <w:t>46/1,</w:t>
            </w:r>
            <w:r w:rsidR="00BC0759">
              <w:rPr>
                <w:sz w:val="24"/>
                <w:szCs w:val="24"/>
              </w:rPr>
              <w:t>48,</w:t>
            </w:r>
            <w:r w:rsidR="009829C9">
              <w:rPr>
                <w:sz w:val="24"/>
                <w:szCs w:val="24"/>
              </w:rPr>
              <w:t xml:space="preserve">51,57, </w:t>
            </w:r>
            <w:r w:rsidR="00BC0759">
              <w:rPr>
                <w:sz w:val="24"/>
                <w:szCs w:val="24"/>
              </w:rPr>
              <w:t>58,62,</w:t>
            </w:r>
            <w:r w:rsidR="009829C9">
              <w:rPr>
                <w:sz w:val="24"/>
                <w:szCs w:val="24"/>
              </w:rPr>
              <w:t xml:space="preserve">64,68; </w:t>
            </w:r>
            <w:r w:rsidR="009829C9" w:rsidRPr="009829C9">
              <w:rPr>
                <w:b/>
                <w:sz w:val="24"/>
                <w:szCs w:val="24"/>
              </w:rPr>
              <w:t>Мустафина</w:t>
            </w:r>
            <w:r w:rsidR="009829C9">
              <w:rPr>
                <w:sz w:val="24"/>
                <w:szCs w:val="24"/>
              </w:rPr>
              <w:t xml:space="preserve">, д. 13,24; </w:t>
            </w:r>
            <w:proofErr w:type="spellStart"/>
            <w:r w:rsidR="009829C9" w:rsidRPr="009829C9">
              <w:rPr>
                <w:b/>
                <w:sz w:val="24"/>
                <w:szCs w:val="24"/>
              </w:rPr>
              <w:t>Н.Абдирова</w:t>
            </w:r>
            <w:proofErr w:type="spellEnd"/>
            <w:r w:rsidR="009829C9">
              <w:rPr>
                <w:sz w:val="24"/>
                <w:szCs w:val="24"/>
              </w:rPr>
              <w:t>, д. 25;</w:t>
            </w:r>
            <w:r w:rsidR="005B12D9">
              <w:rPr>
                <w:sz w:val="24"/>
                <w:szCs w:val="24"/>
              </w:rPr>
              <w:t xml:space="preserve"> </w:t>
            </w:r>
            <w:proofErr w:type="spellStart"/>
            <w:r w:rsidR="005B12D9" w:rsidRPr="005B12D9">
              <w:rPr>
                <w:b/>
                <w:sz w:val="24"/>
                <w:szCs w:val="24"/>
              </w:rPr>
              <w:t>Н.Назарбаева</w:t>
            </w:r>
            <w:proofErr w:type="spellEnd"/>
            <w:r w:rsidR="005B12D9">
              <w:rPr>
                <w:sz w:val="24"/>
                <w:szCs w:val="24"/>
              </w:rPr>
              <w:t>, д. 41</w:t>
            </w:r>
            <w:r w:rsidR="009829C9">
              <w:rPr>
                <w:sz w:val="24"/>
                <w:szCs w:val="24"/>
              </w:rPr>
              <w:t>,</w:t>
            </w:r>
            <w:r w:rsidR="005B12D9">
              <w:rPr>
                <w:sz w:val="24"/>
                <w:szCs w:val="24"/>
              </w:rPr>
              <w:t>43</w:t>
            </w:r>
            <w:r w:rsidR="009829C9">
              <w:rPr>
                <w:sz w:val="24"/>
                <w:szCs w:val="24"/>
              </w:rPr>
              <w:t>,</w:t>
            </w:r>
            <w:r w:rsidR="005B12D9">
              <w:rPr>
                <w:sz w:val="24"/>
                <w:szCs w:val="24"/>
              </w:rPr>
              <w:t xml:space="preserve"> 45</w:t>
            </w:r>
            <w:r w:rsidR="005B12D9" w:rsidRPr="0017398D">
              <w:rPr>
                <w:sz w:val="24"/>
                <w:szCs w:val="24"/>
              </w:rPr>
              <w:t>,</w:t>
            </w:r>
            <w:r w:rsidR="005B12D9">
              <w:rPr>
                <w:sz w:val="24"/>
                <w:szCs w:val="24"/>
              </w:rPr>
              <w:t>46,47</w:t>
            </w:r>
            <w:r w:rsidR="005B12D9" w:rsidRPr="0017398D">
              <w:rPr>
                <w:sz w:val="24"/>
                <w:szCs w:val="24"/>
              </w:rPr>
              <w:t>,</w:t>
            </w:r>
            <w:r w:rsidR="005B12D9">
              <w:rPr>
                <w:sz w:val="24"/>
                <w:szCs w:val="24"/>
              </w:rPr>
              <w:t>51/1,62,65</w:t>
            </w:r>
            <w:r w:rsidR="005B12D9" w:rsidRPr="0017398D">
              <w:rPr>
                <w:sz w:val="24"/>
                <w:szCs w:val="24"/>
              </w:rPr>
              <w:t>,</w:t>
            </w:r>
            <w:r w:rsidR="005B12D9">
              <w:rPr>
                <w:sz w:val="24"/>
                <w:szCs w:val="24"/>
              </w:rPr>
              <w:t>7</w:t>
            </w:r>
            <w:r w:rsidR="005B12D9" w:rsidRPr="0017398D">
              <w:rPr>
                <w:sz w:val="24"/>
                <w:szCs w:val="24"/>
              </w:rPr>
              <w:t>6</w:t>
            </w:r>
            <w:r w:rsidR="005B12D9">
              <w:rPr>
                <w:sz w:val="24"/>
                <w:szCs w:val="24"/>
              </w:rPr>
              <w:t>,80</w:t>
            </w:r>
            <w:r w:rsidR="00D33F0C">
              <w:rPr>
                <w:sz w:val="24"/>
                <w:szCs w:val="24"/>
              </w:rPr>
              <w:t>;</w:t>
            </w:r>
            <w:r w:rsidR="00D33F0C" w:rsidRPr="00F81942">
              <w:rPr>
                <w:b/>
                <w:sz w:val="24"/>
              </w:rPr>
              <w:t xml:space="preserve"> Баженова</w:t>
            </w:r>
            <w:r w:rsidR="00D33F0C" w:rsidRPr="00F81942">
              <w:rPr>
                <w:sz w:val="24"/>
              </w:rPr>
              <w:t>,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sz w:val="24"/>
              </w:rPr>
              <w:t>д.152,152а,154,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sz w:val="24"/>
              </w:rPr>
              <w:t>156,158,158а</w:t>
            </w:r>
            <w:r w:rsidR="00D33F0C">
              <w:rPr>
                <w:sz w:val="24"/>
              </w:rPr>
              <w:t>,164/1</w:t>
            </w:r>
            <w:r w:rsidR="00D33F0C" w:rsidRPr="00F81942">
              <w:rPr>
                <w:sz w:val="24"/>
              </w:rPr>
              <w:t xml:space="preserve">; </w:t>
            </w:r>
            <w:proofErr w:type="spellStart"/>
            <w:r w:rsidR="00D33F0C">
              <w:rPr>
                <w:b/>
                <w:sz w:val="24"/>
              </w:rPr>
              <w:t>С.Сейфуллина</w:t>
            </w:r>
            <w:proofErr w:type="spellEnd"/>
            <w:r w:rsidR="00D33F0C" w:rsidRPr="00F81942">
              <w:rPr>
                <w:sz w:val="24"/>
              </w:rPr>
              <w:t>, д. 18,20,22,24;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b/>
                <w:sz w:val="24"/>
              </w:rPr>
              <w:t>пер. Смелый</w:t>
            </w:r>
            <w:r w:rsidR="00D33F0C" w:rsidRPr="00F81942">
              <w:rPr>
                <w:sz w:val="24"/>
              </w:rPr>
              <w:t>, д. 34,36,37,38,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sz w:val="24"/>
              </w:rPr>
              <w:t xml:space="preserve">39,40,41; </w:t>
            </w:r>
            <w:r w:rsidR="00D33F0C" w:rsidRPr="00F81942">
              <w:rPr>
                <w:b/>
                <w:sz w:val="24"/>
              </w:rPr>
              <w:t>Прогресса</w:t>
            </w:r>
            <w:r w:rsidR="00D33F0C" w:rsidRPr="00F81942">
              <w:rPr>
                <w:sz w:val="24"/>
              </w:rPr>
              <w:t>, д. 15,17,19,21;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b/>
                <w:sz w:val="24"/>
              </w:rPr>
              <w:t>Западная</w:t>
            </w:r>
            <w:r w:rsidR="00D33F0C" w:rsidRPr="00F81942">
              <w:rPr>
                <w:sz w:val="24"/>
              </w:rPr>
              <w:t xml:space="preserve">, д. 89,89а,91,93; </w:t>
            </w:r>
            <w:r w:rsidR="00D33F0C" w:rsidRPr="00F81942">
              <w:rPr>
                <w:b/>
                <w:sz w:val="24"/>
              </w:rPr>
              <w:t>Московская</w:t>
            </w:r>
            <w:r w:rsidR="00D33F0C" w:rsidRPr="00F81942">
              <w:rPr>
                <w:sz w:val="24"/>
              </w:rPr>
              <w:t>, д. 2;</w:t>
            </w:r>
            <w:r w:rsidR="00D33F0C">
              <w:rPr>
                <w:sz w:val="24"/>
              </w:rPr>
              <w:t xml:space="preserve"> </w:t>
            </w:r>
            <w:r w:rsidR="00D33F0C" w:rsidRPr="009F6906">
              <w:rPr>
                <w:b/>
                <w:sz w:val="24"/>
              </w:rPr>
              <w:t>Зональная</w:t>
            </w:r>
            <w:r w:rsidR="00D33F0C">
              <w:rPr>
                <w:sz w:val="24"/>
              </w:rPr>
              <w:t xml:space="preserve">, д. 77а; </w:t>
            </w:r>
            <w:r w:rsidR="00D33F0C" w:rsidRPr="00F81942">
              <w:rPr>
                <w:b/>
                <w:sz w:val="24"/>
              </w:rPr>
              <w:t>Механическая</w:t>
            </w:r>
            <w:r w:rsidR="00D33F0C" w:rsidRPr="00F81942">
              <w:rPr>
                <w:sz w:val="24"/>
              </w:rPr>
              <w:t xml:space="preserve">, д. 6,8а,10,10а; </w:t>
            </w:r>
            <w:proofErr w:type="spellStart"/>
            <w:r w:rsidR="00D33F0C" w:rsidRPr="00F81942">
              <w:rPr>
                <w:b/>
                <w:sz w:val="24"/>
              </w:rPr>
              <w:t>Б.Жырау</w:t>
            </w:r>
            <w:proofErr w:type="spellEnd"/>
            <w:r w:rsidR="00D33F0C" w:rsidRPr="00F81942">
              <w:rPr>
                <w:sz w:val="24"/>
              </w:rPr>
              <w:t>, д.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sz w:val="24"/>
              </w:rPr>
              <w:t>1/1,1/4,1/5,1/9а,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sz w:val="24"/>
              </w:rPr>
              <w:t>1/11;</w:t>
            </w:r>
            <w:r w:rsidR="00D33F0C">
              <w:rPr>
                <w:sz w:val="24"/>
              </w:rPr>
              <w:t xml:space="preserve"> </w:t>
            </w:r>
            <w:r w:rsidR="00D33F0C" w:rsidRPr="00F81942">
              <w:rPr>
                <w:b/>
                <w:sz w:val="24"/>
              </w:rPr>
              <w:t>Полетаева</w:t>
            </w:r>
            <w:r w:rsidR="00D33F0C" w:rsidRPr="00F81942">
              <w:rPr>
                <w:sz w:val="24"/>
              </w:rPr>
              <w:t xml:space="preserve">, д. 3,5,7,9,11,13,15; </w:t>
            </w:r>
            <w:proofErr w:type="spellStart"/>
            <w:r w:rsidR="00D33F0C" w:rsidRPr="00F81942">
              <w:rPr>
                <w:b/>
                <w:sz w:val="24"/>
              </w:rPr>
              <w:t>Бадина</w:t>
            </w:r>
            <w:proofErr w:type="spellEnd"/>
            <w:r w:rsidR="00D33F0C" w:rsidRPr="00F81942">
              <w:rPr>
                <w:sz w:val="24"/>
              </w:rPr>
              <w:t>, д. 172, 174, 176,</w:t>
            </w:r>
            <w:r w:rsidR="00D33F0C" w:rsidRPr="0075375E">
              <w:rPr>
                <w:sz w:val="24"/>
              </w:rPr>
              <w:t xml:space="preserve"> </w:t>
            </w:r>
            <w:r w:rsidR="00D33F0C">
              <w:rPr>
                <w:sz w:val="24"/>
              </w:rPr>
              <w:t>178</w:t>
            </w:r>
            <w:r w:rsidR="00D33F0C" w:rsidRPr="0075375E">
              <w:rPr>
                <w:sz w:val="24"/>
              </w:rPr>
              <w:t>;</w:t>
            </w:r>
            <w:r w:rsidR="00D33F0C">
              <w:rPr>
                <w:sz w:val="24"/>
              </w:rPr>
              <w:t xml:space="preserve"> </w:t>
            </w:r>
            <w:proofErr w:type="spellStart"/>
            <w:r w:rsidR="00D33F0C" w:rsidRPr="007B0E3C">
              <w:rPr>
                <w:b/>
                <w:sz w:val="24"/>
              </w:rPr>
              <w:t>Ермекова</w:t>
            </w:r>
            <w:proofErr w:type="spellEnd"/>
            <w:r w:rsidR="00D33F0C" w:rsidRPr="0075375E">
              <w:rPr>
                <w:sz w:val="24"/>
              </w:rPr>
              <w:t>, д.35,35/2,35/3,35/4, 37, 39, 41</w:t>
            </w:r>
            <w:r w:rsidR="00D33F0C">
              <w:rPr>
                <w:sz w:val="24"/>
              </w:rPr>
              <w:t>,43,45,47;</w:t>
            </w:r>
            <w:r w:rsidR="00D33F0C" w:rsidRPr="00BB6991">
              <w:rPr>
                <w:b/>
                <w:sz w:val="24"/>
              </w:rPr>
              <w:t xml:space="preserve"> </w:t>
            </w:r>
            <w:proofErr w:type="spellStart"/>
            <w:r w:rsidR="00D33F0C" w:rsidRPr="00BB6991">
              <w:rPr>
                <w:b/>
                <w:sz w:val="24"/>
              </w:rPr>
              <w:t>Ержанова</w:t>
            </w:r>
            <w:proofErr w:type="spellEnd"/>
            <w:r w:rsidR="00D33F0C">
              <w:rPr>
                <w:sz w:val="24"/>
              </w:rPr>
              <w:t xml:space="preserve">, д. 18/6; </w:t>
            </w:r>
            <w:r w:rsidR="00D33F0C" w:rsidRPr="007B0E3C">
              <w:rPr>
                <w:b/>
                <w:sz w:val="24"/>
              </w:rPr>
              <w:t xml:space="preserve">9 </w:t>
            </w:r>
            <w:proofErr w:type="spellStart"/>
            <w:r w:rsidR="00D33F0C" w:rsidRPr="007B0E3C">
              <w:rPr>
                <w:b/>
                <w:sz w:val="24"/>
              </w:rPr>
              <w:t>мкрн</w:t>
            </w:r>
            <w:proofErr w:type="spellEnd"/>
            <w:r w:rsidR="00D33F0C" w:rsidRPr="007B0E3C">
              <w:rPr>
                <w:b/>
                <w:sz w:val="24"/>
              </w:rPr>
              <w:t>.</w:t>
            </w:r>
            <w:r w:rsidR="00D33F0C">
              <w:rPr>
                <w:sz w:val="24"/>
              </w:rPr>
              <w:t xml:space="preserve">, бл.4 (б/с 4,5,6); </w:t>
            </w:r>
            <w:proofErr w:type="spellStart"/>
            <w:r w:rsidR="00D33F0C" w:rsidRPr="00A17887">
              <w:rPr>
                <w:b/>
                <w:sz w:val="24"/>
              </w:rPr>
              <w:t>Ермекова</w:t>
            </w:r>
            <w:proofErr w:type="spellEnd"/>
            <w:r w:rsidR="00D33F0C">
              <w:rPr>
                <w:sz w:val="24"/>
              </w:rPr>
              <w:t>, 106,106а,106/1,106/2,106/3,106/4,106/5,106/6.</w:t>
            </w:r>
          </w:p>
          <w:p w14:paraId="0277E07C" w14:textId="77777777" w:rsidR="00876CDA" w:rsidRPr="0017398D" w:rsidRDefault="00876CDA" w:rsidP="001062FE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  <w:r w:rsidRPr="0017398D">
              <w:rPr>
                <w:b/>
                <w:sz w:val="24"/>
                <w:szCs w:val="24"/>
              </w:rPr>
              <w:t>Частный сектор:</w:t>
            </w:r>
          </w:p>
          <w:p w14:paraId="4BEB95DD" w14:textId="40F4BA8F" w:rsidR="0017398D" w:rsidRDefault="00876CDA" w:rsidP="001062FE">
            <w:pPr>
              <w:shd w:val="clear" w:color="auto" w:fill="FFFFFF"/>
              <w:spacing w:line="274" w:lineRule="exact"/>
            </w:pPr>
            <w:r w:rsidRPr="00DE0FEA">
              <w:rPr>
                <w:b/>
                <w:sz w:val="20"/>
                <w:szCs w:val="24"/>
              </w:rPr>
              <w:t>ТК-302 кв.20</w:t>
            </w:r>
            <w:r w:rsidRPr="00DE0FEA">
              <w:rPr>
                <w:sz w:val="20"/>
                <w:szCs w:val="24"/>
              </w:rPr>
              <w:t xml:space="preserve"> – Панфилова, д. 15,16,17,18,19,20,21,22,23,24,25,27,26,26/2,26/3,28,29,30,31,33; </w:t>
            </w:r>
            <w:r w:rsidRPr="00DE0FEA">
              <w:rPr>
                <w:b/>
                <w:sz w:val="20"/>
                <w:szCs w:val="24"/>
              </w:rPr>
              <w:t>ТК-302-1 кв. 13</w:t>
            </w:r>
            <w:r w:rsidRPr="00DE0FEA">
              <w:rPr>
                <w:sz w:val="20"/>
                <w:szCs w:val="24"/>
              </w:rPr>
              <w:t xml:space="preserve"> – Чижевского, д. 11/1,11,13,14,16,17,18,19,20,21а,22,23,24,25,26,28,29, </w:t>
            </w:r>
            <w:proofErr w:type="spellStart"/>
            <w:r w:rsidRPr="00DE0FEA">
              <w:rPr>
                <w:sz w:val="20"/>
                <w:szCs w:val="24"/>
              </w:rPr>
              <w:t>Аханова</w:t>
            </w:r>
            <w:proofErr w:type="spellEnd"/>
            <w:r w:rsidRPr="00DE0FEA">
              <w:rPr>
                <w:sz w:val="20"/>
                <w:szCs w:val="24"/>
              </w:rPr>
              <w:t xml:space="preserve">, д. 49,51,53,55, Гоголя, д. 17,19,21,23, Жамбыла, д. 33; </w:t>
            </w:r>
            <w:r w:rsidRPr="00DE0FEA">
              <w:rPr>
                <w:b/>
                <w:sz w:val="20"/>
                <w:szCs w:val="24"/>
              </w:rPr>
              <w:t>ТК-305 кв. 10</w:t>
            </w:r>
            <w:r w:rsidRPr="00DE0FEA">
              <w:rPr>
                <w:sz w:val="20"/>
                <w:szCs w:val="24"/>
              </w:rPr>
              <w:t xml:space="preserve"> – Чижевского, д. 3,4,5,6,</w:t>
            </w:r>
            <w:r w:rsidR="005B12D9">
              <w:rPr>
                <w:sz w:val="20"/>
                <w:szCs w:val="24"/>
              </w:rPr>
              <w:t xml:space="preserve"> </w:t>
            </w:r>
            <w:r w:rsidRPr="00DE0FEA">
              <w:rPr>
                <w:sz w:val="20"/>
                <w:szCs w:val="24"/>
              </w:rPr>
              <w:t>7,8,</w:t>
            </w:r>
            <w:r w:rsidR="005B12D9">
              <w:rPr>
                <w:sz w:val="20"/>
                <w:szCs w:val="24"/>
              </w:rPr>
              <w:t xml:space="preserve"> </w:t>
            </w:r>
            <w:r w:rsidRPr="00DE0FEA">
              <w:rPr>
                <w:sz w:val="20"/>
                <w:szCs w:val="24"/>
              </w:rPr>
              <w:t xml:space="preserve">10,12; </w:t>
            </w:r>
            <w:r w:rsidRPr="00DE0FEA">
              <w:rPr>
                <w:b/>
                <w:sz w:val="20"/>
                <w:szCs w:val="24"/>
              </w:rPr>
              <w:t>ТК-305 кв.8</w:t>
            </w:r>
            <w:r w:rsidRPr="00DE0FEA">
              <w:rPr>
                <w:sz w:val="20"/>
                <w:szCs w:val="24"/>
              </w:rPr>
              <w:t xml:space="preserve"> – Панфилова, д. 3,4,5,6,7,</w:t>
            </w:r>
            <w:r w:rsidR="0017398D" w:rsidRPr="00DE0FEA">
              <w:rPr>
                <w:sz w:val="20"/>
                <w:szCs w:val="24"/>
              </w:rPr>
              <w:t xml:space="preserve"> </w:t>
            </w:r>
            <w:r w:rsidRPr="00DE0FEA">
              <w:rPr>
                <w:sz w:val="20"/>
                <w:szCs w:val="24"/>
              </w:rPr>
              <w:t xml:space="preserve">8/1,8/2,9,10,11,12,13,14; </w:t>
            </w:r>
            <w:r w:rsidRPr="00DE0FEA">
              <w:rPr>
                <w:b/>
                <w:sz w:val="20"/>
                <w:szCs w:val="24"/>
              </w:rPr>
              <w:t>ТК-307 кв.7</w:t>
            </w:r>
            <w:r w:rsidRPr="00DE0FEA">
              <w:rPr>
                <w:sz w:val="20"/>
                <w:szCs w:val="24"/>
              </w:rPr>
              <w:t xml:space="preserve"> – Жамбыла, д. 23,25; </w:t>
            </w:r>
            <w:r w:rsidRPr="00DE0FEA">
              <w:rPr>
                <w:b/>
                <w:sz w:val="20"/>
                <w:szCs w:val="24"/>
              </w:rPr>
              <w:t>Квартал 31</w:t>
            </w:r>
            <w:r w:rsidRPr="00DE0FEA">
              <w:rPr>
                <w:sz w:val="20"/>
                <w:szCs w:val="24"/>
              </w:rPr>
              <w:t xml:space="preserve"> – Разина, д. 3,5, Жамбыла, д. 134,136,138,142,144; </w:t>
            </w:r>
            <w:r w:rsidRPr="00DE0FEA">
              <w:rPr>
                <w:b/>
                <w:sz w:val="20"/>
                <w:szCs w:val="24"/>
              </w:rPr>
              <w:t>Квартал 33,36</w:t>
            </w:r>
            <w:r w:rsidRPr="00DE0FEA">
              <w:rPr>
                <w:sz w:val="20"/>
                <w:szCs w:val="24"/>
              </w:rPr>
              <w:t xml:space="preserve"> – Терешковой, д. 14,15а,17,21, Гастелло, д. 4,5,6,7,10,14,14а,15,16,16/3,16/4,17, 19, 22, </w:t>
            </w:r>
            <w:proofErr w:type="spellStart"/>
            <w:r w:rsidRPr="00DE0FEA">
              <w:rPr>
                <w:sz w:val="20"/>
                <w:szCs w:val="24"/>
              </w:rPr>
              <w:t>З.Космодемьянской</w:t>
            </w:r>
            <w:proofErr w:type="spellEnd"/>
            <w:r w:rsidRPr="00DE0FEA">
              <w:rPr>
                <w:sz w:val="20"/>
                <w:szCs w:val="24"/>
              </w:rPr>
              <w:t>, д.49,51,55,57,55а,65, Пригородная, д. 24а,38, Пугачева, д. 11/1,11/2, 11,13, 41,43,45, Жамбыла, д. 150/1,152/1,152/2,</w:t>
            </w:r>
            <w:r w:rsidR="0017398D" w:rsidRPr="00DE0FEA">
              <w:rPr>
                <w:sz w:val="20"/>
                <w:szCs w:val="24"/>
              </w:rPr>
              <w:t xml:space="preserve"> </w:t>
            </w:r>
            <w:r w:rsidRPr="00DE0FEA">
              <w:rPr>
                <w:sz w:val="20"/>
                <w:szCs w:val="24"/>
              </w:rPr>
              <w:t xml:space="preserve">156,162,166,168, Солнечная, д. 18,20, Разина, д. 22; </w:t>
            </w:r>
            <w:r w:rsidRPr="00DE0FEA">
              <w:rPr>
                <w:b/>
                <w:sz w:val="20"/>
                <w:szCs w:val="24"/>
              </w:rPr>
              <w:t>Квартал 18</w:t>
            </w:r>
            <w:r w:rsidRPr="00DE0FEA">
              <w:rPr>
                <w:sz w:val="20"/>
                <w:szCs w:val="24"/>
              </w:rPr>
              <w:t xml:space="preserve"> – Шакирова, д. 20; </w:t>
            </w:r>
            <w:r w:rsidRPr="00DE0FEA">
              <w:rPr>
                <w:b/>
                <w:sz w:val="20"/>
                <w:szCs w:val="24"/>
              </w:rPr>
              <w:t>ТК-701 кв. 42</w:t>
            </w:r>
            <w:r w:rsidRPr="00DE0FEA">
              <w:rPr>
                <w:sz w:val="20"/>
                <w:szCs w:val="24"/>
              </w:rPr>
              <w:t xml:space="preserve"> – Бакинская, д. 190,190а,192,194,196,198,200, 202, Новоселов, д. 149, Пичугина, д. 190,191,192,193,194,195,196,199,201,203,205; </w:t>
            </w:r>
            <w:r w:rsidRPr="00DE0FEA">
              <w:rPr>
                <w:b/>
                <w:sz w:val="20"/>
                <w:szCs w:val="24"/>
              </w:rPr>
              <w:t>ТК-705 кв. 48,48а</w:t>
            </w:r>
            <w:r w:rsidRPr="00DE0FEA">
              <w:rPr>
                <w:sz w:val="20"/>
                <w:szCs w:val="24"/>
              </w:rPr>
              <w:t xml:space="preserve"> – Комиссарова, д. 4,5,7,9,11,13, </w:t>
            </w:r>
            <w:proofErr w:type="spellStart"/>
            <w:r w:rsidRPr="00DE0FEA">
              <w:rPr>
                <w:sz w:val="20"/>
                <w:szCs w:val="24"/>
              </w:rPr>
              <w:t>Ермекова</w:t>
            </w:r>
            <w:proofErr w:type="spellEnd"/>
            <w:r w:rsidRPr="00DE0FEA">
              <w:rPr>
                <w:sz w:val="20"/>
                <w:szCs w:val="24"/>
              </w:rPr>
              <w:t>, д. 9б;</w:t>
            </w:r>
            <w:r w:rsidRPr="00DE0FEA">
              <w:rPr>
                <w:b/>
                <w:sz w:val="20"/>
                <w:szCs w:val="24"/>
              </w:rPr>
              <w:t xml:space="preserve"> ТК-804 кв. 40</w:t>
            </w:r>
            <w:r w:rsidRPr="00DE0FEA">
              <w:rPr>
                <w:sz w:val="20"/>
                <w:szCs w:val="24"/>
              </w:rPr>
              <w:t xml:space="preserve"> – Бакинская, д. 134,136, Пичугина, д. 132,133,135, </w:t>
            </w:r>
            <w:proofErr w:type="spellStart"/>
            <w:r w:rsidRPr="00DE0FEA">
              <w:rPr>
                <w:sz w:val="20"/>
                <w:szCs w:val="24"/>
              </w:rPr>
              <w:t>Н.Абдирова</w:t>
            </w:r>
            <w:proofErr w:type="spellEnd"/>
            <w:r w:rsidRPr="00DE0FEA">
              <w:rPr>
                <w:sz w:val="20"/>
                <w:szCs w:val="24"/>
              </w:rPr>
              <w:t xml:space="preserve">, д. 43; </w:t>
            </w:r>
            <w:r w:rsidRPr="00DE0FEA">
              <w:rPr>
                <w:b/>
                <w:sz w:val="20"/>
                <w:szCs w:val="24"/>
              </w:rPr>
              <w:t xml:space="preserve">ТК-804 кв. 55 </w:t>
            </w:r>
            <w:r w:rsidR="009829C9">
              <w:rPr>
                <w:sz w:val="20"/>
                <w:szCs w:val="24"/>
              </w:rPr>
              <w:t xml:space="preserve">– </w:t>
            </w:r>
            <w:proofErr w:type="spellStart"/>
            <w:r w:rsidR="009829C9">
              <w:rPr>
                <w:sz w:val="20"/>
                <w:szCs w:val="24"/>
              </w:rPr>
              <w:t>Н.Абдирова</w:t>
            </w:r>
            <w:proofErr w:type="spellEnd"/>
            <w:r w:rsidR="009829C9">
              <w:rPr>
                <w:sz w:val="20"/>
                <w:szCs w:val="24"/>
              </w:rPr>
              <w:t xml:space="preserve">, д. 48/4; </w:t>
            </w:r>
            <w:r w:rsidR="009829C9" w:rsidRPr="009829C9">
              <w:rPr>
                <w:b/>
                <w:sz w:val="20"/>
                <w:szCs w:val="24"/>
              </w:rPr>
              <w:t>ТК-18ЮВ</w:t>
            </w:r>
            <w:r w:rsidR="009829C9">
              <w:rPr>
                <w:sz w:val="20"/>
                <w:szCs w:val="24"/>
              </w:rPr>
              <w:t xml:space="preserve"> – Гончарная, д. 80; </w:t>
            </w:r>
            <w:r w:rsidR="009829C9" w:rsidRPr="009829C9">
              <w:rPr>
                <w:b/>
                <w:sz w:val="20"/>
                <w:szCs w:val="24"/>
              </w:rPr>
              <w:t>ТК-33</w:t>
            </w:r>
            <w:r w:rsidR="009829C9">
              <w:rPr>
                <w:sz w:val="20"/>
                <w:szCs w:val="24"/>
              </w:rPr>
              <w:t xml:space="preserve"> – Костюшко, д. 53,66</w:t>
            </w:r>
            <w:r w:rsidR="00D33F0C">
              <w:rPr>
                <w:sz w:val="20"/>
                <w:szCs w:val="24"/>
              </w:rPr>
              <w:t xml:space="preserve">; </w:t>
            </w:r>
            <w:r w:rsidR="00D33F0C" w:rsidRPr="009B3051">
              <w:rPr>
                <w:sz w:val="22"/>
              </w:rPr>
              <w:t xml:space="preserve">Станционная 8а,10а; </w:t>
            </w:r>
            <w:proofErr w:type="spellStart"/>
            <w:r w:rsidR="00D33F0C" w:rsidRPr="009B3051">
              <w:rPr>
                <w:sz w:val="22"/>
              </w:rPr>
              <w:t>Б.Жырау</w:t>
            </w:r>
            <w:proofErr w:type="spellEnd"/>
            <w:r w:rsidR="00D33F0C" w:rsidRPr="009B3051">
              <w:rPr>
                <w:sz w:val="22"/>
              </w:rPr>
              <w:t xml:space="preserve"> 1/7,1/8,1/9,1/10; Ленинградская 9,10;</w:t>
            </w:r>
            <w:r w:rsidR="00D33F0C">
              <w:rPr>
                <w:sz w:val="22"/>
              </w:rPr>
              <w:t xml:space="preserve"> </w:t>
            </w:r>
            <w:r w:rsidR="00D33F0C" w:rsidRPr="009B3051">
              <w:rPr>
                <w:sz w:val="22"/>
              </w:rPr>
              <w:t xml:space="preserve">Заводская 1,1а,3,5а; </w:t>
            </w:r>
            <w:proofErr w:type="spellStart"/>
            <w:r w:rsidR="00D33F0C" w:rsidRPr="009B3051">
              <w:rPr>
                <w:sz w:val="22"/>
              </w:rPr>
              <w:t>Ашляева</w:t>
            </w:r>
            <w:proofErr w:type="spellEnd"/>
            <w:r w:rsidR="00D33F0C" w:rsidRPr="009B3051">
              <w:rPr>
                <w:sz w:val="22"/>
              </w:rPr>
              <w:t xml:space="preserve"> (Шахтостроительная) 5,7,9а,2,4,6,8; Ровенская 3;</w:t>
            </w:r>
            <w:r w:rsidR="00D33F0C">
              <w:rPr>
                <w:sz w:val="22"/>
              </w:rPr>
              <w:t xml:space="preserve"> </w:t>
            </w:r>
            <w:r w:rsidR="00D33F0C" w:rsidRPr="009B3051">
              <w:rPr>
                <w:sz w:val="22"/>
              </w:rPr>
              <w:t>Московская 3,5,7,9,11,12,13,</w:t>
            </w:r>
            <w:r w:rsidR="00D33F0C">
              <w:rPr>
                <w:sz w:val="22"/>
              </w:rPr>
              <w:t xml:space="preserve"> </w:t>
            </w:r>
            <w:r w:rsidR="00D33F0C" w:rsidRPr="009B3051">
              <w:rPr>
                <w:sz w:val="22"/>
              </w:rPr>
              <w:t>15,17,19,21,23,18,20,22, Инженерная 2,4,6,8,10; Олимпийская 8,10,12; Казахстанская 18а,</w:t>
            </w:r>
            <w:r w:rsidR="00D33F0C">
              <w:rPr>
                <w:sz w:val="22"/>
              </w:rPr>
              <w:t xml:space="preserve"> </w:t>
            </w:r>
            <w:r w:rsidR="00D33F0C" w:rsidRPr="009B3051">
              <w:rPr>
                <w:sz w:val="22"/>
              </w:rPr>
              <w:t xml:space="preserve">29,31,33; </w:t>
            </w:r>
            <w:proofErr w:type="spellStart"/>
            <w:r w:rsidR="00D33F0C" w:rsidRPr="009B3051">
              <w:rPr>
                <w:sz w:val="22"/>
              </w:rPr>
              <w:t>Ержанова</w:t>
            </w:r>
            <w:proofErr w:type="spellEnd"/>
            <w:r w:rsidR="00D33F0C" w:rsidRPr="009B3051">
              <w:rPr>
                <w:sz w:val="22"/>
              </w:rPr>
              <w:t>, 12/2, Крылова район СШ-21.</w:t>
            </w:r>
          </w:p>
        </w:tc>
        <w:tc>
          <w:tcPr>
            <w:tcW w:w="1417" w:type="dxa"/>
          </w:tcPr>
          <w:p w14:paraId="27E12E8F" w14:textId="77777777" w:rsidR="006872BD" w:rsidRDefault="006872BD" w:rsidP="006872BD"/>
        </w:tc>
      </w:tr>
      <w:tr w:rsidR="006872BD" w:rsidRPr="006872BD" w14:paraId="2014BD28" w14:textId="77777777" w:rsidTr="00FD7828">
        <w:trPr>
          <w:trHeight w:val="493"/>
        </w:trPr>
        <w:tc>
          <w:tcPr>
            <w:tcW w:w="568" w:type="dxa"/>
          </w:tcPr>
          <w:p w14:paraId="6A1AAC06" w14:textId="77777777" w:rsidR="006872BD" w:rsidRPr="006872BD" w:rsidRDefault="006872BD" w:rsidP="006872BD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1C464FA7" w14:textId="77777777" w:rsidR="006872BD" w:rsidRPr="006872BD" w:rsidRDefault="006872BD" w:rsidP="006872BD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506A7B9B" w14:textId="6F675957" w:rsidR="006872BD" w:rsidRPr="006872BD" w:rsidRDefault="00D33F0C" w:rsidP="006872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236</w:t>
            </w:r>
          </w:p>
        </w:tc>
      </w:tr>
      <w:tr w:rsidR="006872BD" w14:paraId="60AAEA99" w14:textId="77777777" w:rsidTr="00FD7828">
        <w:trPr>
          <w:cantSplit/>
          <w:trHeight w:val="6822"/>
        </w:trPr>
        <w:tc>
          <w:tcPr>
            <w:tcW w:w="568" w:type="dxa"/>
            <w:textDirection w:val="btLr"/>
            <w:vAlign w:val="center"/>
          </w:tcPr>
          <w:p w14:paraId="56A964D2" w14:textId="77777777" w:rsidR="006872BD" w:rsidRDefault="006872BD" w:rsidP="006872BD">
            <w:pPr>
              <w:ind w:left="113" w:right="113"/>
              <w:jc w:val="center"/>
            </w:pPr>
            <w:r>
              <w:rPr>
                <w:b/>
                <w:sz w:val="24"/>
              </w:rPr>
              <w:lastRenderedPageBreak/>
              <w:t>До 30</w:t>
            </w:r>
            <w:r w:rsidR="0099367A">
              <w:rPr>
                <w:b/>
                <w:sz w:val="24"/>
              </w:rPr>
              <w:t>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4C39036F" w14:textId="3E27A553" w:rsidR="00D33F0C" w:rsidRPr="009A0944" w:rsidRDefault="00876CDA" w:rsidP="00D33F0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7398D">
              <w:rPr>
                <w:b/>
                <w:sz w:val="24"/>
                <w:szCs w:val="20"/>
              </w:rPr>
              <w:t xml:space="preserve">Алиханова, </w:t>
            </w:r>
            <w:r w:rsidRPr="0017398D">
              <w:rPr>
                <w:sz w:val="24"/>
                <w:szCs w:val="20"/>
              </w:rPr>
              <w:t>д.8,8а,10,10а</w:t>
            </w:r>
            <w:r w:rsidR="00BC0759">
              <w:rPr>
                <w:sz w:val="24"/>
                <w:szCs w:val="20"/>
              </w:rPr>
              <w:t>,30/1</w:t>
            </w:r>
            <w:r w:rsidRPr="0017398D">
              <w:rPr>
                <w:sz w:val="24"/>
                <w:szCs w:val="20"/>
              </w:rPr>
              <w:t xml:space="preserve">; </w:t>
            </w:r>
            <w:proofErr w:type="spellStart"/>
            <w:r w:rsidRPr="0017398D">
              <w:rPr>
                <w:b/>
                <w:sz w:val="24"/>
                <w:szCs w:val="20"/>
              </w:rPr>
              <w:t>Б.Жырау</w:t>
            </w:r>
            <w:proofErr w:type="spellEnd"/>
            <w:r w:rsidRPr="0017398D">
              <w:rPr>
                <w:b/>
                <w:sz w:val="24"/>
                <w:szCs w:val="20"/>
              </w:rPr>
              <w:t>, д.</w:t>
            </w:r>
            <w:r w:rsidRPr="0017398D">
              <w:rPr>
                <w:sz w:val="24"/>
                <w:szCs w:val="20"/>
              </w:rPr>
              <w:t xml:space="preserve">42,44,46,48,60,60/2,76; </w:t>
            </w:r>
            <w:proofErr w:type="spellStart"/>
            <w:r w:rsidRPr="0017398D">
              <w:rPr>
                <w:b/>
                <w:sz w:val="24"/>
                <w:szCs w:val="20"/>
              </w:rPr>
              <w:t>Ермекова</w:t>
            </w:r>
            <w:proofErr w:type="spellEnd"/>
            <w:r w:rsidRPr="0017398D">
              <w:rPr>
                <w:b/>
                <w:sz w:val="24"/>
                <w:szCs w:val="20"/>
              </w:rPr>
              <w:t xml:space="preserve">, </w:t>
            </w:r>
            <w:r w:rsidR="005B12D9">
              <w:rPr>
                <w:sz w:val="24"/>
                <w:szCs w:val="20"/>
              </w:rPr>
              <w:t>д. 14,19,21,</w:t>
            </w:r>
            <w:r w:rsidRPr="0017398D">
              <w:rPr>
                <w:sz w:val="24"/>
                <w:szCs w:val="20"/>
              </w:rPr>
              <w:t>23,48,50,52;</w:t>
            </w:r>
            <w:r w:rsidRPr="0017398D">
              <w:rPr>
                <w:b/>
                <w:sz w:val="24"/>
                <w:szCs w:val="20"/>
              </w:rPr>
              <w:t xml:space="preserve"> Можайского, </w:t>
            </w:r>
            <w:r w:rsidRPr="0017398D">
              <w:rPr>
                <w:sz w:val="24"/>
                <w:szCs w:val="20"/>
              </w:rPr>
              <w:t xml:space="preserve">д. 1,2,3,4,5,6,7,11; </w:t>
            </w:r>
            <w:r w:rsidRPr="0017398D">
              <w:rPr>
                <w:b/>
                <w:sz w:val="24"/>
                <w:szCs w:val="20"/>
              </w:rPr>
              <w:t xml:space="preserve">Штурманская, </w:t>
            </w:r>
            <w:r w:rsidRPr="0017398D">
              <w:rPr>
                <w:sz w:val="24"/>
                <w:szCs w:val="20"/>
              </w:rPr>
              <w:t xml:space="preserve">д.1/3,1/5; </w:t>
            </w:r>
            <w:r w:rsidRPr="0017398D">
              <w:rPr>
                <w:b/>
                <w:sz w:val="24"/>
                <w:szCs w:val="20"/>
              </w:rPr>
              <w:t xml:space="preserve">Космонавтов, </w:t>
            </w:r>
            <w:r w:rsidR="005B12D9">
              <w:rPr>
                <w:sz w:val="24"/>
                <w:szCs w:val="20"/>
              </w:rPr>
              <w:t>д.143,</w:t>
            </w:r>
            <w:r w:rsidRPr="0017398D">
              <w:rPr>
                <w:sz w:val="24"/>
                <w:szCs w:val="20"/>
              </w:rPr>
              <w:t xml:space="preserve">145,149; </w:t>
            </w:r>
            <w:r w:rsidRPr="0017398D">
              <w:rPr>
                <w:b/>
                <w:sz w:val="24"/>
                <w:szCs w:val="20"/>
              </w:rPr>
              <w:t>Пичугина</w:t>
            </w:r>
            <w:r w:rsidRPr="0017398D">
              <w:rPr>
                <w:sz w:val="24"/>
                <w:szCs w:val="20"/>
              </w:rPr>
              <w:t xml:space="preserve">, д. 235,237,247,248,253/1; </w:t>
            </w:r>
            <w:proofErr w:type="spellStart"/>
            <w:r w:rsidRPr="0017398D">
              <w:rPr>
                <w:b/>
                <w:sz w:val="24"/>
                <w:szCs w:val="20"/>
              </w:rPr>
              <w:t>Н.Абдирова</w:t>
            </w:r>
            <w:proofErr w:type="spellEnd"/>
            <w:r w:rsidRPr="0017398D">
              <w:rPr>
                <w:sz w:val="24"/>
                <w:szCs w:val="20"/>
              </w:rPr>
              <w:t xml:space="preserve">, д. </w:t>
            </w:r>
            <w:r w:rsidR="00BC0759">
              <w:rPr>
                <w:sz w:val="24"/>
                <w:szCs w:val="20"/>
              </w:rPr>
              <w:t>20,28,</w:t>
            </w:r>
            <w:r w:rsidR="005B12D9">
              <w:rPr>
                <w:sz w:val="24"/>
                <w:szCs w:val="20"/>
              </w:rPr>
              <w:t>44,47/2,48/2,49,</w:t>
            </w:r>
            <w:r w:rsidRPr="0017398D">
              <w:rPr>
                <w:sz w:val="24"/>
                <w:szCs w:val="20"/>
              </w:rPr>
              <w:t>50,53;</w:t>
            </w:r>
            <w:r w:rsidR="005B12D9">
              <w:rPr>
                <w:sz w:val="24"/>
                <w:szCs w:val="20"/>
              </w:rPr>
              <w:t xml:space="preserve"> </w:t>
            </w:r>
            <w:proofErr w:type="spellStart"/>
            <w:r w:rsidR="005B12D9" w:rsidRPr="005B12D9">
              <w:rPr>
                <w:b/>
                <w:sz w:val="24"/>
                <w:szCs w:val="20"/>
              </w:rPr>
              <w:t>Н.Назарбаева</w:t>
            </w:r>
            <w:proofErr w:type="spellEnd"/>
            <w:r w:rsidRPr="0017398D">
              <w:rPr>
                <w:sz w:val="24"/>
                <w:szCs w:val="20"/>
              </w:rPr>
              <w:t>, д. 9,14,</w:t>
            </w:r>
            <w:r w:rsidR="0099367A">
              <w:rPr>
                <w:sz w:val="24"/>
                <w:szCs w:val="20"/>
              </w:rPr>
              <w:t>17/2,21/2,</w:t>
            </w:r>
            <w:r w:rsidRPr="0017398D">
              <w:rPr>
                <w:sz w:val="24"/>
                <w:szCs w:val="20"/>
              </w:rPr>
              <w:t>24,</w:t>
            </w:r>
            <w:r w:rsidR="00BC0759">
              <w:rPr>
                <w:sz w:val="24"/>
                <w:szCs w:val="20"/>
              </w:rPr>
              <w:t>30,</w:t>
            </w:r>
            <w:r w:rsidR="005B12D9">
              <w:rPr>
                <w:sz w:val="24"/>
                <w:szCs w:val="20"/>
              </w:rPr>
              <w:t xml:space="preserve"> </w:t>
            </w:r>
            <w:r w:rsidR="0099367A">
              <w:rPr>
                <w:sz w:val="24"/>
                <w:szCs w:val="20"/>
              </w:rPr>
              <w:t>40,</w:t>
            </w:r>
            <w:r w:rsidRPr="0017398D">
              <w:rPr>
                <w:sz w:val="24"/>
                <w:szCs w:val="20"/>
              </w:rPr>
              <w:t>42,48,</w:t>
            </w:r>
            <w:r w:rsidR="005B12D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52,</w:t>
            </w:r>
            <w:r w:rsidR="005B12D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 xml:space="preserve">54; </w:t>
            </w:r>
            <w:r w:rsidRPr="0017398D">
              <w:rPr>
                <w:b/>
                <w:sz w:val="24"/>
                <w:szCs w:val="20"/>
              </w:rPr>
              <w:t>Лободы</w:t>
            </w:r>
            <w:r w:rsidRPr="0017398D">
              <w:rPr>
                <w:sz w:val="24"/>
                <w:szCs w:val="20"/>
              </w:rPr>
              <w:t>, д. 13/2,22,23,24,25/3,</w:t>
            </w:r>
            <w:r w:rsidR="00BC0759">
              <w:rPr>
                <w:sz w:val="24"/>
                <w:szCs w:val="20"/>
              </w:rPr>
              <w:t>27а,</w:t>
            </w:r>
            <w:r w:rsidRPr="0017398D">
              <w:rPr>
                <w:sz w:val="24"/>
                <w:szCs w:val="20"/>
              </w:rPr>
              <w:t>27/2,31,32,33,</w:t>
            </w:r>
            <w:r w:rsidR="00BC0759">
              <w:rPr>
                <w:sz w:val="24"/>
                <w:szCs w:val="20"/>
              </w:rPr>
              <w:t>37,</w:t>
            </w:r>
            <w:r w:rsidRPr="0017398D">
              <w:rPr>
                <w:sz w:val="24"/>
                <w:szCs w:val="20"/>
              </w:rPr>
              <w:t xml:space="preserve">38/2,43,46; </w:t>
            </w:r>
            <w:proofErr w:type="spellStart"/>
            <w:r w:rsidRPr="0017398D">
              <w:rPr>
                <w:b/>
                <w:sz w:val="24"/>
                <w:szCs w:val="20"/>
              </w:rPr>
              <w:t>Ерубаева</w:t>
            </w:r>
            <w:proofErr w:type="spellEnd"/>
            <w:r w:rsidRPr="0017398D">
              <w:rPr>
                <w:sz w:val="24"/>
                <w:szCs w:val="20"/>
              </w:rPr>
              <w:t>, д. 2</w:t>
            </w:r>
            <w:r w:rsidR="00BC0759">
              <w:rPr>
                <w:sz w:val="24"/>
                <w:szCs w:val="20"/>
              </w:rPr>
              <w:t>,</w:t>
            </w:r>
            <w:r w:rsidR="005B12D9">
              <w:rPr>
                <w:sz w:val="24"/>
                <w:szCs w:val="20"/>
              </w:rPr>
              <w:t xml:space="preserve"> </w:t>
            </w:r>
            <w:r w:rsidR="00BC0759">
              <w:rPr>
                <w:sz w:val="24"/>
                <w:szCs w:val="20"/>
              </w:rPr>
              <w:t>54</w:t>
            </w:r>
            <w:r w:rsidRPr="0017398D">
              <w:rPr>
                <w:sz w:val="24"/>
                <w:szCs w:val="20"/>
              </w:rPr>
              <w:t xml:space="preserve">; </w:t>
            </w:r>
            <w:r w:rsidRPr="0017398D">
              <w:rPr>
                <w:b/>
                <w:sz w:val="24"/>
                <w:szCs w:val="20"/>
              </w:rPr>
              <w:t>Алалыкина</w:t>
            </w:r>
            <w:r w:rsidRPr="0017398D">
              <w:rPr>
                <w:sz w:val="24"/>
                <w:szCs w:val="20"/>
              </w:rPr>
              <w:t xml:space="preserve">, д.3,3а,11; </w:t>
            </w:r>
            <w:r w:rsidRPr="0017398D">
              <w:rPr>
                <w:b/>
                <w:sz w:val="24"/>
                <w:szCs w:val="20"/>
              </w:rPr>
              <w:t>Терешковой,</w:t>
            </w:r>
            <w:r w:rsidR="008A4D99">
              <w:rPr>
                <w:sz w:val="24"/>
                <w:szCs w:val="20"/>
              </w:rPr>
              <w:t xml:space="preserve"> д.24,25,27,</w:t>
            </w:r>
            <w:r w:rsidRPr="0017398D">
              <w:rPr>
                <w:sz w:val="24"/>
                <w:szCs w:val="20"/>
              </w:rPr>
              <w:t>34,</w:t>
            </w:r>
            <w:r w:rsidR="008A4D99">
              <w:rPr>
                <w:sz w:val="24"/>
                <w:szCs w:val="20"/>
              </w:rPr>
              <w:t>35,</w:t>
            </w:r>
            <w:r w:rsidRPr="0017398D">
              <w:rPr>
                <w:sz w:val="24"/>
                <w:szCs w:val="20"/>
              </w:rPr>
              <w:t>37,</w:t>
            </w:r>
            <w:r w:rsidR="008A4D99">
              <w:rPr>
                <w:sz w:val="24"/>
                <w:szCs w:val="20"/>
              </w:rPr>
              <w:t>38,</w:t>
            </w:r>
            <w:r w:rsidRPr="0017398D">
              <w:rPr>
                <w:sz w:val="24"/>
                <w:szCs w:val="20"/>
              </w:rPr>
              <w:t xml:space="preserve">39; </w:t>
            </w:r>
            <w:proofErr w:type="spellStart"/>
            <w:r w:rsidRPr="0017398D">
              <w:rPr>
                <w:b/>
                <w:sz w:val="24"/>
                <w:szCs w:val="20"/>
              </w:rPr>
              <w:t>Б.Хмельницкого</w:t>
            </w:r>
            <w:proofErr w:type="spellEnd"/>
            <w:r w:rsidRPr="0017398D">
              <w:rPr>
                <w:sz w:val="24"/>
                <w:szCs w:val="20"/>
              </w:rPr>
              <w:t xml:space="preserve">, д. 22,24,26; </w:t>
            </w:r>
            <w:r w:rsidRPr="0017398D">
              <w:rPr>
                <w:b/>
                <w:sz w:val="24"/>
                <w:szCs w:val="20"/>
              </w:rPr>
              <w:t>Шакирова</w:t>
            </w:r>
            <w:r w:rsidRPr="0017398D">
              <w:rPr>
                <w:sz w:val="24"/>
                <w:szCs w:val="20"/>
              </w:rPr>
              <w:t xml:space="preserve">, д. 22, 24,26, 28,31,32,33,34,35,37; </w:t>
            </w:r>
            <w:r w:rsidRPr="0017398D">
              <w:rPr>
                <w:b/>
                <w:sz w:val="24"/>
                <w:szCs w:val="20"/>
              </w:rPr>
              <w:t>Ленина,</w:t>
            </w:r>
            <w:r w:rsidR="0099367A">
              <w:rPr>
                <w:sz w:val="24"/>
                <w:szCs w:val="20"/>
              </w:rPr>
              <w:t xml:space="preserve"> д.1,</w:t>
            </w:r>
            <w:r w:rsidR="00BC0759">
              <w:rPr>
                <w:sz w:val="24"/>
                <w:szCs w:val="20"/>
              </w:rPr>
              <w:t>2,</w:t>
            </w:r>
            <w:r w:rsidRPr="0017398D">
              <w:rPr>
                <w:sz w:val="24"/>
                <w:szCs w:val="20"/>
              </w:rPr>
              <w:t>3,5,</w:t>
            </w:r>
            <w:r w:rsidR="0099367A">
              <w:rPr>
                <w:sz w:val="24"/>
                <w:szCs w:val="20"/>
              </w:rPr>
              <w:t>9,</w:t>
            </w:r>
            <w:r w:rsidRPr="0017398D">
              <w:rPr>
                <w:sz w:val="24"/>
                <w:szCs w:val="20"/>
              </w:rPr>
              <w:t>16,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17,</w:t>
            </w:r>
            <w:r w:rsidR="0099367A">
              <w:rPr>
                <w:sz w:val="24"/>
                <w:szCs w:val="20"/>
              </w:rPr>
              <w:t>18,19,20,21,22,23,25,</w:t>
            </w:r>
            <w:r w:rsidRPr="0017398D">
              <w:rPr>
                <w:sz w:val="24"/>
                <w:szCs w:val="20"/>
              </w:rPr>
              <w:t>27,28,29,30,32,</w:t>
            </w:r>
            <w:r w:rsidR="0099367A">
              <w:rPr>
                <w:sz w:val="24"/>
                <w:szCs w:val="20"/>
              </w:rPr>
              <w:t>33,</w:t>
            </w:r>
            <w:r w:rsidRPr="0017398D">
              <w:rPr>
                <w:sz w:val="24"/>
                <w:szCs w:val="20"/>
              </w:rPr>
              <w:t>34,35,36,</w:t>
            </w:r>
            <w:r w:rsidR="005B12D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37,38,</w:t>
            </w:r>
            <w:r w:rsidR="005B12D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39,40,41, 42,43,45,46,48,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49,50,</w:t>
            </w:r>
            <w:r w:rsidR="0017398D" w:rsidRPr="0017398D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52,53,54,55,57,</w:t>
            </w:r>
            <w:r w:rsidR="001062FE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58,59,61,62, 64,66, 68а, 68,70,</w:t>
            </w:r>
            <w:r w:rsidR="0017398D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72,74,</w:t>
            </w:r>
            <w:r w:rsidR="005B12D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 xml:space="preserve">74а,76,76а; </w:t>
            </w:r>
            <w:r w:rsidRPr="0017398D">
              <w:rPr>
                <w:b/>
                <w:sz w:val="24"/>
                <w:szCs w:val="20"/>
              </w:rPr>
              <w:t>Комиссарова</w:t>
            </w:r>
            <w:r w:rsidRPr="0017398D">
              <w:rPr>
                <w:sz w:val="24"/>
                <w:szCs w:val="20"/>
              </w:rPr>
              <w:t>, д.</w:t>
            </w:r>
            <w:r w:rsidR="0099367A">
              <w:rPr>
                <w:sz w:val="24"/>
                <w:szCs w:val="20"/>
              </w:rPr>
              <w:t>13</w:t>
            </w:r>
            <w:r w:rsidR="00BC0759">
              <w:rPr>
                <w:sz w:val="24"/>
                <w:szCs w:val="20"/>
              </w:rPr>
              <w:t>,</w:t>
            </w:r>
            <w:r w:rsidRPr="0017398D">
              <w:rPr>
                <w:sz w:val="24"/>
                <w:szCs w:val="20"/>
              </w:rPr>
              <w:t xml:space="preserve">14,15,16,18,20,22,23,29,31,33; </w:t>
            </w:r>
            <w:r w:rsidRPr="0017398D">
              <w:rPr>
                <w:b/>
                <w:sz w:val="24"/>
                <w:szCs w:val="20"/>
              </w:rPr>
              <w:t>Гастелло</w:t>
            </w:r>
            <w:r w:rsidR="0099367A">
              <w:rPr>
                <w:sz w:val="24"/>
                <w:szCs w:val="20"/>
              </w:rPr>
              <w:t xml:space="preserve">, д. 32; </w:t>
            </w:r>
            <w:proofErr w:type="spellStart"/>
            <w:r w:rsidR="0099367A" w:rsidRPr="0099367A">
              <w:rPr>
                <w:b/>
                <w:sz w:val="24"/>
                <w:szCs w:val="20"/>
              </w:rPr>
              <w:t>Сарсекова</w:t>
            </w:r>
            <w:proofErr w:type="spellEnd"/>
            <w:r w:rsidR="0099367A">
              <w:rPr>
                <w:sz w:val="24"/>
                <w:szCs w:val="20"/>
              </w:rPr>
              <w:t xml:space="preserve">, д. 49; </w:t>
            </w:r>
            <w:r w:rsidR="0099367A" w:rsidRPr="0099367A">
              <w:rPr>
                <w:b/>
                <w:sz w:val="24"/>
                <w:szCs w:val="20"/>
              </w:rPr>
              <w:t>Жамбыла,</w:t>
            </w:r>
            <w:r w:rsidR="0099367A">
              <w:rPr>
                <w:sz w:val="24"/>
                <w:szCs w:val="20"/>
              </w:rPr>
              <w:t xml:space="preserve"> д. 46а; </w:t>
            </w:r>
            <w:r w:rsidR="0099367A" w:rsidRPr="0099367A">
              <w:rPr>
                <w:b/>
                <w:sz w:val="24"/>
                <w:szCs w:val="20"/>
              </w:rPr>
              <w:t>Комиссарова,</w:t>
            </w:r>
            <w:r w:rsidR="0099367A">
              <w:rPr>
                <w:sz w:val="24"/>
                <w:szCs w:val="20"/>
              </w:rPr>
              <w:t xml:space="preserve"> д. 10; </w:t>
            </w:r>
            <w:r w:rsidR="0099367A" w:rsidRPr="0099367A">
              <w:rPr>
                <w:b/>
                <w:sz w:val="24"/>
                <w:szCs w:val="20"/>
              </w:rPr>
              <w:t>Алтын-Арка</w:t>
            </w:r>
            <w:r w:rsidR="0099367A">
              <w:rPr>
                <w:sz w:val="24"/>
                <w:szCs w:val="20"/>
              </w:rPr>
              <w:t xml:space="preserve">, д. 11; </w:t>
            </w:r>
            <w:proofErr w:type="spellStart"/>
            <w:r w:rsidR="0099367A" w:rsidRPr="0099367A">
              <w:rPr>
                <w:b/>
                <w:sz w:val="24"/>
                <w:szCs w:val="20"/>
              </w:rPr>
              <w:t>Джалиля</w:t>
            </w:r>
            <w:proofErr w:type="spellEnd"/>
            <w:r w:rsidR="0099367A">
              <w:rPr>
                <w:sz w:val="24"/>
                <w:szCs w:val="20"/>
              </w:rPr>
              <w:t>, д. 5г</w:t>
            </w:r>
            <w:r w:rsidR="00D33F0C">
              <w:rPr>
                <w:sz w:val="24"/>
                <w:szCs w:val="20"/>
              </w:rPr>
              <w:t>;</w:t>
            </w:r>
            <w:r w:rsidR="00D33F0C" w:rsidRPr="007B0E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33F0C" w:rsidRPr="007B0E3C">
              <w:rPr>
                <w:b/>
                <w:sz w:val="24"/>
                <w:szCs w:val="24"/>
              </w:rPr>
              <w:t>Б.Жырау</w:t>
            </w:r>
            <w:proofErr w:type="spellEnd"/>
            <w:r w:rsidR="00D33F0C" w:rsidRPr="009A0944">
              <w:rPr>
                <w:sz w:val="24"/>
                <w:szCs w:val="24"/>
              </w:rPr>
              <w:t xml:space="preserve">, д. 11,11б,13,15,21,23,27,29,31,33,35; </w:t>
            </w:r>
            <w:r w:rsidR="00D33F0C" w:rsidRPr="006A5762">
              <w:rPr>
                <w:b/>
                <w:sz w:val="24"/>
              </w:rPr>
              <w:t xml:space="preserve">6 </w:t>
            </w:r>
            <w:proofErr w:type="spellStart"/>
            <w:r w:rsidR="00D33F0C" w:rsidRPr="006A5762">
              <w:rPr>
                <w:b/>
                <w:sz w:val="24"/>
              </w:rPr>
              <w:t>мкрн</w:t>
            </w:r>
            <w:proofErr w:type="spellEnd"/>
            <w:r w:rsidR="00D33F0C" w:rsidRPr="006A5762">
              <w:rPr>
                <w:b/>
                <w:sz w:val="24"/>
              </w:rPr>
              <w:t>.</w:t>
            </w:r>
            <w:r w:rsidR="00D33F0C">
              <w:rPr>
                <w:sz w:val="24"/>
              </w:rPr>
              <w:t xml:space="preserve">, д.1,2,3,4, 5,9а; </w:t>
            </w:r>
            <w:proofErr w:type="spellStart"/>
            <w:r w:rsidR="00D33F0C" w:rsidRPr="007B0E3C">
              <w:rPr>
                <w:b/>
                <w:sz w:val="24"/>
                <w:szCs w:val="24"/>
              </w:rPr>
              <w:t>В.Интернационалистов</w:t>
            </w:r>
            <w:proofErr w:type="spellEnd"/>
            <w:r w:rsidR="00D33F0C" w:rsidRPr="009A0944">
              <w:rPr>
                <w:sz w:val="24"/>
                <w:szCs w:val="24"/>
              </w:rPr>
              <w:t xml:space="preserve">, д. 2,4,18,20,22,22а,24,26,28; </w:t>
            </w:r>
            <w:r w:rsidR="00D33F0C" w:rsidRPr="007B0E3C">
              <w:rPr>
                <w:b/>
                <w:sz w:val="24"/>
                <w:szCs w:val="24"/>
              </w:rPr>
              <w:t>Чкалова</w:t>
            </w:r>
            <w:r w:rsidR="00D33F0C" w:rsidRPr="009A0944">
              <w:rPr>
                <w:sz w:val="24"/>
                <w:szCs w:val="24"/>
              </w:rPr>
              <w:t>, д. 4,5,6;</w:t>
            </w:r>
          </w:p>
          <w:p w14:paraId="4245A61F" w14:textId="77777777" w:rsidR="00D33F0C" w:rsidRPr="009A0944" w:rsidRDefault="00D33F0C" w:rsidP="00D33F0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B0E3C">
              <w:rPr>
                <w:b/>
                <w:sz w:val="24"/>
                <w:szCs w:val="24"/>
              </w:rPr>
              <w:t>Коммунальная</w:t>
            </w:r>
            <w:r w:rsidRPr="009A0944">
              <w:rPr>
                <w:sz w:val="24"/>
                <w:szCs w:val="24"/>
              </w:rPr>
              <w:t>, д. 1,1б;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0E3C">
              <w:rPr>
                <w:b/>
                <w:sz w:val="24"/>
                <w:szCs w:val="24"/>
              </w:rPr>
              <w:t>Газалиева</w:t>
            </w:r>
            <w:proofErr w:type="spellEnd"/>
            <w:r>
              <w:rPr>
                <w:sz w:val="24"/>
                <w:szCs w:val="24"/>
              </w:rPr>
              <w:t xml:space="preserve">, д. 1,3,3а,5,5а,7,7а; </w:t>
            </w:r>
            <w:r w:rsidRPr="007B0E3C">
              <w:rPr>
                <w:b/>
                <w:sz w:val="24"/>
                <w:szCs w:val="24"/>
              </w:rPr>
              <w:t>Степная</w:t>
            </w:r>
            <w:r w:rsidRPr="009A0944">
              <w:rPr>
                <w:sz w:val="24"/>
                <w:szCs w:val="24"/>
              </w:rPr>
              <w:t>, д. 62;</w:t>
            </w:r>
          </w:p>
          <w:p w14:paraId="0502C337" w14:textId="77777777" w:rsidR="00D33F0C" w:rsidRPr="009A0944" w:rsidRDefault="00D33F0C" w:rsidP="00D33F0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B0E3C">
              <w:rPr>
                <w:b/>
                <w:sz w:val="24"/>
                <w:szCs w:val="24"/>
              </w:rPr>
              <w:t>83 квартал</w:t>
            </w:r>
            <w:r w:rsidRPr="009A0944">
              <w:rPr>
                <w:sz w:val="24"/>
                <w:szCs w:val="24"/>
              </w:rPr>
              <w:t xml:space="preserve">, д. 5,9,10,10а,25,27; </w:t>
            </w:r>
            <w:r w:rsidRPr="007B0E3C">
              <w:rPr>
                <w:b/>
                <w:sz w:val="24"/>
                <w:szCs w:val="24"/>
              </w:rPr>
              <w:t>Академическая</w:t>
            </w:r>
            <w:r w:rsidRPr="009A0944">
              <w:rPr>
                <w:sz w:val="24"/>
                <w:szCs w:val="24"/>
              </w:rPr>
              <w:t>, д. 9/1,9/2;</w:t>
            </w:r>
            <w:r w:rsidRPr="007B0E3C">
              <w:rPr>
                <w:b/>
                <w:sz w:val="24"/>
                <w:szCs w:val="24"/>
              </w:rPr>
              <w:t xml:space="preserve"> Анжерская</w:t>
            </w:r>
            <w:r w:rsidRPr="009A0944">
              <w:rPr>
                <w:sz w:val="24"/>
                <w:szCs w:val="24"/>
              </w:rPr>
              <w:t>, д. 39;</w:t>
            </w:r>
          </w:p>
          <w:p w14:paraId="5607C130" w14:textId="77777777" w:rsidR="00D33F0C" w:rsidRDefault="00D33F0C" w:rsidP="00D33F0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B0E3C">
              <w:rPr>
                <w:b/>
                <w:sz w:val="24"/>
                <w:szCs w:val="24"/>
              </w:rPr>
              <w:t>Ипподромная</w:t>
            </w:r>
            <w:r w:rsidRPr="009A0944">
              <w:rPr>
                <w:sz w:val="24"/>
                <w:szCs w:val="24"/>
              </w:rPr>
              <w:t>, д. 3а,5а;</w:t>
            </w:r>
            <w:r w:rsidRPr="006A5762">
              <w:rPr>
                <w:b/>
                <w:sz w:val="24"/>
              </w:rPr>
              <w:t xml:space="preserve"> </w:t>
            </w:r>
            <w:proofErr w:type="spellStart"/>
            <w:r w:rsidRPr="006A5762">
              <w:rPr>
                <w:b/>
                <w:sz w:val="24"/>
              </w:rPr>
              <w:t>Ермекова</w:t>
            </w:r>
            <w:proofErr w:type="spellEnd"/>
            <w:r>
              <w:rPr>
                <w:sz w:val="24"/>
              </w:rPr>
              <w:t xml:space="preserve">, д. </w:t>
            </w:r>
            <w:r w:rsidRPr="009A0944">
              <w:rPr>
                <w:sz w:val="24"/>
                <w:szCs w:val="24"/>
              </w:rPr>
              <w:t>51,53,</w:t>
            </w:r>
            <w:r>
              <w:rPr>
                <w:sz w:val="24"/>
              </w:rPr>
              <w:t>54,56,58,60,62,</w:t>
            </w:r>
            <w:r w:rsidRPr="009A0944">
              <w:rPr>
                <w:sz w:val="24"/>
                <w:szCs w:val="24"/>
              </w:rPr>
              <w:t>114/1</w:t>
            </w:r>
            <w:r>
              <w:rPr>
                <w:sz w:val="24"/>
                <w:szCs w:val="24"/>
              </w:rPr>
              <w:t xml:space="preserve">; </w:t>
            </w:r>
          </w:p>
          <w:p w14:paraId="028B2EB9" w14:textId="77777777" w:rsidR="00D33F0C" w:rsidRDefault="00D33F0C" w:rsidP="00D33F0C">
            <w:pPr>
              <w:shd w:val="clear" w:color="auto" w:fill="FFFFFF"/>
              <w:rPr>
                <w:sz w:val="24"/>
                <w:szCs w:val="24"/>
              </w:rPr>
            </w:pPr>
            <w:r w:rsidRPr="007B0E3C">
              <w:rPr>
                <w:b/>
                <w:sz w:val="24"/>
                <w:szCs w:val="24"/>
              </w:rPr>
              <w:t>Полетаева</w:t>
            </w:r>
            <w:r>
              <w:rPr>
                <w:sz w:val="24"/>
                <w:szCs w:val="24"/>
              </w:rPr>
              <w:t xml:space="preserve">, д. </w:t>
            </w:r>
            <w:r w:rsidRPr="009A0944">
              <w:rPr>
                <w:sz w:val="24"/>
                <w:szCs w:val="24"/>
              </w:rPr>
              <w:t>2,4,6,8,10</w:t>
            </w:r>
            <w:r>
              <w:rPr>
                <w:sz w:val="24"/>
                <w:szCs w:val="24"/>
              </w:rPr>
              <w:t>,</w:t>
            </w:r>
            <w:r w:rsidRPr="009A0944">
              <w:rPr>
                <w:sz w:val="24"/>
                <w:szCs w:val="24"/>
              </w:rPr>
              <w:t>10а;</w:t>
            </w:r>
            <w:r w:rsidRPr="006A5762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Жанибекова</w:t>
            </w:r>
            <w:proofErr w:type="spellEnd"/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707229">
              <w:rPr>
                <w:sz w:val="24"/>
              </w:rPr>
              <w:t>44,46,48,52,54,56,58,59а,60</w:t>
            </w:r>
            <w:r>
              <w:rPr>
                <w:sz w:val="24"/>
              </w:rPr>
              <w:t>, 68/1(уч.1), уч.76/2</w:t>
            </w:r>
            <w:r w:rsidRPr="00707229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Седова, </w:t>
            </w:r>
            <w:r w:rsidRPr="0075375E">
              <w:rPr>
                <w:sz w:val="24"/>
                <w:szCs w:val="24"/>
              </w:rPr>
              <w:t>д. 3,5,7</w:t>
            </w:r>
            <w:r>
              <w:rPr>
                <w:sz w:val="24"/>
                <w:szCs w:val="24"/>
              </w:rPr>
              <w:t>,7/1</w:t>
            </w:r>
            <w:r w:rsidRPr="0075375E">
              <w:rPr>
                <w:sz w:val="24"/>
                <w:szCs w:val="24"/>
              </w:rPr>
              <w:t>;</w:t>
            </w:r>
          </w:p>
          <w:p w14:paraId="4783AB1F" w14:textId="77777777" w:rsidR="00876CDA" w:rsidRPr="00DE0FEA" w:rsidRDefault="00876CDA" w:rsidP="00876CDA">
            <w:pPr>
              <w:shd w:val="clear" w:color="auto" w:fill="FFFFFF"/>
              <w:spacing w:line="274" w:lineRule="exact"/>
              <w:rPr>
                <w:b/>
                <w:sz w:val="20"/>
                <w:szCs w:val="20"/>
              </w:rPr>
            </w:pPr>
            <w:r w:rsidRPr="00DE0FEA">
              <w:rPr>
                <w:b/>
                <w:sz w:val="20"/>
                <w:szCs w:val="20"/>
              </w:rPr>
              <w:t>Частный сектор:</w:t>
            </w:r>
          </w:p>
          <w:p w14:paraId="21489D34" w14:textId="07AEC984" w:rsidR="0017398D" w:rsidRDefault="00876CDA" w:rsidP="00DE0FEA">
            <w:pPr>
              <w:shd w:val="clear" w:color="auto" w:fill="FFFFFF"/>
              <w:spacing w:line="274" w:lineRule="exact"/>
            </w:pPr>
            <w:r w:rsidRPr="00DE0FEA">
              <w:rPr>
                <w:b/>
                <w:sz w:val="20"/>
                <w:szCs w:val="20"/>
              </w:rPr>
              <w:t xml:space="preserve">Квартал 1 </w:t>
            </w:r>
            <w:r w:rsidRPr="00DE0FEA">
              <w:rPr>
                <w:sz w:val="20"/>
                <w:szCs w:val="20"/>
              </w:rPr>
              <w:t xml:space="preserve">– Сатпаева, д. 4,6,7,8,9,10,11,12,13,14,16,18,20, </w:t>
            </w:r>
            <w:proofErr w:type="spellStart"/>
            <w:r w:rsidRPr="00DE0FEA">
              <w:rPr>
                <w:sz w:val="20"/>
                <w:szCs w:val="20"/>
              </w:rPr>
              <w:t>Сарсекова</w:t>
            </w:r>
            <w:proofErr w:type="spellEnd"/>
            <w:r w:rsidRPr="00DE0FEA">
              <w:rPr>
                <w:sz w:val="20"/>
                <w:szCs w:val="20"/>
              </w:rPr>
              <w:t xml:space="preserve">, д. 2,3,4,5,7,8,10, </w:t>
            </w:r>
            <w:proofErr w:type="spellStart"/>
            <w:r w:rsidRPr="00DE0FEA">
              <w:rPr>
                <w:sz w:val="20"/>
                <w:szCs w:val="20"/>
              </w:rPr>
              <w:t>Доскея</w:t>
            </w:r>
            <w:proofErr w:type="spellEnd"/>
            <w:r w:rsidRPr="00DE0FEA">
              <w:rPr>
                <w:sz w:val="20"/>
                <w:szCs w:val="20"/>
              </w:rPr>
              <w:t xml:space="preserve">, д. 1,2,3,4,5,6,7; </w:t>
            </w:r>
            <w:r w:rsidRPr="00DE0FEA">
              <w:rPr>
                <w:b/>
                <w:sz w:val="20"/>
                <w:szCs w:val="20"/>
              </w:rPr>
              <w:t>Квартал 6</w:t>
            </w:r>
            <w:r w:rsidRPr="00DE0FEA">
              <w:rPr>
                <w:sz w:val="20"/>
                <w:szCs w:val="20"/>
              </w:rPr>
              <w:t xml:space="preserve"> – Сатпаева, д. 21,22,23,25,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27,29,30,32,34,36,38,40,42, </w:t>
            </w:r>
            <w:proofErr w:type="spellStart"/>
            <w:r w:rsidRPr="00DE0FEA">
              <w:rPr>
                <w:sz w:val="20"/>
                <w:szCs w:val="20"/>
              </w:rPr>
              <w:t>Сарсекова</w:t>
            </w:r>
            <w:proofErr w:type="spellEnd"/>
            <w:r w:rsidRPr="00DE0FEA">
              <w:rPr>
                <w:sz w:val="20"/>
                <w:szCs w:val="20"/>
              </w:rPr>
              <w:t>, д. 11,12,13,14,15,17,18,19,20,21,22,23,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24,25,26,27,28,29,30,31,33,35, </w:t>
            </w:r>
            <w:proofErr w:type="spellStart"/>
            <w:r w:rsidRPr="00DE0FEA">
              <w:rPr>
                <w:sz w:val="20"/>
                <w:szCs w:val="20"/>
              </w:rPr>
              <w:t>Аханова</w:t>
            </w:r>
            <w:proofErr w:type="spellEnd"/>
            <w:r w:rsidRPr="00DE0FEA">
              <w:rPr>
                <w:sz w:val="20"/>
                <w:szCs w:val="20"/>
              </w:rPr>
              <w:t xml:space="preserve">, д. 38,40, </w:t>
            </w:r>
            <w:proofErr w:type="spellStart"/>
            <w:r w:rsidRPr="00DE0FEA">
              <w:rPr>
                <w:sz w:val="20"/>
                <w:szCs w:val="20"/>
              </w:rPr>
              <w:t>Аманжолова</w:t>
            </w:r>
            <w:proofErr w:type="spellEnd"/>
            <w:r w:rsidRPr="00DE0FEA">
              <w:rPr>
                <w:sz w:val="20"/>
                <w:szCs w:val="20"/>
              </w:rPr>
              <w:t>, д. 1,3,5,20,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22,23,24,25,29,31, </w:t>
            </w:r>
            <w:proofErr w:type="spellStart"/>
            <w:r w:rsidRPr="00DE0FEA">
              <w:rPr>
                <w:sz w:val="20"/>
                <w:szCs w:val="20"/>
              </w:rPr>
              <w:t>Ерубаева</w:t>
            </w:r>
            <w:proofErr w:type="spellEnd"/>
            <w:r w:rsidRPr="00DE0FEA">
              <w:rPr>
                <w:sz w:val="20"/>
                <w:szCs w:val="20"/>
              </w:rPr>
              <w:t xml:space="preserve">, д. 6а, Жамбыла, д. 20,20а,24; </w:t>
            </w:r>
            <w:r w:rsidRPr="00DE0FEA">
              <w:rPr>
                <w:b/>
                <w:sz w:val="20"/>
                <w:szCs w:val="20"/>
              </w:rPr>
              <w:t>Квартал 11</w:t>
            </w:r>
            <w:r w:rsidRPr="00DE0FEA">
              <w:rPr>
                <w:sz w:val="20"/>
                <w:szCs w:val="20"/>
              </w:rPr>
              <w:t xml:space="preserve"> – </w:t>
            </w:r>
            <w:proofErr w:type="spellStart"/>
            <w:r w:rsidRPr="00DE0FEA">
              <w:rPr>
                <w:sz w:val="20"/>
                <w:szCs w:val="20"/>
              </w:rPr>
              <w:t>Сарсекова</w:t>
            </w:r>
            <w:proofErr w:type="spellEnd"/>
            <w:r w:rsidRPr="00DE0FEA">
              <w:rPr>
                <w:sz w:val="20"/>
                <w:szCs w:val="20"/>
              </w:rPr>
              <w:t>, д. 34, Сатпаева, д. 33,35,37,39,41,43,44,45,46,47,48,49,50,51,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52,54,56,56а,58, </w:t>
            </w:r>
            <w:proofErr w:type="spellStart"/>
            <w:r w:rsidRPr="00DE0FEA">
              <w:rPr>
                <w:sz w:val="20"/>
                <w:szCs w:val="20"/>
              </w:rPr>
              <w:t>Аманжолова</w:t>
            </w:r>
            <w:proofErr w:type="spellEnd"/>
            <w:r w:rsidRPr="00DE0FEA">
              <w:rPr>
                <w:sz w:val="20"/>
                <w:szCs w:val="20"/>
              </w:rPr>
              <w:t xml:space="preserve">, д. 41,45,57,59,61,63,65,67,69; </w:t>
            </w:r>
            <w:r w:rsidRPr="00DE0FEA">
              <w:rPr>
                <w:b/>
                <w:sz w:val="20"/>
                <w:szCs w:val="20"/>
              </w:rPr>
              <w:t xml:space="preserve">ТК-1А </w:t>
            </w:r>
            <w:r w:rsidRPr="00DE0FEA">
              <w:rPr>
                <w:sz w:val="20"/>
                <w:szCs w:val="20"/>
              </w:rPr>
              <w:t xml:space="preserve">– Модельный, д. 3,4,5,7,13, 20 партсъезда, д. 4; </w:t>
            </w:r>
            <w:r w:rsidRPr="00DE0FEA">
              <w:rPr>
                <w:b/>
                <w:sz w:val="20"/>
                <w:szCs w:val="20"/>
              </w:rPr>
              <w:t>ТК-1Б влево</w:t>
            </w:r>
            <w:r w:rsidRPr="00DE0FEA">
              <w:rPr>
                <w:sz w:val="20"/>
                <w:szCs w:val="20"/>
              </w:rPr>
              <w:t xml:space="preserve"> – </w:t>
            </w:r>
            <w:proofErr w:type="spellStart"/>
            <w:r w:rsidRPr="00DE0FEA">
              <w:rPr>
                <w:sz w:val="20"/>
                <w:szCs w:val="20"/>
              </w:rPr>
              <w:t>Волгодонская</w:t>
            </w:r>
            <w:proofErr w:type="spellEnd"/>
            <w:r w:rsidRPr="00DE0FEA">
              <w:rPr>
                <w:sz w:val="20"/>
                <w:szCs w:val="20"/>
              </w:rPr>
              <w:t>, д. 4,6,13,14,15,16,17,18,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19,20,21,22,23,24,25,26,28,30,31,32,34, 36,40,42, Кузнецова, д. 16,18,24,26,28,30,34,36, пер. Вишневского, д. 1, Художественная, д. 5,7,9,11, Перова, д. 8, </w:t>
            </w:r>
            <w:proofErr w:type="spellStart"/>
            <w:r w:rsidRPr="00DE0FEA">
              <w:rPr>
                <w:sz w:val="20"/>
                <w:szCs w:val="20"/>
              </w:rPr>
              <w:t>Щевцовой</w:t>
            </w:r>
            <w:proofErr w:type="spellEnd"/>
            <w:r w:rsidRPr="00DE0FEA">
              <w:rPr>
                <w:sz w:val="20"/>
                <w:szCs w:val="20"/>
              </w:rPr>
              <w:t xml:space="preserve">, д. 4; </w:t>
            </w:r>
            <w:r w:rsidRPr="00DE0FEA">
              <w:rPr>
                <w:b/>
                <w:sz w:val="20"/>
                <w:szCs w:val="20"/>
              </w:rPr>
              <w:t xml:space="preserve">ТК-1Б вправо </w:t>
            </w:r>
            <w:r w:rsidRPr="00DE0FEA">
              <w:rPr>
                <w:sz w:val="20"/>
                <w:szCs w:val="20"/>
              </w:rPr>
              <w:t xml:space="preserve">– </w:t>
            </w:r>
            <w:proofErr w:type="spellStart"/>
            <w:r w:rsidRPr="00DE0FEA">
              <w:rPr>
                <w:sz w:val="20"/>
                <w:szCs w:val="20"/>
              </w:rPr>
              <w:t>Волгодонская</w:t>
            </w:r>
            <w:proofErr w:type="spellEnd"/>
            <w:r w:rsidRPr="00DE0FEA">
              <w:rPr>
                <w:sz w:val="20"/>
                <w:szCs w:val="20"/>
              </w:rPr>
              <w:t xml:space="preserve">, д. 9,11, Кузнецова, д. 1,2,3,4,5,6,7,8,9,10,11,12, </w:t>
            </w:r>
            <w:proofErr w:type="spellStart"/>
            <w:r w:rsidRPr="00DE0FEA">
              <w:rPr>
                <w:sz w:val="20"/>
                <w:szCs w:val="20"/>
              </w:rPr>
              <w:t>Аманжолова</w:t>
            </w:r>
            <w:proofErr w:type="spellEnd"/>
            <w:r w:rsidRPr="00DE0FEA">
              <w:rPr>
                <w:sz w:val="20"/>
                <w:szCs w:val="20"/>
              </w:rPr>
              <w:t xml:space="preserve">, д. 52,56; </w:t>
            </w:r>
            <w:r w:rsidRPr="00DE0FEA">
              <w:rPr>
                <w:b/>
                <w:sz w:val="20"/>
                <w:szCs w:val="20"/>
              </w:rPr>
              <w:t>ТК-1Б</w:t>
            </w:r>
            <w:r w:rsidRPr="00DE0FEA">
              <w:rPr>
                <w:sz w:val="20"/>
                <w:szCs w:val="20"/>
              </w:rPr>
              <w:t xml:space="preserve"> – </w:t>
            </w:r>
            <w:proofErr w:type="spellStart"/>
            <w:r w:rsidRPr="00DE0FEA">
              <w:rPr>
                <w:sz w:val="20"/>
                <w:szCs w:val="20"/>
              </w:rPr>
              <w:t>Аманжолова</w:t>
            </w:r>
            <w:proofErr w:type="spellEnd"/>
            <w:r w:rsidRPr="00DE0FEA">
              <w:rPr>
                <w:sz w:val="20"/>
                <w:szCs w:val="20"/>
              </w:rPr>
              <w:t xml:space="preserve">, д. 98,137,141,143,145, 147,149,151, Айвазовского, д. 1,1а,2,3,3а,4,5,5а,6,9,12,14, Сатпаева, д. 126; </w:t>
            </w:r>
            <w:r w:rsidRPr="00DE0FEA">
              <w:rPr>
                <w:b/>
                <w:sz w:val="20"/>
                <w:szCs w:val="20"/>
              </w:rPr>
              <w:t xml:space="preserve">ТК-2 кв. 14А </w:t>
            </w:r>
            <w:r w:rsidRPr="00DE0FEA">
              <w:rPr>
                <w:sz w:val="20"/>
                <w:szCs w:val="20"/>
              </w:rPr>
              <w:t>– Сатпаева, д. 62,64,66,68,70,72,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74,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76,78,82,84,86,88,90,92, </w:t>
            </w:r>
            <w:proofErr w:type="spellStart"/>
            <w:r w:rsidRPr="00DE0FEA">
              <w:rPr>
                <w:sz w:val="20"/>
                <w:szCs w:val="20"/>
              </w:rPr>
              <w:t>Аманжолова</w:t>
            </w:r>
            <w:proofErr w:type="spellEnd"/>
            <w:r w:rsidRPr="00DE0FEA">
              <w:rPr>
                <w:sz w:val="20"/>
                <w:szCs w:val="20"/>
              </w:rPr>
              <w:t xml:space="preserve">, д. 60,83,87,89,91,93,95, 97,99; </w:t>
            </w:r>
            <w:r w:rsidRPr="00DE0FEA">
              <w:rPr>
                <w:b/>
                <w:sz w:val="20"/>
                <w:szCs w:val="20"/>
              </w:rPr>
              <w:t xml:space="preserve">ТК-2 кв. 17А </w:t>
            </w:r>
            <w:r w:rsidRPr="00DE0FEA">
              <w:rPr>
                <w:sz w:val="20"/>
                <w:szCs w:val="20"/>
              </w:rPr>
              <w:t>– Сатпаева, д. 94,96,98,100,102,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104,106,108,110,118,122,124, </w:t>
            </w:r>
            <w:proofErr w:type="spellStart"/>
            <w:r w:rsidRPr="00DE0FEA">
              <w:rPr>
                <w:sz w:val="20"/>
                <w:szCs w:val="20"/>
              </w:rPr>
              <w:t>Аманжолова</w:t>
            </w:r>
            <w:proofErr w:type="spellEnd"/>
            <w:r w:rsidRPr="00DE0FEA">
              <w:rPr>
                <w:sz w:val="20"/>
                <w:szCs w:val="20"/>
              </w:rPr>
              <w:t>, д. 74,76,80,82,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84,101,103,105,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107,109,113,115,117,119,121; </w:t>
            </w:r>
            <w:r w:rsidRPr="00DE0FEA">
              <w:rPr>
                <w:b/>
                <w:sz w:val="20"/>
                <w:szCs w:val="20"/>
              </w:rPr>
              <w:t xml:space="preserve">ТК-4, кв. 11-12 </w:t>
            </w:r>
            <w:r w:rsidRPr="00DE0FEA">
              <w:rPr>
                <w:sz w:val="20"/>
                <w:szCs w:val="20"/>
              </w:rPr>
              <w:t xml:space="preserve">– </w:t>
            </w:r>
            <w:proofErr w:type="spellStart"/>
            <w:r w:rsidRPr="00DE0FEA">
              <w:rPr>
                <w:sz w:val="20"/>
                <w:szCs w:val="20"/>
              </w:rPr>
              <w:t>Сарсекова</w:t>
            </w:r>
            <w:proofErr w:type="spellEnd"/>
            <w:r w:rsidRPr="00DE0FEA">
              <w:rPr>
                <w:sz w:val="20"/>
                <w:szCs w:val="20"/>
              </w:rPr>
              <w:t>, д. 38,39,40,41,42,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43,44,45,46,47,48,50,52,53,54,56, </w:t>
            </w:r>
            <w:proofErr w:type="spellStart"/>
            <w:r w:rsidRPr="00DE0FEA">
              <w:rPr>
                <w:sz w:val="20"/>
                <w:szCs w:val="20"/>
              </w:rPr>
              <w:t>Жангозина</w:t>
            </w:r>
            <w:proofErr w:type="spellEnd"/>
            <w:r w:rsidRPr="00DE0FEA">
              <w:rPr>
                <w:sz w:val="20"/>
                <w:szCs w:val="20"/>
              </w:rPr>
              <w:t xml:space="preserve">, д. 6, </w:t>
            </w:r>
            <w:proofErr w:type="spellStart"/>
            <w:r w:rsidRPr="00DE0FEA">
              <w:rPr>
                <w:sz w:val="20"/>
                <w:szCs w:val="20"/>
              </w:rPr>
              <w:t>Аханова</w:t>
            </w:r>
            <w:proofErr w:type="spellEnd"/>
            <w:r w:rsidRPr="00DE0FEA">
              <w:rPr>
                <w:sz w:val="20"/>
                <w:szCs w:val="20"/>
              </w:rPr>
              <w:t>, д. 33, Жамбыла, д. 38а,38,38б,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40,40а,48а, Панфилова, д. 32,34; </w:t>
            </w:r>
            <w:r w:rsidRPr="00DE0FEA">
              <w:rPr>
                <w:b/>
                <w:sz w:val="20"/>
                <w:szCs w:val="20"/>
              </w:rPr>
              <w:t xml:space="preserve">УТ-4 кв.47 – </w:t>
            </w:r>
            <w:r w:rsidRPr="00DE0FEA">
              <w:rPr>
                <w:sz w:val="20"/>
                <w:szCs w:val="20"/>
              </w:rPr>
              <w:t>Тимирязева, д. 3,4,5,6,7,8,9,11, Можайского, д. 8,10,12,14, Комиссарова, д. 20/2,20/3,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20/4,20/5, </w:t>
            </w:r>
            <w:proofErr w:type="spellStart"/>
            <w:r w:rsidRPr="00DE0FEA">
              <w:rPr>
                <w:sz w:val="20"/>
                <w:szCs w:val="20"/>
              </w:rPr>
              <w:t>Ерубаева</w:t>
            </w:r>
            <w:proofErr w:type="spellEnd"/>
            <w:r w:rsidRPr="00DE0FEA">
              <w:rPr>
                <w:sz w:val="20"/>
                <w:szCs w:val="20"/>
              </w:rPr>
              <w:t xml:space="preserve">, д. 61,63,65,67; </w:t>
            </w:r>
            <w:r w:rsidRPr="00DE0FEA">
              <w:rPr>
                <w:b/>
                <w:sz w:val="20"/>
                <w:szCs w:val="20"/>
              </w:rPr>
              <w:t>ТК-4 кв.45</w:t>
            </w:r>
            <w:r w:rsidRPr="00DE0FEA">
              <w:rPr>
                <w:sz w:val="20"/>
                <w:szCs w:val="20"/>
              </w:rPr>
              <w:t xml:space="preserve"> – Комиссарова, д. 28а; </w:t>
            </w:r>
            <w:r w:rsidRPr="00DE0FEA">
              <w:rPr>
                <w:b/>
                <w:sz w:val="20"/>
                <w:szCs w:val="20"/>
              </w:rPr>
              <w:t>ОН-5 кв. 47</w:t>
            </w:r>
            <w:r w:rsidRPr="00DE0FEA">
              <w:rPr>
                <w:sz w:val="20"/>
                <w:szCs w:val="20"/>
              </w:rPr>
              <w:t xml:space="preserve"> – </w:t>
            </w:r>
            <w:proofErr w:type="spellStart"/>
            <w:r w:rsidRPr="00DE0FEA">
              <w:rPr>
                <w:sz w:val="20"/>
                <w:szCs w:val="20"/>
              </w:rPr>
              <w:t>Ерубаева</w:t>
            </w:r>
            <w:proofErr w:type="spellEnd"/>
            <w:r w:rsidRPr="00DE0FEA">
              <w:rPr>
                <w:sz w:val="20"/>
                <w:szCs w:val="20"/>
              </w:rPr>
              <w:t>, д. 67б, Тимирязева, д. 4;</w:t>
            </w:r>
            <w:r w:rsidR="00D33F0C" w:rsidRPr="009B3051">
              <w:rPr>
                <w:sz w:val="22"/>
                <w:szCs w:val="24"/>
              </w:rPr>
              <w:t xml:space="preserve"> Западная 11/1, пер. Радио 14, Потемкина 8; </w:t>
            </w:r>
            <w:proofErr w:type="spellStart"/>
            <w:r w:rsidR="00D33F0C" w:rsidRPr="009B3051">
              <w:rPr>
                <w:sz w:val="22"/>
                <w:szCs w:val="24"/>
              </w:rPr>
              <w:t>Б.Жырау</w:t>
            </w:r>
            <w:proofErr w:type="spellEnd"/>
            <w:r w:rsidR="00D33F0C" w:rsidRPr="009B3051">
              <w:rPr>
                <w:sz w:val="22"/>
                <w:szCs w:val="24"/>
              </w:rPr>
              <w:t xml:space="preserve"> 5,7,31а; Коммунальная 1а, Крамского 44/4, Энтузиастов, д. 16, 21,26,28,30,32; пер. Энтузиастов 19,21,23,25, 27; Липецкая, д. 5,7; Ипподромная, д. 1/1,1/2,11а; Крылова 1/1; </w:t>
            </w:r>
            <w:proofErr w:type="spellStart"/>
            <w:r w:rsidR="00D33F0C" w:rsidRPr="009B3051">
              <w:rPr>
                <w:sz w:val="22"/>
                <w:szCs w:val="24"/>
              </w:rPr>
              <w:t>Ермекова</w:t>
            </w:r>
            <w:proofErr w:type="spellEnd"/>
            <w:r w:rsidR="00D33F0C" w:rsidRPr="009B3051">
              <w:rPr>
                <w:sz w:val="22"/>
                <w:szCs w:val="24"/>
              </w:rPr>
              <w:t xml:space="preserve"> 91/2, 91/4,91/5,</w:t>
            </w:r>
            <w:r w:rsidR="00D33F0C">
              <w:rPr>
                <w:sz w:val="22"/>
                <w:szCs w:val="24"/>
              </w:rPr>
              <w:t xml:space="preserve"> </w:t>
            </w:r>
            <w:r w:rsidR="00D33F0C" w:rsidRPr="009B3051">
              <w:rPr>
                <w:sz w:val="22"/>
                <w:szCs w:val="24"/>
              </w:rPr>
              <w:t>91/6, 91/7, 91/8, 91/9,91/11,91/12; Академическая 13, Крылова 3,5,7, 9,19, 19а,17,17/1,</w:t>
            </w:r>
            <w:r w:rsidR="00D33F0C">
              <w:rPr>
                <w:sz w:val="22"/>
                <w:szCs w:val="24"/>
              </w:rPr>
              <w:t xml:space="preserve"> </w:t>
            </w:r>
            <w:r w:rsidR="00D33F0C" w:rsidRPr="009B3051">
              <w:rPr>
                <w:sz w:val="22"/>
                <w:szCs w:val="24"/>
              </w:rPr>
              <w:t>17/2,17/4,21а,21б,21в,21е, 21ж,21з; Анжерская, уч.16; Седова, д. 3/2, 3/3,3/4,3/5.</w:t>
            </w:r>
          </w:p>
        </w:tc>
        <w:tc>
          <w:tcPr>
            <w:tcW w:w="1417" w:type="dxa"/>
          </w:tcPr>
          <w:p w14:paraId="79C39EAA" w14:textId="77777777" w:rsidR="006872BD" w:rsidRDefault="006872BD" w:rsidP="006872BD"/>
        </w:tc>
      </w:tr>
      <w:tr w:rsidR="006872BD" w:rsidRPr="006872BD" w14:paraId="0634E736" w14:textId="77777777" w:rsidTr="00FD7828">
        <w:trPr>
          <w:trHeight w:val="493"/>
        </w:trPr>
        <w:tc>
          <w:tcPr>
            <w:tcW w:w="568" w:type="dxa"/>
          </w:tcPr>
          <w:p w14:paraId="17F6DFC1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74F29F5D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1AD8B217" w14:textId="133044BD" w:rsidR="006872BD" w:rsidRPr="006872BD" w:rsidRDefault="00D33F0C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  <w:tr w:rsidR="006872BD" w:rsidRPr="006872BD" w14:paraId="66CB943C" w14:textId="77777777" w:rsidTr="00FD7828">
        <w:trPr>
          <w:cantSplit/>
          <w:trHeight w:val="6304"/>
        </w:trPr>
        <w:tc>
          <w:tcPr>
            <w:tcW w:w="568" w:type="dxa"/>
            <w:textDirection w:val="btLr"/>
            <w:vAlign w:val="center"/>
          </w:tcPr>
          <w:p w14:paraId="3696C7B4" w14:textId="77777777" w:rsidR="006872BD" w:rsidRPr="006872BD" w:rsidRDefault="00A11F60" w:rsidP="00A11F60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 15.07</w:t>
            </w:r>
            <w:r w:rsidR="0099367A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</w:tcPr>
          <w:p w14:paraId="0C3FB9AF" w14:textId="641814D0" w:rsidR="009241D0" w:rsidRDefault="00876CDA" w:rsidP="009241D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7398D">
              <w:rPr>
                <w:b/>
                <w:sz w:val="24"/>
                <w:szCs w:val="20"/>
              </w:rPr>
              <w:t xml:space="preserve">Рыбная, </w:t>
            </w:r>
            <w:r w:rsidRPr="0017398D">
              <w:rPr>
                <w:sz w:val="24"/>
                <w:szCs w:val="20"/>
              </w:rPr>
              <w:t xml:space="preserve">д. 92,94; </w:t>
            </w:r>
            <w:proofErr w:type="spellStart"/>
            <w:r w:rsidRPr="0017398D">
              <w:rPr>
                <w:b/>
                <w:sz w:val="24"/>
                <w:szCs w:val="20"/>
              </w:rPr>
              <w:t>Н.Абдирова</w:t>
            </w:r>
            <w:proofErr w:type="spellEnd"/>
            <w:r w:rsidRPr="0017398D">
              <w:rPr>
                <w:sz w:val="24"/>
                <w:szCs w:val="20"/>
              </w:rPr>
              <w:t xml:space="preserve">, д. </w:t>
            </w:r>
            <w:r w:rsidR="008A4D99">
              <w:rPr>
                <w:sz w:val="24"/>
                <w:szCs w:val="20"/>
              </w:rPr>
              <w:t>7,9,</w:t>
            </w:r>
            <w:r w:rsidR="0099367A">
              <w:rPr>
                <w:sz w:val="24"/>
                <w:szCs w:val="20"/>
              </w:rPr>
              <w:t>15,19,</w:t>
            </w:r>
            <w:r w:rsidRPr="0017398D">
              <w:rPr>
                <w:sz w:val="24"/>
                <w:szCs w:val="20"/>
              </w:rPr>
              <w:t xml:space="preserve">30,30/2,32,34,35а,36,47,50/2,51, 52,54; </w:t>
            </w:r>
            <w:proofErr w:type="spellStart"/>
            <w:r w:rsidRPr="0017398D">
              <w:rPr>
                <w:b/>
                <w:sz w:val="24"/>
                <w:szCs w:val="20"/>
              </w:rPr>
              <w:t>Ермекова</w:t>
            </w:r>
            <w:proofErr w:type="spellEnd"/>
            <w:r w:rsidR="0099367A">
              <w:rPr>
                <w:sz w:val="24"/>
                <w:szCs w:val="20"/>
              </w:rPr>
              <w:t>, д. 4,18,21/1</w:t>
            </w:r>
            <w:r w:rsidRPr="0017398D">
              <w:rPr>
                <w:sz w:val="24"/>
                <w:szCs w:val="20"/>
              </w:rPr>
              <w:t xml:space="preserve">; </w:t>
            </w:r>
            <w:r w:rsidRPr="0017398D">
              <w:rPr>
                <w:b/>
                <w:sz w:val="24"/>
                <w:szCs w:val="20"/>
              </w:rPr>
              <w:t>Пичугина</w:t>
            </w:r>
            <w:r w:rsidRPr="0017398D">
              <w:rPr>
                <w:sz w:val="24"/>
                <w:szCs w:val="20"/>
              </w:rPr>
              <w:t>, д. 235/2,238,239,239/2,242,</w:t>
            </w:r>
            <w:r w:rsidR="0017398D">
              <w:rPr>
                <w:sz w:val="24"/>
                <w:szCs w:val="20"/>
              </w:rPr>
              <w:t xml:space="preserve"> </w:t>
            </w:r>
            <w:r w:rsidR="0099367A">
              <w:rPr>
                <w:sz w:val="24"/>
                <w:szCs w:val="20"/>
              </w:rPr>
              <w:t>249,</w:t>
            </w:r>
            <w:r w:rsidRPr="0017398D">
              <w:rPr>
                <w:sz w:val="24"/>
                <w:szCs w:val="20"/>
              </w:rPr>
              <w:t xml:space="preserve">251/2, 253/2; </w:t>
            </w:r>
            <w:r w:rsidRPr="0017398D">
              <w:rPr>
                <w:b/>
                <w:sz w:val="24"/>
                <w:szCs w:val="20"/>
              </w:rPr>
              <w:t>Терешковой</w:t>
            </w:r>
            <w:r w:rsidRPr="0017398D">
              <w:rPr>
                <w:sz w:val="24"/>
                <w:szCs w:val="20"/>
              </w:rPr>
              <w:t xml:space="preserve">, д. 41; </w:t>
            </w:r>
            <w:proofErr w:type="spellStart"/>
            <w:r w:rsidRPr="0017398D">
              <w:rPr>
                <w:b/>
                <w:sz w:val="24"/>
                <w:szCs w:val="20"/>
              </w:rPr>
              <w:t>Ерубаева</w:t>
            </w:r>
            <w:proofErr w:type="spellEnd"/>
            <w:r w:rsidRPr="0017398D">
              <w:rPr>
                <w:sz w:val="24"/>
                <w:szCs w:val="20"/>
              </w:rPr>
              <w:t>, д.35,44/2,50,</w:t>
            </w:r>
            <w:r w:rsidR="0099367A">
              <w:rPr>
                <w:sz w:val="24"/>
                <w:szCs w:val="20"/>
              </w:rPr>
              <w:t>50/3,50/5,50/6,</w:t>
            </w:r>
            <w:r w:rsidR="00BC0759">
              <w:rPr>
                <w:sz w:val="24"/>
                <w:szCs w:val="20"/>
              </w:rPr>
              <w:t>52,52/2</w:t>
            </w:r>
            <w:r w:rsidRPr="0017398D">
              <w:rPr>
                <w:sz w:val="24"/>
                <w:szCs w:val="20"/>
              </w:rPr>
              <w:t xml:space="preserve">; </w:t>
            </w:r>
            <w:r w:rsidRPr="0017398D">
              <w:rPr>
                <w:b/>
                <w:sz w:val="24"/>
                <w:szCs w:val="20"/>
              </w:rPr>
              <w:t xml:space="preserve">Ленина, </w:t>
            </w:r>
            <w:r w:rsidR="0099367A">
              <w:rPr>
                <w:sz w:val="24"/>
                <w:szCs w:val="20"/>
              </w:rPr>
              <w:t>д. 7,</w:t>
            </w:r>
            <w:r w:rsidR="005E20D8">
              <w:rPr>
                <w:sz w:val="24"/>
                <w:szCs w:val="20"/>
              </w:rPr>
              <w:t xml:space="preserve"> </w:t>
            </w:r>
            <w:r w:rsidR="0099367A">
              <w:rPr>
                <w:sz w:val="24"/>
                <w:szCs w:val="20"/>
              </w:rPr>
              <w:t>26,31,</w:t>
            </w:r>
            <w:r w:rsidRPr="0017398D">
              <w:rPr>
                <w:sz w:val="24"/>
                <w:szCs w:val="20"/>
              </w:rPr>
              <w:t xml:space="preserve">47; </w:t>
            </w:r>
            <w:r w:rsidRPr="0017398D">
              <w:rPr>
                <w:b/>
                <w:sz w:val="24"/>
                <w:szCs w:val="20"/>
              </w:rPr>
              <w:t>Лободы</w:t>
            </w:r>
            <w:r w:rsidRPr="0017398D">
              <w:rPr>
                <w:sz w:val="24"/>
                <w:szCs w:val="20"/>
              </w:rPr>
              <w:t xml:space="preserve">, д. 38/1,42; </w:t>
            </w:r>
            <w:r w:rsidRPr="0017398D">
              <w:rPr>
                <w:b/>
                <w:sz w:val="24"/>
                <w:szCs w:val="20"/>
              </w:rPr>
              <w:t>Жамбыла</w:t>
            </w:r>
            <w:r w:rsidR="0099367A">
              <w:rPr>
                <w:sz w:val="24"/>
                <w:szCs w:val="20"/>
              </w:rPr>
              <w:t>, д. 121;</w:t>
            </w:r>
            <w:r w:rsidRPr="0017398D">
              <w:rPr>
                <w:sz w:val="24"/>
                <w:szCs w:val="20"/>
              </w:rPr>
              <w:t xml:space="preserve"> </w:t>
            </w:r>
            <w:proofErr w:type="spellStart"/>
            <w:r w:rsidRPr="0017398D">
              <w:rPr>
                <w:b/>
                <w:sz w:val="24"/>
                <w:szCs w:val="20"/>
              </w:rPr>
              <w:t>Б.Жырау</w:t>
            </w:r>
            <w:proofErr w:type="spellEnd"/>
            <w:r w:rsidRPr="0017398D">
              <w:rPr>
                <w:sz w:val="24"/>
                <w:szCs w:val="20"/>
              </w:rPr>
              <w:t xml:space="preserve">, д. 26; </w:t>
            </w:r>
            <w:r w:rsidRPr="0017398D">
              <w:rPr>
                <w:b/>
                <w:sz w:val="24"/>
                <w:szCs w:val="20"/>
              </w:rPr>
              <w:t>Бакинская</w:t>
            </w:r>
            <w:r w:rsidRPr="0017398D">
              <w:rPr>
                <w:sz w:val="24"/>
                <w:szCs w:val="20"/>
              </w:rPr>
              <w:t xml:space="preserve">, д. 31,33,35,37,39; </w:t>
            </w:r>
            <w:r w:rsidRPr="0017398D">
              <w:rPr>
                <w:b/>
                <w:sz w:val="24"/>
                <w:szCs w:val="20"/>
              </w:rPr>
              <w:t>Резника</w:t>
            </w:r>
            <w:r w:rsidRPr="0017398D">
              <w:rPr>
                <w:sz w:val="24"/>
                <w:szCs w:val="20"/>
              </w:rPr>
              <w:t xml:space="preserve">, д. 7,9,11,15; </w:t>
            </w:r>
            <w:r w:rsidRPr="0017398D">
              <w:rPr>
                <w:b/>
                <w:sz w:val="24"/>
                <w:szCs w:val="20"/>
              </w:rPr>
              <w:t>Зональная</w:t>
            </w:r>
            <w:r w:rsidR="00BC0759">
              <w:rPr>
                <w:sz w:val="24"/>
                <w:szCs w:val="20"/>
              </w:rPr>
              <w:t>, д. 81/4,89,</w:t>
            </w:r>
            <w:r w:rsidRPr="0017398D">
              <w:rPr>
                <w:sz w:val="24"/>
                <w:szCs w:val="20"/>
              </w:rPr>
              <w:t xml:space="preserve">91,93,95; </w:t>
            </w:r>
            <w:r w:rsidRPr="0017398D">
              <w:rPr>
                <w:b/>
                <w:sz w:val="24"/>
                <w:szCs w:val="20"/>
              </w:rPr>
              <w:t>Мустафина</w:t>
            </w:r>
            <w:r w:rsidRPr="0017398D">
              <w:rPr>
                <w:sz w:val="24"/>
                <w:szCs w:val="20"/>
              </w:rPr>
              <w:t>, д. 1/1,1/2,2,3,5,5/1,6/1,6/2,6/3,8,9,11,</w:t>
            </w:r>
            <w:r w:rsidR="00BC0759">
              <w:rPr>
                <w:sz w:val="24"/>
                <w:szCs w:val="20"/>
              </w:rPr>
              <w:t xml:space="preserve"> 12,</w:t>
            </w:r>
            <w:r w:rsidRPr="0017398D">
              <w:rPr>
                <w:sz w:val="24"/>
                <w:szCs w:val="20"/>
              </w:rPr>
              <w:t>14,16,16/2,18,18/2,</w:t>
            </w:r>
            <w:r w:rsidR="0099367A">
              <w:rPr>
                <w:sz w:val="24"/>
                <w:szCs w:val="20"/>
              </w:rPr>
              <w:t>20,22,</w:t>
            </w:r>
            <w:r w:rsidR="00BC0759">
              <w:rPr>
                <w:sz w:val="24"/>
                <w:szCs w:val="20"/>
              </w:rPr>
              <w:t>26,</w:t>
            </w:r>
            <w:r w:rsidRPr="0017398D">
              <w:rPr>
                <w:sz w:val="24"/>
                <w:szCs w:val="20"/>
              </w:rPr>
              <w:t xml:space="preserve">30,32,32а; </w:t>
            </w:r>
            <w:r w:rsidRPr="0017398D">
              <w:rPr>
                <w:b/>
                <w:sz w:val="24"/>
                <w:szCs w:val="20"/>
              </w:rPr>
              <w:t>Гастелло</w:t>
            </w:r>
            <w:r w:rsidRPr="0017398D">
              <w:rPr>
                <w:sz w:val="24"/>
                <w:szCs w:val="20"/>
              </w:rPr>
              <w:t xml:space="preserve">, д. 20а,28,34; </w:t>
            </w:r>
            <w:r w:rsidRPr="0017398D">
              <w:rPr>
                <w:b/>
                <w:sz w:val="24"/>
                <w:szCs w:val="20"/>
              </w:rPr>
              <w:t>Пассажирская</w:t>
            </w:r>
            <w:r w:rsidR="0099367A">
              <w:rPr>
                <w:sz w:val="24"/>
                <w:szCs w:val="20"/>
              </w:rPr>
              <w:t>, д. 9,11,14</w:t>
            </w:r>
            <w:r w:rsidRPr="0017398D">
              <w:rPr>
                <w:sz w:val="24"/>
                <w:szCs w:val="20"/>
              </w:rPr>
              <w:t xml:space="preserve">; </w:t>
            </w:r>
            <w:r w:rsidRPr="0017398D">
              <w:rPr>
                <w:b/>
                <w:sz w:val="24"/>
                <w:szCs w:val="20"/>
              </w:rPr>
              <w:t>Панфилова</w:t>
            </w:r>
            <w:r w:rsidRPr="0017398D">
              <w:rPr>
                <w:sz w:val="24"/>
                <w:szCs w:val="20"/>
              </w:rPr>
              <w:t>, д. 1,2;</w:t>
            </w:r>
            <w:r w:rsidR="009241D0">
              <w:rPr>
                <w:sz w:val="24"/>
                <w:szCs w:val="20"/>
              </w:rPr>
              <w:t xml:space="preserve"> </w:t>
            </w:r>
            <w:r w:rsidR="009241D0" w:rsidRPr="007B0E3C">
              <w:rPr>
                <w:b/>
                <w:sz w:val="24"/>
                <w:szCs w:val="24"/>
              </w:rPr>
              <w:t>Ключевая</w:t>
            </w:r>
            <w:r w:rsidR="009241D0" w:rsidRPr="0075375E">
              <w:rPr>
                <w:sz w:val="24"/>
                <w:szCs w:val="24"/>
              </w:rPr>
              <w:t xml:space="preserve">, д. 26; </w:t>
            </w:r>
            <w:r w:rsidR="009241D0" w:rsidRPr="007B0E3C">
              <w:rPr>
                <w:b/>
                <w:sz w:val="24"/>
                <w:szCs w:val="24"/>
              </w:rPr>
              <w:t>Кирпичная,</w:t>
            </w:r>
            <w:r w:rsidR="009241D0" w:rsidRPr="0075375E">
              <w:rPr>
                <w:sz w:val="24"/>
                <w:szCs w:val="24"/>
              </w:rPr>
              <w:t xml:space="preserve"> д. 8</w:t>
            </w:r>
            <w:r w:rsidR="009241D0">
              <w:rPr>
                <w:sz w:val="24"/>
                <w:szCs w:val="24"/>
              </w:rPr>
              <w:t>а</w:t>
            </w:r>
            <w:r w:rsidR="009241D0" w:rsidRPr="0075375E">
              <w:rPr>
                <w:sz w:val="24"/>
                <w:szCs w:val="24"/>
              </w:rPr>
              <w:t>/1,8</w:t>
            </w:r>
            <w:r w:rsidR="009241D0">
              <w:rPr>
                <w:sz w:val="24"/>
                <w:szCs w:val="24"/>
              </w:rPr>
              <w:t>а</w:t>
            </w:r>
            <w:r w:rsidR="009241D0" w:rsidRPr="0075375E">
              <w:rPr>
                <w:sz w:val="24"/>
                <w:szCs w:val="24"/>
              </w:rPr>
              <w:t xml:space="preserve">/2,16,18; </w:t>
            </w:r>
            <w:proofErr w:type="spellStart"/>
            <w:r w:rsidR="009241D0" w:rsidRPr="007B0E3C">
              <w:rPr>
                <w:b/>
                <w:sz w:val="24"/>
                <w:szCs w:val="24"/>
              </w:rPr>
              <w:t>Балхашская</w:t>
            </w:r>
            <w:proofErr w:type="spellEnd"/>
            <w:r w:rsidR="009241D0" w:rsidRPr="0075375E">
              <w:rPr>
                <w:sz w:val="24"/>
                <w:szCs w:val="24"/>
              </w:rPr>
              <w:t xml:space="preserve">, д. 44; </w:t>
            </w:r>
            <w:proofErr w:type="spellStart"/>
            <w:r w:rsidR="009241D0">
              <w:rPr>
                <w:b/>
                <w:sz w:val="24"/>
                <w:szCs w:val="24"/>
              </w:rPr>
              <w:t>С.Сейфуллина</w:t>
            </w:r>
            <w:proofErr w:type="spellEnd"/>
            <w:r w:rsidR="009241D0" w:rsidRPr="0075375E">
              <w:rPr>
                <w:sz w:val="24"/>
                <w:szCs w:val="24"/>
              </w:rPr>
              <w:t>, д. 1,3,7</w:t>
            </w:r>
            <w:r w:rsidR="009241D0">
              <w:rPr>
                <w:sz w:val="24"/>
                <w:szCs w:val="24"/>
              </w:rPr>
              <w:t>,10,10/1</w:t>
            </w:r>
            <w:r w:rsidR="009241D0" w:rsidRPr="0075375E">
              <w:rPr>
                <w:sz w:val="24"/>
                <w:szCs w:val="24"/>
              </w:rPr>
              <w:t xml:space="preserve">; </w:t>
            </w:r>
            <w:r w:rsidR="009241D0" w:rsidRPr="007B0E3C">
              <w:rPr>
                <w:b/>
                <w:sz w:val="24"/>
                <w:szCs w:val="24"/>
              </w:rPr>
              <w:t>Гончарная</w:t>
            </w:r>
            <w:r w:rsidR="009241D0" w:rsidRPr="0075375E">
              <w:rPr>
                <w:sz w:val="24"/>
                <w:szCs w:val="24"/>
              </w:rPr>
              <w:t xml:space="preserve">, д. 11,15,17а; </w:t>
            </w:r>
            <w:r w:rsidR="009241D0" w:rsidRPr="007B0E3C">
              <w:rPr>
                <w:b/>
                <w:sz w:val="24"/>
                <w:szCs w:val="24"/>
              </w:rPr>
              <w:t>пер. Музейный</w:t>
            </w:r>
            <w:r w:rsidR="009241D0" w:rsidRPr="0075375E">
              <w:rPr>
                <w:sz w:val="24"/>
                <w:szCs w:val="24"/>
              </w:rPr>
              <w:t>, д. 5,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5375E">
              <w:rPr>
                <w:sz w:val="24"/>
                <w:szCs w:val="24"/>
              </w:rPr>
              <w:t>6;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B0E3C">
              <w:rPr>
                <w:b/>
                <w:sz w:val="24"/>
                <w:szCs w:val="24"/>
              </w:rPr>
              <w:t>Керамическая</w:t>
            </w:r>
            <w:r w:rsidR="009241D0" w:rsidRPr="0075375E">
              <w:rPr>
                <w:sz w:val="24"/>
                <w:szCs w:val="24"/>
              </w:rPr>
              <w:t>, д. 76,78,78/2,80,82,82а;</w:t>
            </w:r>
            <w:r w:rsidR="009241D0" w:rsidRPr="007B0E3C">
              <w:rPr>
                <w:b/>
                <w:sz w:val="24"/>
                <w:szCs w:val="24"/>
              </w:rPr>
              <w:t xml:space="preserve"> Мичурина</w:t>
            </w:r>
            <w:r w:rsidR="009241D0">
              <w:rPr>
                <w:sz w:val="24"/>
                <w:szCs w:val="24"/>
              </w:rPr>
              <w:t>, д. 21</w:t>
            </w:r>
            <w:r w:rsidR="009241D0" w:rsidRPr="0075375E">
              <w:rPr>
                <w:sz w:val="24"/>
                <w:szCs w:val="24"/>
              </w:rPr>
              <w:t>,21/2,21/3,23</w:t>
            </w:r>
            <w:r w:rsidR="009241D0">
              <w:rPr>
                <w:sz w:val="24"/>
                <w:szCs w:val="24"/>
              </w:rPr>
              <w:t xml:space="preserve">а, 23б; </w:t>
            </w:r>
            <w:r w:rsidR="009241D0" w:rsidRPr="007B0E3C">
              <w:rPr>
                <w:b/>
                <w:sz w:val="24"/>
                <w:szCs w:val="24"/>
              </w:rPr>
              <w:t>Зональная</w:t>
            </w:r>
            <w:r w:rsidR="009241D0" w:rsidRPr="0075375E">
              <w:rPr>
                <w:sz w:val="24"/>
                <w:szCs w:val="24"/>
              </w:rPr>
              <w:t xml:space="preserve">, д. </w:t>
            </w:r>
            <w:r w:rsidR="009241D0">
              <w:rPr>
                <w:sz w:val="24"/>
                <w:szCs w:val="24"/>
              </w:rPr>
              <w:t>77</w:t>
            </w:r>
            <w:r w:rsidR="009241D0" w:rsidRPr="0075375E">
              <w:rPr>
                <w:sz w:val="24"/>
                <w:szCs w:val="24"/>
              </w:rPr>
              <w:t xml:space="preserve">; </w:t>
            </w:r>
            <w:proofErr w:type="spellStart"/>
            <w:r w:rsidR="009241D0" w:rsidRPr="007B0E3C">
              <w:rPr>
                <w:b/>
                <w:sz w:val="24"/>
                <w:szCs w:val="24"/>
              </w:rPr>
              <w:t>Кривогуза</w:t>
            </w:r>
            <w:proofErr w:type="spellEnd"/>
            <w:r w:rsidR="009241D0" w:rsidRPr="0075375E">
              <w:rPr>
                <w:sz w:val="24"/>
                <w:szCs w:val="24"/>
              </w:rPr>
              <w:t>, д. 1,3,</w:t>
            </w:r>
            <w:r w:rsidR="009241D0">
              <w:rPr>
                <w:sz w:val="24"/>
                <w:szCs w:val="24"/>
              </w:rPr>
              <w:t>5,</w:t>
            </w:r>
            <w:r w:rsidR="009241D0" w:rsidRPr="0075375E">
              <w:rPr>
                <w:sz w:val="24"/>
                <w:szCs w:val="24"/>
              </w:rPr>
              <w:t>6,7,8,9,12/1,12/2</w:t>
            </w:r>
            <w:r w:rsidR="009241D0">
              <w:rPr>
                <w:sz w:val="24"/>
                <w:szCs w:val="24"/>
              </w:rPr>
              <w:t>,</w:t>
            </w:r>
            <w:r w:rsidR="009241D0" w:rsidRPr="0075375E">
              <w:rPr>
                <w:sz w:val="24"/>
                <w:szCs w:val="24"/>
              </w:rPr>
              <w:t>13,15</w:t>
            </w:r>
            <w:r w:rsidR="009241D0">
              <w:rPr>
                <w:sz w:val="24"/>
                <w:szCs w:val="24"/>
              </w:rPr>
              <w:t>,</w:t>
            </w:r>
            <w:r w:rsidR="009241D0" w:rsidRPr="0075375E">
              <w:rPr>
                <w:sz w:val="24"/>
                <w:szCs w:val="24"/>
              </w:rPr>
              <w:t>15/2,15/3,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5375E">
              <w:rPr>
                <w:sz w:val="24"/>
                <w:szCs w:val="24"/>
              </w:rPr>
              <w:t>17,17/2,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5375E">
              <w:rPr>
                <w:sz w:val="24"/>
                <w:szCs w:val="24"/>
              </w:rPr>
              <w:t>17/4,19,</w:t>
            </w:r>
            <w:r w:rsidR="009241D0">
              <w:rPr>
                <w:sz w:val="24"/>
                <w:szCs w:val="24"/>
              </w:rPr>
              <w:t>21,23,94/3,96/1</w:t>
            </w:r>
            <w:r w:rsidR="009241D0" w:rsidRPr="0075375E">
              <w:rPr>
                <w:sz w:val="24"/>
                <w:szCs w:val="24"/>
              </w:rPr>
              <w:t>;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B0E3C">
              <w:rPr>
                <w:b/>
                <w:sz w:val="24"/>
                <w:szCs w:val="24"/>
              </w:rPr>
              <w:t>Крылова</w:t>
            </w:r>
            <w:r w:rsidR="009241D0" w:rsidRPr="0075375E">
              <w:rPr>
                <w:sz w:val="24"/>
                <w:szCs w:val="24"/>
              </w:rPr>
              <w:t>, д. 4,4а,6,11,14,16</w:t>
            </w:r>
            <w:r w:rsidR="009241D0">
              <w:rPr>
                <w:sz w:val="24"/>
                <w:szCs w:val="24"/>
              </w:rPr>
              <w:t>/1,16/2,</w:t>
            </w:r>
            <w:r w:rsidR="009241D0" w:rsidRPr="0075375E">
              <w:rPr>
                <w:sz w:val="24"/>
                <w:szCs w:val="24"/>
              </w:rPr>
              <w:t>18, 20,20б,22,</w:t>
            </w:r>
            <w:r w:rsidR="009241D0">
              <w:rPr>
                <w:sz w:val="24"/>
                <w:szCs w:val="24"/>
              </w:rPr>
              <w:t xml:space="preserve">24,24а, </w:t>
            </w:r>
            <w:r w:rsidR="009241D0" w:rsidRPr="0075375E">
              <w:rPr>
                <w:sz w:val="24"/>
                <w:szCs w:val="24"/>
              </w:rPr>
              <w:t>26,</w:t>
            </w:r>
            <w:r w:rsidR="009241D0">
              <w:rPr>
                <w:sz w:val="24"/>
                <w:szCs w:val="24"/>
              </w:rPr>
              <w:t>30,40/2,43</w:t>
            </w:r>
            <w:r w:rsidR="009241D0" w:rsidRPr="0075375E">
              <w:rPr>
                <w:sz w:val="24"/>
                <w:szCs w:val="24"/>
              </w:rPr>
              <w:t xml:space="preserve">; </w:t>
            </w:r>
          </w:p>
          <w:p w14:paraId="51780A00" w14:textId="03C337DC" w:rsidR="005E20D8" w:rsidRDefault="005E20D8" w:rsidP="005E20D8">
            <w:pPr>
              <w:shd w:val="clear" w:color="auto" w:fill="FFFFFF"/>
              <w:rPr>
                <w:sz w:val="10"/>
                <w:szCs w:val="20"/>
              </w:rPr>
            </w:pPr>
          </w:p>
          <w:p w14:paraId="05247207" w14:textId="77777777" w:rsidR="005E20D8" w:rsidRPr="005E20D8" w:rsidRDefault="005E20D8" w:rsidP="005E20D8">
            <w:pPr>
              <w:shd w:val="clear" w:color="auto" w:fill="FFFFFF"/>
              <w:rPr>
                <w:sz w:val="24"/>
                <w:szCs w:val="20"/>
              </w:rPr>
            </w:pPr>
          </w:p>
          <w:p w14:paraId="623729B8" w14:textId="37F50A38" w:rsidR="005E20D8" w:rsidRPr="005E20D8" w:rsidRDefault="00876CDA" w:rsidP="005E20D8">
            <w:pPr>
              <w:shd w:val="clear" w:color="auto" w:fill="FFFFFF"/>
              <w:rPr>
                <w:sz w:val="20"/>
                <w:szCs w:val="20"/>
              </w:rPr>
            </w:pPr>
            <w:r w:rsidRPr="00DE0FEA">
              <w:rPr>
                <w:b/>
                <w:sz w:val="20"/>
                <w:szCs w:val="20"/>
              </w:rPr>
              <w:t>Частный сектор:</w:t>
            </w:r>
            <w:r w:rsidR="005E20D8">
              <w:rPr>
                <w:b/>
                <w:sz w:val="20"/>
                <w:szCs w:val="20"/>
              </w:rPr>
              <w:t xml:space="preserve"> </w:t>
            </w:r>
            <w:r w:rsidRPr="00DE0FEA">
              <w:rPr>
                <w:b/>
                <w:sz w:val="20"/>
                <w:szCs w:val="20"/>
              </w:rPr>
              <w:t>ТК-202 кв.15</w:t>
            </w:r>
            <w:r w:rsidRPr="00DE0FEA">
              <w:rPr>
                <w:sz w:val="20"/>
                <w:szCs w:val="20"/>
              </w:rPr>
              <w:t xml:space="preserve"> – Жамбыла, д. 57,59,61,63,65, Цветочный, д. 1,2,3,4,5,6,7,8,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9,10,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11,13; </w:t>
            </w:r>
            <w:r w:rsidRPr="00DE0FEA">
              <w:rPr>
                <w:b/>
                <w:sz w:val="20"/>
                <w:szCs w:val="20"/>
              </w:rPr>
              <w:t xml:space="preserve">ТК-202 кв.14 </w:t>
            </w:r>
            <w:r w:rsidRPr="00DE0FEA">
              <w:rPr>
                <w:sz w:val="20"/>
                <w:szCs w:val="20"/>
              </w:rPr>
              <w:t>– Сатпаева, д. 53,55,57,59,61,63,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65,67,69,71, Гоголя, д. 4,8,10, Жамбыла, д. 56,58,60,62,64, Аюпова, д. 3,4,5,6,7,8,9,11,12,13,14,15,16,18;</w:t>
            </w:r>
            <w:r w:rsidRPr="00DE0FEA">
              <w:rPr>
                <w:b/>
                <w:sz w:val="20"/>
                <w:szCs w:val="20"/>
              </w:rPr>
              <w:t xml:space="preserve"> ТК-203 кв. 14,15 </w:t>
            </w:r>
            <w:r w:rsidRPr="00DE0FEA">
              <w:rPr>
                <w:sz w:val="20"/>
                <w:szCs w:val="20"/>
              </w:rPr>
              <w:t>– Шакирова, д. 3,5,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7,8,9,10,11, 12,13,14,16,17,19,21,23,25,25/2, Жамбыла, д. 66,68,72,74; </w:t>
            </w:r>
            <w:r w:rsidRPr="00DE0FEA">
              <w:rPr>
                <w:b/>
                <w:sz w:val="20"/>
                <w:szCs w:val="20"/>
              </w:rPr>
              <w:t xml:space="preserve">ТК-205 кв. 18 </w:t>
            </w:r>
            <w:r w:rsidRPr="00DE0FEA">
              <w:rPr>
                <w:sz w:val="20"/>
                <w:szCs w:val="20"/>
              </w:rPr>
              <w:t xml:space="preserve">– Жамбыла, д. 69,71,73, 75,77; </w:t>
            </w:r>
            <w:r w:rsidRPr="00DE0FEA">
              <w:rPr>
                <w:b/>
                <w:sz w:val="20"/>
                <w:szCs w:val="20"/>
              </w:rPr>
              <w:t>ОН-1 кв. 17</w:t>
            </w:r>
            <w:r w:rsidRPr="00DE0FEA">
              <w:rPr>
                <w:sz w:val="20"/>
                <w:szCs w:val="20"/>
              </w:rPr>
              <w:t xml:space="preserve"> – Аюпова, д. 21,23,24,25,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26,27,28,29,30,32,33,34, 35,36,37,38, 39,40, 42,43,45, Сатпаева, д. 73,75,77,</w:t>
            </w:r>
            <w:r w:rsidR="0017398D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79,81,83,85, Шакирова, д. 4, Жамбыла, д. 76,78,82; </w:t>
            </w:r>
            <w:r w:rsidRPr="00DE0FEA">
              <w:rPr>
                <w:b/>
                <w:sz w:val="20"/>
                <w:szCs w:val="20"/>
              </w:rPr>
              <w:t>ОН-1 кв. 18</w:t>
            </w:r>
            <w:r w:rsidRPr="00DE0FEA">
              <w:rPr>
                <w:sz w:val="20"/>
                <w:szCs w:val="20"/>
              </w:rPr>
              <w:t xml:space="preserve"> – Жамбыла, д. 77,79,81,83,85,87,89,91,93,95,95/2; </w:t>
            </w:r>
            <w:r w:rsidRPr="00DE0FEA">
              <w:rPr>
                <w:b/>
                <w:sz w:val="20"/>
                <w:szCs w:val="20"/>
              </w:rPr>
              <w:t>ОН-3 кв. 20</w:t>
            </w:r>
            <w:r w:rsidRPr="00DE0FEA">
              <w:rPr>
                <w:sz w:val="20"/>
                <w:szCs w:val="20"/>
              </w:rPr>
              <w:t xml:space="preserve"> – Утренний, д. 1,3, Поспелова, д. 3,5,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7,9,11; </w:t>
            </w:r>
            <w:r w:rsidRPr="00DE0FEA">
              <w:rPr>
                <w:b/>
                <w:sz w:val="20"/>
                <w:szCs w:val="20"/>
              </w:rPr>
              <w:t xml:space="preserve">ОП-22 кв. 20 </w:t>
            </w:r>
            <w:r w:rsidRPr="00DE0FEA">
              <w:rPr>
                <w:sz w:val="20"/>
                <w:szCs w:val="20"/>
              </w:rPr>
              <w:t xml:space="preserve">– Жамбыла, д. 86,88; </w:t>
            </w:r>
            <w:r w:rsidRPr="00DE0FEA">
              <w:rPr>
                <w:b/>
                <w:sz w:val="20"/>
                <w:szCs w:val="20"/>
              </w:rPr>
              <w:t xml:space="preserve">ОП-25 кв. 20 </w:t>
            </w:r>
            <w:r w:rsidRPr="00DE0FEA">
              <w:rPr>
                <w:sz w:val="20"/>
                <w:szCs w:val="20"/>
              </w:rPr>
              <w:t>– Сатпаева, д. 95, Утренний, д. 3а, 5,7,9,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11,11а,13а, Жамбыла, д. 92,94; </w:t>
            </w:r>
            <w:r w:rsidRPr="00DE0FEA">
              <w:rPr>
                <w:b/>
                <w:sz w:val="20"/>
                <w:szCs w:val="20"/>
              </w:rPr>
              <w:t xml:space="preserve">ОП-39 кв. 20 </w:t>
            </w:r>
            <w:r w:rsidRPr="00DE0FEA">
              <w:rPr>
                <w:sz w:val="20"/>
                <w:szCs w:val="20"/>
              </w:rPr>
              <w:t xml:space="preserve">– Жамбыла, д. 98а; </w:t>
            </w:r>
            <w:r w:rsidRPr="00DE0FEA">
              <w:rPr>
                <w:b/>
                <w:sz w:val="20"/>
                <w:szCs w:val="20"/>
              </w:rPr>
              <w:t xml:space="preserve">ОН-5 </w:t>
            </w:r>
            <w:r w:rsidRPr="00DE0FEA">
              <w:rPr>
                <w:sz w:val="20"/>
                <w:szCs w:val="20"/>
              </w:rPr>
              <w:t>– Жамбыла, д. 96, 98,98а,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100; </w:t>
            </w:r>
            <w:r w:rsidRPr="00DE0FEA">
              <w:rPr>
                <w:b/>
                <w:sz w:val="20"/>
                <w:szCs w:val="20"/>
              </w:rPr>
              <w:t>ОН-43 кв. 20</w:t>
            </w:r>
            <w:r w:rsidRPr="00DE0FEA">
              <w:rPr>
                <w:sz w:val="20"/>
                <w:szCs w:val="20"/>
              </w:rPr>
              <w:t xml:space="preserve"> – Жамбыла, д. 100,102, Утренний, д. 13; </w:t>
            </w:r>
            <w:r w:rsidRPr="00DE0FEA">
              <w:rPr>
                <w:b/>
                <w:sz w:val="20"/>
                <w:szCs w:val="20"/>
              </w:rPr>
              <w:t>ОП-104 кв. 20</w:t>
            </w:r>
            <w:r w:rsidRPr="00DE0FEA">
              <w:rPr>
                <w:sz w:val="20"/>
                <w:szCs w:val="20"/>
              </w:rPr>
              <w:t xml:space="preserve"> – Жамбыла, д. 104, Утренний, д. 15,17;</w:t>
            </w:r>
            <w:r w:rsidRPr="00DE0FEA">
              <w:rPr>
                <w:b/>
                <w:sz w:val="20"/>
                <w:szCs w:val="20"/>
              </w:rPr>
              <w:t xml:space="preserve"> ТК-35А </w:t>
            </w:r>
            <w:r w:rsidRPr="00DE0FEA">
              <w:rPr>
                <w:sz w:val="20"/>
                <w:szCs w:val="20"/>
              </w:rPr>
              <w:t>– Штурманская, д. 4,5,7,15,17,19, Аэрологическая, д. 1,</w:t>
            </w:r>
            <w:r w:rsidR="005E20D8">
              <w:rPr>
                <w:sz w:val="20"/>
                <w:szCs w:val="20"/>
              </w:rPr>
              <w:t>2,</w:t>
            </w:r>
            <w:r w:rsidRPr="00DE0FEA">
              <w:rPr>
                <w:sz w:val="20"/>
                <w:szCs w:val="20"/>
              </w:rPr>
              <w:t xml:space="preserve">4,25, </w:t>
            </w:r>
            <w:proofErr w:type="spellStart"/>
            <w:r w:rsidRPr="00DE0FEA">
              <w:rPr>
                <w:sz w:val="20"/>
                <w:szCs w:val="20"/>
              </w:rPr>
              <w:t>Портовская</w:t>
            </w:r>
            <w:proofErr w:type="spellEnd"/>
            <w:r w:rsidRPr="00DE0FEA">
              <w:rPr>
                <w:sz w:val="20"/>
                <w:szCs w:val="20"/>
              </w:rPr>
              <w:t>, д. 3,5,</w:t>
            </w:r>
            <w:r w:rsidR="005E20D8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18, </w:t>
            </w:r>
            <w:proofErr w:type="spellStart"/>
            <w:r w:rsidRPr="00DE0FEA">
              <w:rPr>
                <w:sz w:val="20"/>
                <w:szCs w:val="20"/>
              </w:rPr>
              <w:t>Гудермесская</w:t>
            </w:r>
            <w:proofErr w:type="spellEnd"/>
            <w:r w:rsidRPr="00DE0FEA">
              <w:rPr>
                <w:sz w:val="20"/>
                <w:szCs w:val="20"/>
              </w:rPr>
              <w:t xml:space="preserve">, д. 148, Стартовый, д. 3,7; </w:t>
            </w:r>
            <w:r w:rsidRPr="00DE0FEA">
              <w:rPr>
                <w:b/>
                <w:sz w:val="20"/>
                <w:szCs w:val="20"/>
              </w:rPr>
              <w:t xml:space="preserve">ТК-38 – </w:t>
            </w:r>
            <w:r w:rsidRPr="00DE0FEA">
              <w:rPr>
                <w:sz w:val="20"/>
                <w:szCs w:val="20"/>
              </w:rPr>
              <w:t xml:space="preserve">Штурманская, д. 1/13; </w:t>
            </w:r>
            <w:r w:rsidRPr="00DE0FEA">
              <w:rPr>
                <w:b/>
                <w:sz w:val="20"/>
                <w:szCs w:val="20"/>
              </w:rPr>
              <w:t>ОН-6</w:t>
            </w:r>
            <w:r w:rsidRPr="00DE0FEA">
              <w:rPr>
                <w:sz w:val="20"/>
                <w:szCs w:val="20"/>
              </w:rPr>
              <w:t xml:space="preserve"> – Космонавтов, д. 151а,175/1; </w:t>
            </w:r>
            <w:r w:rsidRPr="00DE0FEA">
              <w:rPr>
                <w:b/>
                <w:sz w:val="20"/>
                <w:szCs w:val="20"/>
              </w:rPr>
              <w:t xml:space="preserve">Пав-8 – </w:t>
            </w:r>
            <w:r w:rsidRPr="00DE0FEA">
              <w:rPr>
                <w:sz w:val="20"/>
                <w:szCs w:val="20"/>
              </w:rPr>
              <w:t>Штурманская, д. 11,1/16 д. 8, 16/2,16/3,16/4,16/5, 16/6, Аэропорт городской, уч. 40/1,129,130,137,198,201,252;</w:t>
            </w:r>
            <w:r w:rsidR="005E20D8">
              <w:rPr>
                <w:sz w:val="20"/>
                <w:szCs w:val="20"/>
              </w:rPr>
              <w:t xml:space="preserve"> </w:t>
            </w:r>
            <w:r w:rsidR="005E20D8" w:rsidRPr="005E20D8">
              <w:rPr>
                <w:b/>
                <w:sz w:val="20"/>
                <w:szCs w:val="20"/>
              </w:rPr>
              <w:t>ТК-305 кв.10</w:t>
            </w:r>
            <w:r w:rsidR="005E20D8">
              <w:rPr>
                <w:sz w:val="20"/>
                <w:szCs w:val="20"/>
              </w:rPr>
              <w:t xml:space="preserve"> – Ленина, д. 17/1; </w:t>
            </w:r>
            <w:r w:rsidR="005E20D8" w:rsidRPr="005E20D8">
              <w:rPr>
                <w:b/>
                <w:sz w:val="20"/>
                <w:szCs w:val="20"/>
              </w:rPr>
              <w:t>Кв.33,36</w:t>
            </w:r>
            <w:r w:rsidR="005E20D8">
              <w:rPr>
                <w:sz w:val="20"/>
                <w:szCs w:val="20"/>
              </w:rPr>
              <w:t xml:space="preserve"> – Пугачева, д. 20, </w:t>
            </w:r>
            <w:proofErr w:type="spellStart"/>
            <w:r w:rsidR="005E20D8">
              <w:rPr>
                <w:sz w:val="20"/>
                <w:szCs w:val="20"/>
              </w:rPr>
              <w:t>З.Космодемьянской</w:t>
            </w:r>
            <w:proofErr w:type="spellEnd"/>
            <w:r w:rsidR="005E20D8">
              <w:rPr>
                <w:sz w:val="20"/>
                <w:szCs w:val="20"/>
              </w:rPr>
              <w:t xml:space="preserve">, д. 42, Разина, д. 37; </w:t>
            </w:r>
            <w:r w:rsidR="005E20D8">
              <w:rPr>
                <w:b/>
                <w:sz w:val="20"/>
                <w:szCs w:val="20"/>
              </w:rPr>
              <w:t>ОН-8</w:t>
            </w:r>
            <w:r w:rsidR="005E20D8">
              <w:rPr>
                <w:sz w:val="20"/>
                <w:szCs w:val="20"/>
              </w:rPr>
              <w:t xml:space="preserve"> кв. 43,43а – </w:t>
            </w:r>
            <w:proofErr w:type="spellStart"/>
            <w:r w:rsidR="005E20D8">
              <w:rPr>
                <w:sz w:val="20"/>
                <w:szCs w:val="20"/>
              </w:rPr>
              <w:t>Ерубаева</w:t>
            </w:r>
            <w:proofErr w:type="spellEnd"/>
            <w:r w:rsidR="005E20D8">
              <w:rPr>
                <w:sz w:val="20"/>
                <w:szCs w:val="20"/>
              </w:rPr>
              <w:t xml:space="preserve">, д.76; </w:t>
            </w:r>
            <w:r w:rsidR="005E20D8" w:rsidRPr="005E20D8">
              <w:rPr>
                <w:b/>
                <w:sz w:val="20"/>
                <w:szCs w:val="20"/>
              </w:rPr>
              <w:t>ТК-14ЮВ</w:t>
            </w:r>
            <w:r w:rsidR="005E20D8">
              <w:rPr>
                <w:sz w:val="20"/>
                <w:szCs w:val="20"/>
              </w:rPr>
              <w:t xml:space="preserve"> – Керамическая, д. 88</w:t>
            </w:r>
            <w:r w:rsidR="009241D0">
              <w:rPr>
                <w:sz w:val="20"/>
                <w:szCs w:val="20"/>
              </w:rPr>
              <w:t xml:space="preserve">; </w:t>
            </w:r>
            <w:proofErr w:type="spellStart"/>
            <w:r w:rsidR="009241D0" w:rsidRPr="009B3051">
              <w:rPr>
                <w:sz w:val="22"/>
                <w:szCs w:val="24"/>
              </w:rPr>
              <w:t>Балхашская</w:t>
            </w:r>
            <w:proofErr w:type="spellEnd"/>
            <w:r w:rsidR="009241D0" w:rsidRPr="009B3051">
              <w:rPr>
                <w:sz w:val="22"/>
                <w:szCs w:val="24"/>
              </w:rPr>
              <w:t xml:space="preserve">, д. 45; Альпинистов, д. 27д, 31г; Кирпичная, д. 11/1, 17, 25; </w:t>
            </w:r>
            <w:proofErr w:type="spellStart"/>
            <w:r w:rsidR="009241D0" w:rsidRPr="009B3051">
              <w:rPr>
                <w:sz w:val="22"/>
                <w:szCs w:val="24"/>
              </w:rPr>
              <w:t>С.Сейфуллина</w:t>
            </w:r>
            <w:proofErr w:type="spellEnd"/>
            <w:r w:rsidR="009241D0" w:rsidRPr="009B3051">
              <w:rPr>
                <w:sz w:val="22"/>
                <w:szCs w:val="24"/>
              </w:rPr>
              <w:t xml:space="preserve">, д. 7а, 7б; </w:t>
            </w:r>
            <w:proofErr w:type="spellStart"/>
            <w:r w:rsidR="009241D0" w:rsidRPr="009B3051">
              <w:rPr>
                <w:sz w:val="22"/>
                <w:szCs w:val="24"/>
              </w:rPr>
              <w:t>Жанибекова</w:t>
            </w:r>
            <w:proofErr w:type="spellEnd"/>
            <w:r w:rsidR="009241D0" w:rsidRPr="009B3051">
              <w:rPr>
                <w:sz w:val="22"/>
                <w:szCs w:val="24"/>
              </w:rPr>
              <w:t>, д.</w:t>
            </w:r>
            <w:r w:rsidR="009241D0">
              <w:rPr>
                <w:sz w:val="22"/>
                <w:szCs w:val="24"/>
              </w:rPr>
              <w:t>45,</w:t>
            </w:r>
            <w:r w:rsidR="009241D0" w:rsidRPr="009B3051">
              <w:rPr>
                <w:sz w:val="22"/>
                <w:szCs w:val="24"/>
              </w:rPr>
              <w:t>47,</w:t>
            </w:r>
            <w:r w:rsidR="009241D0">
              <w:rPr>
                <w:sz w:val="22"/>
                <w:szCs w:val="24"/>
              </w:rPr>
              <w:t xml:space="preserve">47/1,47/2,59/3, </w:t>
            </w:r>
            <w:r w:rsidR="009241D0" w:rsidRPr="009B3051">
              <w:rPr>
                <w:sz w:val="22"/>
                <w:szCs w:val="24"/>
              </w:rPr>
              <w:t>62,62/1, 64,66(уч.1), 66/10</w:t>
            </w:r>
            <w:r w:rsidR="009241D0">
              <w:rPr>
                <w:sz w:val="22"/>
                <w:szCs w:val="24"/>
              </w:rPr>
              <w:t>,67/1,67/2,</w:t>
            </w:r>
            <w:r w:rsidR="009241D0" w:rsidRPr="009B3051">
              <w:rPr>
                <w:sz w:val="22"/>
                <w:szCs w:val="24"/>
              </w:rPr>
              <w:t>68,68/2,</w:t>
            </w:r>
            <w:r w:rsidR="009241D0">
              <w:rPr>
                <w:sz w:val="22"/>
                <w:szCs w:val="24"/>
              </w:rPr>
              <w:t xml:space="preserve"> </w:t>
            </w:r>
            <w:r w:rsidR="009241D0" w:rsidRPr="009B3051">
              <w:rPr>
                <w:sz w:val="22"/>
                <w:szCs w:val="24"/>
              </w:rPr>
              <w:t>68/5,75б,77,77/2б,82,84,86/2,88,106,106а,</w:t>
            </w:r>
            <w:r w:rsidR="009241D0">
              <w:rPr>
                <w:sz w:val="22"/>
                <w:szCs w:val="24"/>
              </w:rPr>
              <w:t xml:space="preserve"> </w:t>
            </w:r>
            <w:r w:rsidR="009241D0" w:rsidRPr="009B3051">
              <w:rPr>
                <w:sz w:val="22"/>
                <w:szCs w:val="24"/>
              </w:rPr>
              <w:t>106б,134,</w:t>
            </w:r>
            <w:r w:rsidR="009241D0">
              <w:rPr>
                <w:sz w:val="22"/>
                <w:szCs w:val="24"/>
              </w:rPr>
              <w:t>137/3,</w:t>
            </w:r>
            <w:r w:rsidR="009241D0" w:rsidRPr="009B3051">
              <w:rPr>
                <w:sz w:val="22"/>
                <w:szCs w:val="24"/>
              </w:rPr>
              <w:t>140/2</w:t>
            </w:r>
            <w:r w:rsidR="009241D0">
              <w:rPr>
                <w:sz w:val="22"/>
                <w:szCs w:val="24"/>
              </w:rPr>
              <w:t>,143</w:t>
            </w:r>
            <w:r w:rsidR="009241D0" w:rsidRPr="009B3051">
              <w:rPr>
                <w:sz w:val="22"/>
                <w:szCs w:val="24"/>
              </w:rPr>
              <w:t>; Степная, д. 62/2</w:t>
            </w:r>
            <w:r w:rsidR="009241D0">
              <w:rPr>
                <w:sz w:val="22"/>
                <w:szCs w:val="24"/>
              </w:rPr>
              <w:t>, 88/1,88/2,</w:t>
            </w:r>
            <w:r w:rsidR="009241D0" w:rsidRPr="009B3051">
              <w:rPr>
                <w:sz w:val="22"/>
                <w:szCs w:val="24"/>
              </w:rPr>
              <w:t>88/4, 88/8; Юбилейная 49; Крылова уч.5, 38/2,42/2,</w:t>
            </w:r>
            <w:r w:rsidR="009241D0">
              <w:rPr>
                <w:sz w:val="22"/>
                <w:szCs w:val="24"/>
              </w:rPr>
              <w:t xml:space="preserve"> 42/3,42/4,63/3,65/2,67/1, 69/2,</w:t>
            </w:r>
            <w:r w:rsidR="009241D0" w:rsidRPr="009B3051">
              <w:rPr>
                <w:sz w:val="22"/>
                <w:szCs w:val="24"/>
              </w:rPr>
              <w:t>71,71/2,73/2,75б,</w:t>
            </w:r>
            <w:r w:rsidR="009241D0">
              <w:rPr>
                <w:sz w:val="22"/>
                <w:szCs w:val="24"/>
              </w:rPr>
              <w:t xml:space="preserve"> </w:t>
            </w:r>
            <w:r w:rsidR="009241D0" w:rsidRPr="009B3051">
              <w:rPr>
                <w:sz w:val="22"/>
                <w:szCs w:val="24"/>
              </w:rPr>
              <w:t xml:space="preserve">77/1,79а,79б,83а,85/2, 93а-94а, 93-94-95; </w:t>
            </w:r>
            <w:proofErr w:type="spellStart"/>
            <w:r w:rsidR="009241D0" w:rsidRPr="009B3051">
              <w:rPr>
                <w:sz w:val="22"/>
                <w:szCs w:val="24"/>
              </w:rPr>
              <w:t>Кривогуза</w:t>
            </w:r>
            <w:proofErr w:type="spellEnd"/>
            <w:r w:rsidR="009241D0" w:rsidRPr="009B3051">
              <w:rPr>
                <w:sz w:val="22"/>
                <w:szCs w:val="24"/>
              </w:rPr>
              <w:t>, уч. 7у,8у,40/4,</w:t>
            </w:r>
            <w:r w:rsidR="009241D0">
              <w:rPr>
                <w:sz w:val="22"/>
                <w:szCs w:val="24"/>
              </w:rPr>
              <w:t xml:space="preserve"> 41/2,</w:t>
            </w:r>
            <w:r w:rsidR="009241D0" w:rsidRPr="009B3051">
              <w:rPr>
                <w:sz w:val="22"/>
                <w:szCs w:val="24"/>
              </w:rPr>
              <w:t>43/2, 43/3, 43/4, 43/6, 55/2,67/3; Тургенева 10,10а,13; Крылова 18/1-</w:t>
            </w:r>
            <w:r w:rsidR="009241D0">
              <w:rPr>
                <w:sz w:val="22"/>
                <w:szCs w:val="24"/>
              </w:rPr>
              <w:t>18/5,уч.20,</w:t>
            </w:r>
            <w:r w:rsidR="009241D0" w:rsidRPr="009B3051">
              <w:rPr>
                <w:sz w:val="22"/>
                <w:szCs w:val="24"/>
              </w:rPr>
              <w:t>уч.21,</w:t>
            </w:r>
            <w:r w:rsidR="009241D0">
              <w:rPr>
                <w:sz w:val="22"/>
                <w:szCs w:val="24"/>
              </w:rPr>
              <w:t xml:space="preserve"> </w:t>
            </w:r>
            <w:r w:rsidR="009241D0" w:rsidRPr="009B3051">
              <w:rPr>
                <w:sz w:val="22"/>
                <w:szCs w:val="24"/>
              </w:rPr>
              <w:t>уч.25,уч.27,53,</w:t>
            </w:r>
            <w:r w:rsidR="009241D0">
              <w:rPr>
                <w:sz w:val="22"/>
                <w:szCs w:val="24"/>
              </w:rPr>
              <w:t xml:space="preserve"> </w:t>
            </w:r>
            <w:r w:rsidR="009241D0" w:rsidRPr="009B3051">
              <w:rPr>
                <w:sz w:val="22"/>
                <w:szCs w:val="24"/>
              </w:rPr>
              <w:t>53/2,53/3,53/4,55(1,2),55/1,55/2, 55/3,57,57/2,58/2,58/3,58/4,58/5,59,59/2,</w:t>
            </w:r>
            <w:r w:rsidR="009241D0">
              <w:rPr>
                <w:sz w:val="22"/>
                <w:szCs w:val="24"/>
              </w:rPr>
              <w:t xml:space="preserve"> </w:t>
            </w:r>
            <w:r w:rsidR="009241D0" w:rsidRPr="009B3051">
              <w:rPr>
                <w:sz w:val="22"/>
                <w:szCs w:val="24"/>
              </w:rPr>
              <w:t>59/3,59/5,</w:t>
            </w:r>
            <w:r w:rsidR="009241D0">
              <w:rPr>
                <w:sz w:val="22"/>
                <w:szCs w:val="24"/>
              </w:rPr>
              <w:t>60/2,</w:t>
            </w:r>
            <w:r w:rsidR="009241D0" w:rsidRPr="009B3051">
              <w:rPr>
                <w:sz w:val="22"/>
                <w:szCs w:val="24"/>
              </w:rPr>
              <w:t>61,</w:t>
            </w:r>
            <w:r w:rsidR="009241D0">
              <w:rPr>
                <w:sz w:val="22"/>
                <w:szCs w:val="24"/>
              </w:rPr>
              <w:t>61/2,</w:t>
            </w:r>
            <w:r w:rsidR="009241D0" w:rsidRPr="009B3051">
              <w:rPr>
                <w:sz w:val="22"/>
                <w:szCs w:val="24"/>
              </w:rPr>
              <w:t>65/1,67/3,75в,79в,90/1,90/2.</w:t>
            </w:r>
          </w:p>
        </w:tc>
        <w:tc>
          <w:tcPr>
            <w:tcW w:w="1417" w:type="dxa"/>
          </w:tcPr>
          <w:p w14:paraId="79485401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</w:p>
        </w:tc>
      </w:tr>
      <w:tr w:rsidR="006872BD" w:rsidRPr="006872BD" w14:paraId="7CEC8251" w14:textId="77777777" w:rsidTr="00FD7828">
        <w:trPr>
          <w:trHeight w:val="493"/>
        </w:trPr>
        <w:tc>
          <w:tcPr>
            <w:tcW w:w="568" w:type="dxa"/>
          </w:tcPr>
          <w:p w14:paraId="2B02B4F7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21E5222D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6E5CE5E5" w14:textId="7E1B1C2E" w:rsidR="006872BD" w:rsidRPr="006872BD" w:rsidRDefault="009241D0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6872BD" w14:paraId="15C23226" w14:textId="77777777" w:rsidTr="00FD7828">
        <w:trPr>
          <w:cantSplit/>
          <w:trHeight w:val="1945"/>
        </w:trPr>
        <w:tc>
          <w:tcPr>
            <w:tcW w:w="568" w:type="dxa"/>
            <w:textDirection w:val="btLr"/>
            <w:vAlign w:val="center"/>
          </w:tcPr>
          <w:p w14:paraId="18504EA5" w14:textId="77777777" w:rsidR="006872BD" w:rsidRDefault="00A11F60" w:rsidP="00A11F60">
            <w:pPr>
              <w:ind w:left="113" w:right="113"/>
              <w:jc w:val="center"/>
            </w:pPr>
            <w:r>
              <w:rPr>
                <w:b/>
                <w:sz w:val="24"/>
              </w:rPr>
              <w:lastRenderedPageBreak/>
              <w:t>До 30.07</w:t>
            </w:r>
            <w:r w:rsidR="0099367A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3ACA37A3" w14:textId="5028E6F6" w:rsidR="009241D0" w:rsidRPr="00B40CA1" w:rsidRDefault="00876CDA" w:rsidP="009241D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7398D">
              <w:rPr>
                <w:b/>
                <w:sz w:val="24"/>
                <w:szCs w:val="20"/>
              </w:rPr>
              <w:t xml:space="preserve">Шакирова, </w:t>
            </w:r>
            <w:r w:rsidRPr="0017398D">
              <w:rPr>
                <w:sz w:val="24"/>
                <w:szCs w:val="20"/>
              </w:rPr>
              <w:t xml:space="preserve">д. 36,38; </w:t>
            </w:r>
            <w:r w:rsidRPr="0017398D">
              <w:rPr>
                <w:b/>
                <w:sz w:val="24"/>
                <w:szCs w:val="20"/>
              </w:rPr>
              <w:t>Пассажирская</w:t>
            </w:r>
            <w:r w:rsidRPr="0017398D">
              <w:rPr>
                <w:sz w:val="24"/>
                <w:szCs w:val="20"/>
              </w:rPr>
              <w:t xml:space="preserve">, д. 13; </w:t>
            </w:r>
            <w:r w:rsidRPr="0017398D">
              <w:rPr>
                <w:b/>
                <w:sz w:val="24"/>
                <w:szCs w:val="20"/>
              </w:rPr>
              <w:t>Пичугина</w:t>
            </w:r>
            <w:r w:rsidRPr="0017398D">
              <w:rPr>
                <w:sz w:val="24"/>
                <w:szCs w:val="20"/>
              </w:rPr>
              <w:t xml:space="preserve">, д. 245,245/2,246; </w:t>
            </w:r>
            <w:proofErr w:type="spellStart"/>
            <w:r w:rsidRPr="0017398D">
              <w:rPr>
                <w:b/>
                <w:sz w:val="24"/>
                <w:szCs w:val="20"/>
              </w:rPr>
              <w:t>Ермекова</w:t>
            </w:r>
            <w:proofErr w:type="spellEnd"/>
            <w:r w:rsidRPr="0017398D">
              <w:rPr>
                <w:sz w:val="24"/>
                <w:szCs w:val="20"/>
              </w:rPr>
              <w:t xml:space="preserve">, д. 26; </w:t>
            </w:r>
            <w:proofErr w:type="spellStart"/>
            <w:r w:rsidRPr="0017398D">
              <w:rPr>
                <w:b/>
                <w:sz w:val="24"/>
                <w:szCs w:val="20"/>
              </w:rPr>
              <w:t>Б.Жырау</w:t>
            </w:r>
            <w:proofErr w:type="spellEnd"/>
            <w:r w:rsidRPr="0017398D">
              <w:rPr>
                <w:sz w:val="24"/>
                <w:szCs w:val="20"/>
              </w:rPr>
              <w:t xml:space="preserve">, д. 28,56/2; </w:t>
            </w:r>
            <w:r w:rsidRPr="0017398D">
              <w:rPr>
                <w:b/>
                <w:sz w:val="24"/>
                <w:szCs w:val="20"/>
              </w:rPr>
              <w:t>Алиханова</w:t>
            </w:r>
            <w:r w:rsidRPr="0017398D">
              <w:rPr>
                <w:sz w:val="24"/>
                <w:szCs w:val="20"/>
              </w:rPr>
              <w:t>, д. 20,22/2,24/1,24/2,26,26/2,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 xml:space="preserve">28/1,28/3,32,36,36/2, 37/4; </w:t>
            </w:r>
            <w:r w:rsidRPr="0017398D">
              <w:rPr>
                <w:b/>
                <w:sz w:val="24"/>
                <w:szCs w:val="20"/>
              </w:rPr>
              <w:t>Алтын-Арка</w:t>
            </w:r>
            <w:r w:rsidRPr="0017398D">
              <w:rPr>
                <w:sz w:val="24"/>
                <w:szCs w:val="20"/>
              </w:rPr>
              <w:t xml:space="preserve">, д. 12,17,19,21; </w:t>
            </w:r>
            <w:proofErr w:type="spellStart"/>
            <w:r w:rsidRPr="0017398D">
              <w:rPr>
                <w:b/>
                <w:sz w:val="24"/>
                <w:szCs w:val="20"/>
              </w:rPr>
              <w:t>Ерубаева</w:t>
            </w:r>
            <w:proofErr w:type="spellEnd"/>
            <w:r w:rsidRPr="0017398D">
              <w:rPr>
                <w:sz w:val="24"/>
                <w:szCs w:val="20"/>
              </w:rPr>
              <w:t>, д. 29,</w:t>
            </w:r>
            <w:r w:rsidR="00DE0FE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 xml:space="preserve">33,48; </w:t>
            </w:r>
            <w:proofErr w:type="spellStart"/>
            <w:r w:rsidRPr="0017398D">
              <w:rPr>
                <w:b/>
                <w:sz w:val="24"/>
                <w:szCs w:val="20"/>
              </w:rPr>
              <w:t>Н.Абдирова</w:t>
            </w:r>
            <w:proofErr w:type="spellEnd"/>
            <w:r w:rsidR="00BC0759">
              <w:rPr>
                <w:sz w:val="24"/>
                <w:szCs w:val="20"/>
              </w:rPr>
              <w:t>, д. 12/2,16/2,17,</w:t>
            </w:r>
            <w:r w:rsidRPr="0017398D">
              <w:rPr>
                <w:sz w:val="24"/>
                <w:szCs w:val="20"/>
              </w:rPr>
              <w:t>22/1, 22/3,22/4,23,24,24/2,24/4,</w:t>
            </w:r>
            <w:r w:rsidR="00DE0FE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26,26/2,28/2,30/3,</w:t>
            </w:r>
            <w:r w:rsidR="00BC075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34/2,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 xml:space="preserve">34/3,36/2,36/4,38; </w:t>
            </w:r>
            <w:proofErr w:type="spellStart"/>
            <w:r w:rsidR="00735022">
              <w:rPr>
                <w:b/>
                <w:sz w:val="24"/>
                <w:szCs w:val="20"/>
              </w:rPr>
              <w:t>Н.Назарбаева</w:t>
            </w:r>
            <w:proofErr w:type="spellEnd"/>
            <w:r w:rsidR="0099367A">
              <w:rPr>
                <w:sz w:val="24"/>
                <w:szCs w:val="20"/>
              </w:rPr>
              <w:t>, д. 17а, 19,21,</w:t>
            </w:r>
            <w:r w:rsidRPr="0017398D">
              <w:rPr>
                <w:sz w:val="24"/>
                <w:szCs w:val="20"/>
              </w:rPr>
              <w:t>23,</w:t>
            </w:r>
            <w:r w:rsidR="00DE0FEA">
              <w:rPr>
                <w:sz w:val="24"/>
                <w:szCs w:val="20"/>
              </w:rPr>
              <w:t xml:space="preserve"> </w:t>
            </w:r>
            <w:r w:rsidR="00BC0759">
              <w:rPr>
                <w:sz w:val="24"/>
                <w:szCs w:val="20"/>
              </w:rPr>
              <w:t>29,</w:t>
            </w:r>
            <w:r w:rsidR="005A1190">
              <w:rPr>
                <w:sz w:val="24"/>
                <w:szCs w:val="20"/>
              </w:rPr>
              <w:t>31,32,34</w:t>
            </w:r>
            <w:r w:rsidRPr="0017398D">
              <w:rPr>
                <w:sz w:val="24"/>
                <w:szCs w:val="20"/>
              </w:rPr>
              <w:t xml:space="preserve">; </w:t>
            </w:r>
            <w:r w:rsidRPr="0017398D">
              <w:rPr>
                <w:b/>
                <w:sz w:val="24"/>
                <w:szCs w:val="20"/>
              </w:rPr>
              <w:t>Гоголя</w:t>
            </w:r>
            <w:r w:rsidRPr="0017398D">
              <w:rPr>
                <w:sz w:val="24"/>
                <w:szCs w:val="20"/>
              </w:rPr>
              <w:t>, д.3а,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12,14,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16,18,20, 26,28,30,33, 35,37/2,39, 46/3,49, 50/1,51/1,</w:t>
            </w:r>
            <w:r w:rsidR="00BC0759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51/2,</w:t>
            </w:r>
            <w:r w:rsidR="00BC0759">
              <w:rPr>
                <w:sz w:val="24"/>
                <w:szCs w:val="20"/>
              </w:rPr>
              <w:t>51/3,</w:t>
            </w:r>
            <w:r w:rsidR="0099367A">
              <w:rPr>
                <w:sz w:val="24"/>
                <w:szCs w:val="20"/>
              </w:rPr>
              <w:t xml:space="preserve"> </w:t>
            </w:r>
            <w:r w:rsidR="00BC0759">
              <w:rPr>
                <w:sz w:val="24"/>
                <w:szCs w:val="20"/>
              </w:rPr>
              <w:t>53/1,55,</w:t>
            </w:r>
            <w:r w:rsidR="0099367A">
              <w:rPr>
                <w:sz w:val="24"/>
                <w:szCs w:val="20"/>
              </w:rPr>
              <w:t xml:space="preserve"> </w:t>
            </w:r>
            <w:r w:rsidR="00BC0759">
              <w:rPr>
                <w:sz w:val="24"/>
                <w:szCs w:val="20"/>
              </w:rPr>
              <w:t>56/2,</w:t>
            </w:r>
            <w:r w:rsidR="005A1190">
              <w:rPr>
                <w:sz w:val="24"/>
                <w:szCs w:val="20"/>
              </w:rPr>
              <w:t>57/2</w:t>
            </w:r>
            <w:r w:rsidRPr="0017398D">
              <w:rPr>
                <w:sz w:val="24"/>
                <w:szCs w:val="20"/>
              </w:rPr>
              <w:t xml:space="preserve">; </w:t>
            </w:r>
            <w:r w:rsidRPr="0017398D">
              <w:rPr>
                <w:b/>
                <w:sz w:val="24"/>
                <w:szCs w:val="20"/>
              </w:rPr>
              <w:t>Ленина</w:t>
            </w:r>
            <w:r w:rsidR="00BC0759">
              <w:rPr>
                <w:sz w:val="24"/>
                <w:szCs w:val="20"/>
              </w:rPr>
              <w:t>, д. 3а,24,51,</w:t>
            </w:r>
            <w:r w:rsidRPr="0017398D">
              <w:rPr>
                <w:sz w:val="24"/>
                <w:szCs w:val="20"/>
              </w:rPr>
              <w:t xml:space="preserve">61/2; </w:t>
            </w:r>
            <w:r w:rsidRPr="0017398D">
              <w:rPr>
                <w:b/>
                <w:sz w:val="24"/>
                <w:szCs w:val="20"/>
              </w:rPr>
              <w:t>Мустафина</w:t>
            </w:r>
            <w:r w:rsidRPr="0017398D">
              <w:rPr>
                <w:sz w:val="24"/>
                <w:szCs w:val="20"/>
              </w:rPr>
              <w:t xml:space="preserve">, д. 7; </w:t>
            </w:r>
            <w:proofErr w:type="spellStart"/>
            <w:r w:rsidRPr="0017398D">
              <w:rPr>
                <w:b/>
                <w:sz w:val="24"/>
                <w:szCs w:val="20"/>
              </w:rPr>
              <w:t>Аманжолова</w:t>
            </w:r>
            <w:proofErr w:type="spellEnd"/>
            <w:r w:rsidRPr="0017398D">
              <w:rPr>
                <w:sz w:val="24"/>
                <w:szCs w:val="20"/>
              </w:rPr>
              <w:t xml:space="preserve">, д. 90,92,94, 96; </w:t>
            </w:r>
            <w:proofErr w:type="spellStart"/>
            <w:r w:rsidRPr="0017398D">
              <w:rPr>
                <w:b/>
                <w:sz w:val="24"/>
                <w:szCs w:val="20"/>
              </w:rPr>
              <w:t>З.Космодемьянской</w:t>
            </w:r>
            <w:proofErr w:type="spellEnd"/>
            <w:r w:rsidRPr="0017398D">
              <w:rPr>
                <w:sz w:val="24"/>
                <w:szCs w:val="20"/>
              </w:rPr>
              <w:t xml:space="preserve">, д. 1а, 61/2; </w:t>
            </w:r>
            <w:proofErr w:type="spellStart"/>
            <w:r w:rsidRPr="0017398D">
              <w:rPr>
                <w:b/>
                <w:sz w:val="24"/>
                <w:szCs w:val="20"/>
              </w:rPr>
              <w:t>Аханова</w:t>
            </w:r>
            <w:proofErr w:type="spellEnd"/>
            <w:r w:rsidRPr="0017398D">
              <w:rPr>
                <w:sz w:val="24"/>
                <w:szCs w:val="20"/>
              </w:rPr>
              <w:t xml:space="preserve">, д. 39,54,58; </w:t>
            </w:r>
            <w:r w:rsidRPr="0017398D">
              <w:rPr>
                <w:b/>
                <w:sz w:val="24"/>
                <w:szCs w:val="20"/>
              </w:rPr>
              <w:t>Чижевского</w:t>
            </w:r>
            <w:r w:rsidRPr="0017398D">
              <w:rPr>
                <w:sz w:val="24"/>
                <w:szCs w:val="20"/>
              </w:rPr>
              <w:t>, д. 27,32,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34,</w:t>
            </w:r>
            <w:r w:rsidR="0099367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 xml:space="preserve">38; </w:t>
            </w:r>
            <w:r w:rsidRPr="0017398D">
              <w:rPr>
                <w:b/>
                <w:sz w:val="24"/>
                <w:szCs w:val="20"/>
              </w:rPr>
              <w:t>Поспелова</w:t>
            </w:r>
            <w:r w:rsidRPr="0017398D">
              <w:rPr>
                <w:sz w:val="24"/>
                <w:szCs w:val="20"/>
              </w:rPr>
              <w:t>, д. 14, 19,</w:t>
            </w:r>
            <w:r w:rsidR="00DE0FEA">
              <w:rPr>
                <w:sz w:val="24"/>
                <w:szCs w:val="20"/>
              </w:rPr>
              <w:t xml:space="preserve"> </w:t>
            </w:r>
            <w:r w:rsidRPr="0017398D">
              <w:rPr>
                <w:sz w:val="24"/>
                <w:szCs w:val="20"/>
              </w:rPr>
              <w:t>20,23,25;</w:t>
            </w:r>
            <w:r w:rsidR="009241D0">
              <w:rPr>
                <w:sz w:val="24"/>
                <w:szCs w:val="20"/>
              </w:rPr>
              <w:t xml:space="preserve"> </w:t>
            </w:r>
            <w:proofErr w:type="spellStart"/>
            <w:r w:rsidR="009241D0" w:rsidRPr="007B0E3C">
              <w:rPr>
                <w:b/>
                <w:sz w:val="24"/>
                <w:szCs w:val="24"/>
              </w:rPr>
              <w:t>Кривогуза</w:t>
            </w:r>
            <w:proofErr w:type="spellEnd"/>
            <w:r w:rsidR="009241D0" w:rsidRPr="0075375E">
              <w:rPr>
                <w:sz w:val="24"/>
                <w:szCs w:val="24"/>
              </w:rPr>
              <w:t xml:space="preserve">, д. </w:t>
            </w:r>
            <w:r w:rsidR="009241D0">
              <w:rPr>
                <w:sz w:val="24"/>
                <w:szCs w:val="24"/>
              </w:rPr>
              <w:t>30,</w:t>
            </w:r>
            <w:r w:rsidR="009241D0" w:rsidRPr="0075375E">
              <w:rPr>
                <w:sz w:val="24"/>
                <w:szCs w:val="24"/>
              </w:rPr>
              <w:t xml:space="preserve">31,33, </w:t>
            </w:r>
            <w:r w:rsidR="009241D0">
              <w:rPr>
                <w:sz w:val="24"/>
                <w:szCs w:val="24"/>
              </w:rPr>
              <w:t>33/1,</w:t>
            </w:r>
            <w:r w:rsidR="009241D0" w:rsidRPr="0075375E">
              <w:rPr>
                <w:sz w:val="24"/>
                <w:szCs w:val="24"/>
              </w:rPr>
              <w:t xml:space="preserve">35/1,37,39, </w:t>
            </w:r>
            <w:r w:rsidR="009241D0">
              <w:rPr>
                <w:sz w:val="24"/>
                <w:szCs w:val="24"/>
              </w:rPr>
              <w:t>41,43,45,</w:t>
            </w:r>
            <w:r w:rsidR="009241D0" w:rsidRPr="0075375E">
              <w:rPr>
                <w:sz w:val="24"/>
                <w:szCs w:val="24"/>
              </w:rPr>
              <w:t>49,51</w:t>
            </w:r>
            <w:r w:rsidR="009241D0">
              <w:rPr>
                <w:sz w:val="24"/>
                <w:szCs w:val="24"/>
              </w:rPr>
              <w:t>,65/4</w:t>
            </w:r>
            <w:r w:rsidR="009241D0" w:rsidRPr="0075375E">
              <w:rPr>
                <w:sz w:val="24"/>
                <w:szCs w:val="24"/>
              </w:rPr>
              <w:t xml:space="preserve">; </w:t>
            </w:r>
            <w:r w:rsidR="009241D0" w:rsidRPr="007B0E3C">
              <w:rPr>
                <w:b/>
                <w:sz w:val="24"/>
                <w:szCs w:val="24"/>
              </w:rPr>
              <w:t>Коммунальная</w:t>
            </w:r>
            <w:r w:rsidR="009241D0" w:rsidRPr="0075375E">
              <w:rPr>
                <w:sz w:val="24"/>
                <w:szCs w:val="24"/>
              </w:rPr>
              <w:t>, д. 16,20,26;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B0E3C">
              <w:rPr>
                <w:b/>
                <w:sz w:val="24"/>
                <w:szCs w:val="24"/>
              </w:rPr>
              <w:t>Крылова</w:t>
            </w:r>
            <w:r w:rsidR="009241D0" w:rsidRPr="0075375E">
              <w:rPr>
                <w:sz w:val="24"/>
                <w:szCs w:val="24"/>
              </w:rPr>
              <w:t>, д.32,34,36,38,42,44,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5375E">
              <w:rPr>
                <w:sz w:val="24"/>
                <w:szCs w:val="24"/>
              </w:rPr>
              <w:t xml:space="preserve">46,48; </w:t>
            </w:r>
            <w:r w:rsidR="009241D0" w:rsidRPr="007B0E3C">
              <w:rPr>
                <w:b/>
                <w:sz w:val="24"/>
                <w:szCs w:val="24"/>
              </w:rPr>
              <w:t>Крамского</w:t>
            </w:r>
            <w:r w:rsidR="009241D0" w:rsidRPr="0075375E">
              <w:rPr>
                <w:sz w:val="24"/>
                <w:szCs w:val="24"/>
              </w:rPr>
              <w:t>, д. 44/2,44/3;</w:t>
            </w:r>
            <w:r w:rsidR="009241D0">
              <w:rPr>
                <w:sz w:val="24"/>
                <w:szCs w:val="24"/>
              </w:rPr>
              <w:t xml:space="preserve"> </w:t>
            </w:r>
            <w:proofErr w:type="spellStart"/>
            <w:r w:rsidR="009241D0" w:rsidRPr="007B0E3C">
              <w:rPr>
                <w:b/>
                <w:sz w:val="24"/>
                <w:szCs w:val="24"/>
              </w:rPr>
              <w:t>Ермекова</w:t>
            </w:r>
            <w:proofErr w:type="spellEnd"/>
            <w:r w:rsidR="009241D0" w:rsidRPr="0075375E">
              <w:rPr>
                <w:sz w:val="24"/>
                <w:szCs w:val="24"/>
              </w:rPr>
              <w:t xml:space="preserve">, д. </w:t>
            </w:r>
            <w:r w:rsidR="009241D0">
              <w:rPr>
                <w:sz w:val="24"/>
                <w:szCs w:val="24"/>
              </w:rPr>
              <w:t xml:space="preserve">29/2,29/3; </w:t>
            </w:r>
            <w:r w:rsidR="009241D0" w:rsidRPr="007B0E3C">
              <w:rPr>
                <w:b/>
                <w:sz w:val="24"/>
                <w:szCs w:val="24"/>
              </w:rPr>
              <w:t>Комиссарова</w:t>
            </w:r>
            <w:r w:rsidR="009241D0" w:rsidRPr="0075375E">
              <w:rPr>
                <w:sz w:val="24"/>
                <w:szCs w:val="24"/>
              </w:rPr>
              <w:t>, д. 32а,34;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B0E3C">
              <w:rPr>
                <w:b/>
                <w:sz w:val="24"/>
                <w:szCs w:val="24"/>
              </w:rPr>
              <w:t>Челябинская</w:t>
            </w:r>
            <w:r w:rsidR="009241D0" w:rsidRPr="0075375E">
              <w:rPr>
                <w:sz w:val="24"/>
                <w:szCs w:val="24"/>
              </w:rPr>
              <w:t xml:space="preserve">, 14а,16а; </w:t>
            </w:r>
            <w:r w:rsidR="009241D0" w:rsidRPr="007B0E3C">
              <w:rPr>
                <w:b/>
                <w:sz w:val="24"/>
                <w:szCs w:val="24"/>
              </w:rPr>
              <w:t>Казахстанская</w:t>
            </w:r>
            <w:r w:rsidR="009241D0" w:rsidRPr="0075375E">
              <w:rPr>
                <w:sz w:val="24"/>
                <w:szCs w:val="24"/>
              </w:rPr>
              <w:t>, д. 32</w:t>
            </w:r>
            <w:r w:rsidR="009241D0">
              <w:rPr>
                <w:sz w:val="24"/>
                <w:szCs w:val="24"/>
              </w:rPr>
              <w:t xml:space="preserve">; </w:t>
            </w:r>
            <w:proofErr w:type="spellStart"/>
            <w:r w:rsidR="009241D0" w:rsidRPr="007B0E3C">
              <w:rPr>
                <w:b/>
                <w:sz w:val="24"/>
                <w:szCs w:val="24"/>
              </w:rPr>
              <w:t>Б.Жырау</w:t>
            </w:r>
            <w:proofErr w:type="spellEnd"/>
            <w:r w:rsidR="009241D0" w:rsidRPr="0075375E">
              <w:rPr>
                <w:sz w:val="24"/>
                <w:szCs w:val="24"/>
              </w:rPr>
              <w:t>, д. 41,41/</w:t>
            </w:r>
            <w:r w:rsidR="009241D0">
              <w:rPr>
                <w:sz w:val="24"/>
                <w:szCs w:val="24"/>
              </w:rPr>
              <w:t>1,45,61,63, 63/2,63/3,63/4,65,</w:t>
            </w:r>
            <w:r w:rsidR="009241D0" w:rsidRPr="0075375E">
              <w:rPr>
                <w:sz w:val="24"/>
                <w:szCs w:val="24"/>
              </w:rPr>
              <w:t xml:space="preserve"> 67</w:t>
            </w:r>
            <w:r w:rsidR="009241D0">
              <w:rPr>
                <w:sz w:val="24"/>
                <w:szCs w:val="24"/>
              </w:rPr>
              <w:t>,</w:t>
            </w:r>
            <w:r w:rsidR="009241D0" w:rsidRPr="0075375E">
              <w:rPr>
                <w:sz w:val="24"/>
                <w:szCs w:val="24"/>
              </w:rPr>
              <w:t xml:space="preserve"> 69,</w:t>
            </w:r>
            <w:r w:rsidR="009241D0">
              <w:rPr>
                <w:sz w:val="24"/>
                <w:szCs w:val="24"/>
              </w:rPr>
              <w:t>71</w:t>
            </w:r>
            <w:r w:rsidR="009241D0" w:rsidRPr="0075375E">
              <w:rPr>
                <w:sz w:val="24"/>
                <w:szCs w:val="24"/>
              </w:rPr>
              <w:t>;</w:t>
            </w:r>
            <w:r w:rsidR="009241D0">
              <w:rPr>
                <w:sz w:val="24"/>
                <w:szCs w:val="24"/>
              </w:rPr>
              <w:t xml:space="preserve"> </w:t>
            </w:r>
            <w:proofErr w:type="spellStart"/>
            <w:r w:rsidR="009241D0" w:rsidRPr="007B0E3C">
              <w:rPr>
                <w:b/>
                <w:sz w:val="24"/>
                <w:szCs w:val="24"/>
              </w:rPr>
              <w:t>Ержанова</w:t>
            </w:r>
            <w:proofErr w:type="spellEnd"/>
            <w:r w:rsidR="009241D0" w:rsidRPr="0075375E">
              <w:rPr>
                <w:sz w:val="24"/>
                <w:szCs w:val="24"/>
              </w:rPr>
              <w:t>, д.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5375E">
              <w:rPr>
                <w:sz w:val="24"/>
                <w:szCs w:val="24"/>
              </w:rPr>
              <w:t>12</w:t>
            </w:r>
            <w:r w:rsidR="009241D0">
              <w:rPr>
                <w:sz w:val="24"/>
                <w:szCs w:val="24"/>
              </w:rPr>
              <w:t>,</w:t>
            </w:r>
            <w:r w:rsidR="009241D0" w:rsidRPr="0075375E">
              <w:rPr>
                <w:sz w:val="24"/>
                <w:szCs w:val="24"/>
              </w:rPr>
              <w:t>20,22,24,26,28,30,32,32/2,34,</w:t>
            </w:r>
            <w:r w:rsidR="009241D0">
              <w:rPr>
                <w:sz w:val="24"/>
                <w:szCs w:val="24"/>
              </w:rPr>
              <w:t>34/1, 34/2,34/3,</w:t>
            </w:r>
            <w:r w:rsidR="009241D0" w:rsidRPr="0075375E">
              <w:rPr>
                <w:sz w:val="24"/>
                <w:szCs w:val="24"/>
              </w:rPr>
              <w:t>36,38,40,42,46,49,53,</w:t>
            </w:r>
            <w:r w:rsidR="009241D0">
              <w:rPr>
                <w:sz w:val="24"/>
                <w:szCs w:val="24"/>
              </w:rPr>
              <w:t xml:space="preserve"> </w:t>
            </w:r>
            <w:r w:rsidR="009241D0" w:rsidRPr="0075375E">
              <w:rPr>
                <w:sz w:val="24"/>
                <w:szCs w:val="24"/>
              </w:rPr>
              <w:t>55,57,</w:t>
            </w:r>
            <w:r w:rsidR="009241D0">
              <w:rPr>
                <w:sz w:val="24"/>
                <w:szCs w:val="24"/>
              </w:rPr>
              <w:t>59,61,63</w:t>
            </w:r>
            <w:r w:rsidR="009241D0" w:rsidRPr="0075375E">
              <w:rPr>
                <w:sz w:val="24"/>
                <w:szCs w:val="24"/>
              </w:rPr>
              <w:t xml:space="preserve">; </w:t>
            </w:r>
          </w:p>
          <w:p w14:paraId="5BE5D519" w14:textId="7AC52893" w:rsidR="00876CDA" w:rsidRDefault="00876CDA" w:rsidP="00876CDA">
            <w:pPr>
              <w:shd w:val="clear" w:color="auto" w:fill="FFFFFF"/>
              <w:spacing w:line="274" w:lineRule="exact"/>
              <w:rPr>
                <w:sz w:val="24"/>
                <w:szCs w:val="20"/>
              </w:rPr>
            </w:pPr>
          </w:p>
          <w:p w14:paraId="1B2D1306" w14:textId="77777777" w:rsidR="00DE0FEA" w:rsidRPr="0017398D" w:rsidRDefault="00DE0FEA" w:rsidP="00876CDA">
            <w:pPr>
              <w:shd w:val="clear" w:color="auto" w:fill="FFFFFF"/>
              <w:spacing w:line="274" w:lineRule="exact"/>
              <w:rPr>
                <w:b/>
                <w:sz w:val="24"/>
                <w:szCs w:val="20"/>
              </w:rPr>
            </w:pPr>
          </w:p>
          <w:p w14:paraId="2B3F9915" w14:textId="77777777" w:rsidR="00876CDA" w:rsidRPr="00DE0FEA" w:rsidRDefault="00876CDA" w:rsidP="00876CDA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 w:rsidRPr="00DE0FEA">
              <w:rPr>
                <w:b/>
                <w:sz w:val="20"/>
                <w:szCs w:val="20"/>
              </w:rPr>
              <w:t>Частный сектор:</w:t>
            </w:r>
          </w:p>
          <w:p w14:paraId="41E0948B" w14:textId="74B0400B" w:rsidR="00DE0FEA" w:rsidRDefault="00876CDA" w:rsidP="00DE0FEA">
            <w:pPr>
              <w:rPr>
                <w:sz w:val="20"/>
                <w:szCs w:val="20"/>
              </w:rPr>
            </w:pPr>
            <w:r w:rsidRPr="00DE0FEA">
              <w:rPr>
                <w:b/>
                <w:sz w:val="20"/>
                <w:szCs w:val="20"/>
              </w:rPr>
              <w:t xml:space="preserve">ТК-14 ЮВ – </w:t>
            </w:r>
            <w:proofErr w:type="spellStart"/>
            <w:r w:rsidRPr="00DE0FEA">
              <w:rPr>
                <w:sz w:val="20"/>
                <w:szCs w:val="20"/>
              </w:rPr>
              <w:t>Джалиля</w:t>
            </w:r>
            <w:proofErr w:type="spellEnd"/>
            <w:r w:rsidRPr="00DE0FEA">
              <w:rPr>
                <w:sz w:val="20"/>
                <w:szCs w:val="20"/>
              </w:rPr>
              <w:t xml:space="preserve">, уч.4, д.5а, уч.6, д.5г,7, уч.10, Кондитерская, д. 75,78д, Керамическая, д. 85,90, Тургенева, д. 13, Зональная, д. 87/2, Кирпичная, д. 58,59,63а,71,73; </w:t>
            </w:r>
            <w:r w:rsidRPr="00DE0FEA">
              <w:rPr>
                <w:b/>
                <w:sz w:val="20"/>
                <w:szCs w:val="20"/>
              </w:rPr>
              <w:t xml:space="preserve">ТК-18 ЮВ </w:t>
            </w:r>
            <w:r w:rsidRPr="00DE0FEA">
              <w:rPr>
                <w:sz w:val="20"/>
                <w:szCs w:val="20"/>
              </w:rPr>
              <w:t>– Чехова, д. 14а,16,17,20,25а, Гончарная, д. 53,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="0099367A">
              <w:rPr>
                <w:sz w:val="20"/>
                <w:szCs w:val="20"/>
              </w:rPr>
              <w:t>53а,70,74,74а</w:t>
            </w:r>
            <w:r w:rsidRPr="00DE0FEA">
              <w:rPr>
                <w:sz w:val="20"/>
                <w:szCs w:val="20"/>
              </w:rPr>
              <w:t>, Тургенева, д. 24,27,28,28а,30,33,34,35, Хвойный, д. 33,35,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37, Керамическая, д. 71,87, Волгоградская, д. 23,25,23б, Колодезная, д. 12,19,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20а,22,23,27а, </w:t>
            </w:r>
            <w:proofErr w:type="spellStart"/>
            <w:r w:rsidRPr="00DE0FEA">
              <w:rPr>
                <w:sz w:val="20"/>
                <w:szCs w:val="20"/>
              </w:rPr>
              <w:t>Балхашская</w:t>
            </w:r>
            <w:proofErr w:type="spellEnd"/>
            <w:r w:rsidRPr="00DE0FEA">
              <w:rPr>
                <w:sz w:val="20"/>
                <w:szCs w:val="20"/>
              </w:rPr>
              <w:t xml:space="preserve">, д. 94,115,121; </w:t>
            </w:r>
            <w:r w:rsidRPr="00DE0FEA">
              <w:rPr>
                <w:b/>
                <w:sz w:val="20"/>
                <w:szCs w:val="20"/>
              </w:rPr>
              <w:t>ТК-2701</w:t>
            </w:r>
            <w:r w:rsidRPr="00DE0FEA">
              <w:rPr>
                <w:sz w:val="20"/>
                <w:szCs w:val="20"/>
              </w:rPr>
              <w:t xml:space="preserve"> – Бакинская, д. 166,170,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172,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174,176, 178,180,182,184,186,188, Пичугина, д. 165,167,169,170,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171,172,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173,174,175,176,177,178,179, 180, 181,182,183,185,185а, 186; </w:t>
            </w:r>
            <w:r w:rsidRPr="00DE0FEA">
              <w:rPr>
                <w:b/>
                <w:sz w:val="20"/>
                <w:szCs w:val="20"/>
              </w:rPr>
              <w:t>ТК-2702</w:t>
            </w:r>
            <w:r w:rsidRPr="00DE0FEA">
              <w:rPr>
                <w:sz w:val="20"/>
                <w:szCs w:val="20"/>
              </w:rPr>
              <w:t xml:space="preserve"> – Пичугина, д. 136,137,139,142,143,144,145,146,147, 148,149,150,151,152,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153,154,155,156</w:t>
            </w:r>
            <w:r w:rsidR="00DE0FEA" w:rsidRPr="00DE0FEA">
              <w:rPr>
                <w:sz w:val="20"/>
                <w:szCs w:val="20"/>
              </w:rPr>
              <w:t>,157,</w:t>
            </w:r>
            <w:r w:rsidRPr="00DE0FEA">
              <w:rPr>
                <w:sz w:val="20"/>
                <w:szCs w:val="20"/>
              </w:rPr>
              <w:t>158,159,160,161,162,163,164,166,168, Новоселов, д. 121,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123,135,137,139,141,143,145, Бакинская, д. 144,146,148,150,152,154,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156,158,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160,162,164; </w:t>
            </w:r>
            <w:r w:rsidRPr="00DE0FEA">
              <w:rPr>
                <w:b/>
                <w:sz w:val="20"/>
                <w:szCs w:val="20"/>
              </w:rPr>
              <w:t>ТК-2703</w:t>
            </w:r>
            <w:r w:rsidRPr="00DE0FEA">
              <w:rPr>
                <w:sz w:val="20"/>
                <w:szCs w:val="20"/>
              </w:rPr>
              <w:t xml:space="preserve"> – Новоселов, д. 127,129,131,133; </w:t>
            </w:r>
            <w:r w:rsidRPr="00DE0FEA">
              <w:rPr>
                <w:b/>
                <w:sz w:val="20"/>
                <w:szCs w:val="20"/>
              </w:rPr>
              <w:t>ТК-2703А</w:t>
            </w:r>
            <w:r w:rsidRPr="00DE0FEA">
              <w:rPr>
                <w:sz w:val="20"/>
                <w:szCs w:val="20"/>
              </w:rPr>
              <w:t xml:space="preserve"> – Новоселов, д. 125, кв. 1; </w:t>
            </w:r>
            <w:r w:rsidRPr="00DE0FEA">
              <w:rPr>
                <w:b/>
                <w:sz w:val="20"/>
                <w:szCs w:val="20"/>
              </w:rPr>
              <w:t xml:space="preserve">ТК-2704 – </w:t>
            </w:r>
            <w:r w:rsidRPr="00DE0FEA">
              <w:rPr>
                <w:sz w:val="20"/>
                <w:szCs w:val="20"/>
              </w:rPr>
              <w:t>Новоселов, д. 109,111,113,115,115а,117,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119; </w:t>
            </w:r>
            <w:r w:rsidRPr="00DE0FEA">
              <w:rPr>
                <w:b/>
                <w:sz w:val="20"/>
                <w:szCs w:val="20"/>
              </w:rPr>
              <w:t>ТК-2705</w:t>
            </w:r>
            <w:r w:rsidRPr="00DE0FEA">
              <w:rPr>
                <w:sz w:val="20"/>
                <w:szCs w:val="20"/>
              </w:rPr>
              <w:t xml:space="preserve"> – Бакинская, д. 100,102,104,106,108, 110, 112,114,116,118,120,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122,126, Пичугина, д. 91,93,94,95,96,97,98,99,100,101,102,103,104, 105,106, 107,108,109,110,111,113,115,117,119,121,123,125,127, Новоселов, д. 89,91,93,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95, 97,99,103,105, 107; </w:t>
            </w:r>
            <w:r w:rsidRPr="00DE0FEA">
              <w:rPr>
                <w:b/>
                <w:sz w:val="20"/>
                <w:szCs w:val="20"/>
              </w:rPr>
              <w:t xml:space="preserve">ТК-2706 </w:t>
            </w:r>
            <w:r w:rsidRPr="00DE0FEA">
              <w:rPr>
                <w:sz w:val="20"/>
                <w:szCs w:val="20"/>
              </w:rPr>
              <w:t xml:space="preserve">– Пичугина, д. 74,76,78,80,82,84,86,88,90, Новоселов, д. 69,71,73,75,77,79,81,83, 85,87; </w:t>
            </w:r>
            <w:r w:rsidRPr="00DE0FEA">
              <w:rPr>
                <w:b/>
                <w:sz w:val="20"/>
                <w:szCs w:val="20"/>
              </w:rPr>
              <w:t>ТК-2706А</w:t>
            </w:r>
            <w:r w:rsidRPr="00DE0FEA">
              <w:rPr>
                <w:sz w:val="20"/>
                <w:szCs w:val="20"/>
              </w:rPr>
              <w:t xml:space="preserve"> – Пичугина, д. 51,55,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57,59,61,63,65,67,69, 72,72/1,71,73,75,77,79,81,83,85,87, Бакинская, д. 60,62,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64,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66,68,72,74,76,78,80,82,84,88,92,94; </w:t>
            </w:r>
            <w:r w:rsidRPr="00DE0FEA">
              <w:rPr>
                <w:b/>
                <w:sz w:val="20"/>
                <w:szCs w:val="20"/>
              </w:rPr>
              <w:t>ТК-2707</w:t>
            </w:r>
            <w:r w:rsidRPr="00DE0FEA">
              <w:rPr>
                <w:sz w:val="20"/>
                <w:szCs w:val="20"/>
              </w:rPr>
              <w:t xml:space="preserve"> – Жамбыла, д. 178,180,182, 184, Бакинская, д. 27,29,50,52,54,56,58; </w:t>
            </w:r>
            <w:r w:rsidRPr="00DE0FEA">
              <w:rPr>
                <w:b/>
                <w:sz w:val="20"/>
                <w:szCs w:val="20"/>
              </w:rPr>
              <w:t xml:space="preserve">ТК-2708 </w:t>
            </w:r>
            <w:r w:rsidRPr="00DE0FEA">
              <w:rPr>
                <w:sz w:val="20"/>
                <w:szCs w:val="20"/>
              </w:rPr>
              <w:t>– Бакинская, д. 2,3,3а,4,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5,6,7,8,9,10,12,13,14, 15,16,17,18,19,21,22,23,24,25,26,26а,28,30,32, 34,36,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38,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40,42,44,46, </w:t>
            </w:r>
            <w:proofErr w:type="spellStart"/>
            <w:r w:rsidRPr="00DE0FEA">
              <w:rPr>
                <w:sz w:val="20"/>
                <w:szCs w:val="20"/>
              </w:rPr>
              <w:t>З.Космодемьянской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73,79, Пичугина, д. 21,25,29,31,33,35,39, 41,43,45, Солнечная, д. 3,5,7,11,13,15,17,19,21,23,25; </w:t>
            </w:r>
            <w:r w:rsidRPr="00DE0FEA">
              <w:rPr>
                <w:b/>
                <w:sz w:val="20"/>
                <w:szCs w:val="20"/>
              </w:rPr>
              <w:t xml:space="preserve">ТК-2709 – </w:t>
            </w:r>
            <w:proofErr w:type="spellStart"/>
            <w:r w:rsidRPr="00DE0FEA">
              <w:rPr>
                <w:sz w:val="20"/>
                <w:szCs w:val="20"/>
              </w:rPr>
              <w:t>З.Космодемьянской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70,72,74,77, Пичугина, д. 13,13а,13б,15,17,19, Солнечная, д. 10,29,31, 33,33а,33б; </w:t>
            </w:r>
            <w:r w:rsidRPr="00DE0FEA">
              <w:rPr>
                <w:b/>
                <w:sz w:val="20"/>
                <w:szCs w:val="20"/>
              </w:rPr>
              <w:t>ТК-2709А</w:t>
            </w:r>
            <w:r w:rsidRPr="00DE0FEA">
              <w:rPr>
                <w:sz w:val="20"/>
                <w:szCs w:val="20"/>
              </w:rPr>
              <w:t xml:space="preserve"> – Пичугина, д. 1,3,7,9,11,11а, Солнечная, д. 35,35а,37,39,43,45;</w:t>
            </w:r>
            <w:r w:rsidR="00FA69E3" w:rsidRPr="009B3051">
              <w:rPr>
                <w:sz w:val="22"/>
                <w:szCs w:val="24"/>
              </w:rPr>
              <w:t xml:space="preserve"> Мичурина, д. 1,3, у д.5, 5,7,11/3(3а), 24/3,26,27,27/2,28,29/2,29,31,30/4,70/2, 72/2, 74/2, 70/2; Казахстанская 26; </w:t>
            </w:r>
            <w:proofErr w:type="spellStart"/>
            <w:r w:rsidR="00FA69E3" w:rsidRPr="009B3051">
              <w:rPr>
                <w:sz w:val="22"/>
                <w:szCs w:val="24"/>
              </w:rPr>
              <w:t>Кривогуза</w:t>
            </w:r>
            <w:proofErr w:type="spellEnd"/>
            <w:r w:rsidR="00FA69E3" w:rsidRPr="009B3051">
              <w:rPr>
                <w:sz w:val="22"/>
                <w:szCs w:val="24"/>
              </w:rPr>
              <w:t>, д. 2у, 3у, 4у, 7у, 8у, 8/1,9у, 15у, 16у, 38, 42, 76/1,76/2, 78/5, 78/6,78/8, 80, 82, 82/2, 82/3, 82/4,84, 86, 86/3, 88, 90/2, 90/3,90/4, 92у, 92/1, 92/2, 92/3, 92/4, 92/5, 92/6, 94у, 94/2, 94/4, 94/7, 96у, 96/2,102, 160у.</w:t>
            </w:r>
          </w:p>
          <w:p w14:paraId="5FAF7122" w14:textId="77777777" w:rsidR="00DE0FEA" w:rsidRDefault="00DE0FEA" w:rsidP="00DE0FEA"/>
        </w:tc>
        <w:tc>
          <w:tcPr>
            <w:tcW w:w="1417" w:type="dxa"/>
          </w:tcPr>
          <w:p w14:paraId="689420FB" w14:textId="77777777" w:rsidR="006872BD" w:rsidRDefault="006872BD" w:rsidP="006872BD"/>
        </w:tc>
      </w:tr>
      <w:tr w:rsidR="006872BD" w:rsidRPr="006872BD" w14:paraId="4E3D1052" w14:textId="77777777" w:rsidTr="00FD7828">
        <w:trPr>
          <w:trHeight w:val="493"/>
        </w:trPr>
        <w:tc>
          <w:tcPr>
            <w:tcW w:w="568" w:type="dxa"/>
          </w:tcPr>
          <w:p w14:paraId="560AA409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7143CB01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50CFC81E" w14:textId="2FCEAE6F" w:rsidR="006872BD" w:rsidRPr="006872BD" w:rsidRDefault="00722C0B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A69E3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1</w:t>
            </w:r>
          </w:p>
        </w:tc>
      </w:tr>
      <w:tr w:rsidR="006872BD" w14:paraId="0B37693D" w14:textId="77777777" w:rsidTr="00FD7828">
        <w:trPr>
          <w:cantSplit/>
          <w:trHeight w:val="1894"/>
        </w:trPr>
        <w:tc>
          <w:tcPr>
            <w:tcW w:w="568" w:type="dxa"/>
            <w:textDirection w:val="btLr"/>
            <w:vAlign w:val="center"/>
          </w:tcPr>
          <w:p w14:paraId="17A8096F" w14:textId="77777777" w:rsidR="006872BD" w:rsidRDefault="000C0E37" w:rsidP="000C0E37">
            <w:pPr>
              <w:ind w:left="113" w:right="113"/>
              <w:jc w:val="center"/>
            </w:pPr>
            <w:r>
              <w:rPr>
                <w:b/>
                <w:sz w:val="24"/>
              </w:rPr>
              <w:lastRenderedPageBreak/>
              <w:t>До 15.08</w:t>
            </w:r>
            <w:r w:rsidR="0099367A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09C858E0" w14:textId="77777777" w:rsidR="004208AC" w:rsidRPr="006A6F2C" w:rsidRDefault="00876CDA" w:rsidP="004208A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DE0FEA">
              <w:rPr>
                <w:b/>
                <w:sz w:val="24"/>
                <w:szCs w:val="20"/>
              </w:rPr>
              <w:t>Алиханова</w:t>
            </w:r>
            <w:r w:rsidRPr="00DE0FEA">
              <w:rPr>
                <w:sz w:val="24"/>
                <w:szCs w:val="20"/>
              </w:rPr>
              <w:t xml:space="preserve">, д. 22,24/3,24/4,24/5,24/6,36/3,36/4; </w:t>
            </w:r>
            <w:r w:rsidRPr="00DE0FEA">
              <w:rPr>
                <w:b/>
                <w:sz w:val="24"/>
                <w:szCs w:val="20"/>
              </w:rPr>
              <w:t>Лободы</w:t>
            </w:r>
            <w:r w:rsidR="005A1190">
              <w:rPr>
                <w:sz w:val="24"/>
                <w:szCs w:val="20"/>
              </w:rPr>
              <w:t>, д. 3,3А,5,7,</w:t>
            </w:r>
            <w:r w:rsidR="00BC0759">
              <w:rPr>
                <w:sz w:val="24"/>
                <w:szCs w:val="20"/>
              </w:rPr>
              <w:t>9,10, 12,13,</w:t>
            </w:r>
            <w:r w:rsidR="005A1190">
              <w:rPr>
                <w:sz w:val="24"/>
                <w:szCs w:val="20"/>
              </w:rPr>
              <w:t xml:space="preserve"> </w:t>
            </w:r>
            <w:r w:rsidR="00BC0759">
              <w:rPr>
                <w:sz w:val="24"/>
                <w:szCs w:val="20"/>
              </w:rPr>
              <w:t>16,18,25,27,</w:t>
            </w:r>
            <w:r w:rsidRPr="00DE0FEA">
              <w:rPr>
                <w:sz w:val="24"/>
                <w:szCs w:val="20"/>
              </w:rPr>
              <w:t xml:space="preserve">28,29,30,31/2,34,36,41,48,50; </w:t>
            </w:r>
            <w:r w:rsidRPr="00DE0FEA">
              <w:rPr>
                <w:b/>
                <w:sz w:val="24"/>
                <w:szCs w:val="20"/>
              </w:rPr>
              <w:t>Гоголя</w:t>
            </w:r>
            <w:r w:rsidRPr="00DE0FEA">
              <w:rPr>
                <w:sz w:val="24"/>
                <w:szCs w:val="20"/>
              </w:rPr>
              <w:t>, д. 27,33/2,36/2,37/1,41,52/1,</w:t>
            </w:r>
            <w:r w:rsidR="005A1190">
              <w:rPr>
                <w:sz w:val="24"/>
                <w:szCs w:val="20"/>
              </w:rPr>
              <w:t xml:space="preserve"> </w:t>
            </w:r>
            <w:r w:rsidRPr="00DE0FEA">
              <w:rPr>
                <w:sz w:val="24"/>
                <w:szCs w:val="20"/>
              </w:rPr>
              <w:t xml:space="preserve">52/2,53,56/3; </w:t>
            </w:r>
            <w:proofErr w:type="spellStart"/>
            <w:r w:rsidRPr="00DE0FEA">
              <w:rPr>
                <w:b/>
                <w:sz w:val="24"/>
                <w:szCs w:val="20"/>
              </w:rPr>
              <w:t>Б.Жырау</w:t>
            </w:r>
            <w:proofErr w:type="spellEnd"/>
            <w:r w:rsidR="005A1190">
              <w:rPr>
                <w:sz w:val="24"/>
                <w:szCs w:val="20"/>
              </w:rPr>
              <w:t>, д. 48А,</w:t>
            </w:r>
            <w:r w:rsidRPr="00DE0FEA">
              <w:rPr>
                <w:sz w:val="24"/>
                <w:szCs w:val="20"/>
              </w:rPr>
              <w:t xml:space="preserve">30; </w:t>
            </w:r>
            <w:proofErr w:type="spellStart"/>
            <w:r w:rsidR="00735022" w:rsidRPr="00735022">
              <w:rPr>
                <w:b/>
                <w:sz w:val="24"/>
                <w:szCs w:val="20"/>
              </w:rPr>
              <w:t>Н.Назарбаева</w:t>
            </w:r>
            <w:proofErr w:type="spellEnd"/>
            <w:r w:rsidRPr="00DE0FEA">
              <w:rPr>
                <w:sz w:val="24"/>
                <w:szCs w:val="20"/>
              </w:rPr>
              <w:t>, д. 5,7,7А,11,17,18,20,26,36</w:t>
            </w:r>
            <w:r w:rsidR="00735022">
              <w:rPr>
                <w:sz w:val="24"/>
                <w:szCs w:val="20"/>
              </w:rPr>
              <w:t>,5</w:t>
            </w:r>
            <w:r w:rsidR="00735022" w:rsidRPr="00DE0FEA">
              <w:rPr>
                <w:sz w:val="24"/>
                <w:szCs w:val="20"/>
              </w:rPr>
              <w:t>1</w:t>
            </w:r>
            <w:r w:rsidR="00735022">
              <w:rPr>
                <w:sz w:val="24"/>
                <w:szCs w:val="20"/>
              </w:rPr>
              <w:t>, 59</w:t>
            </w:r>
            <w:r w:rsidR="00735022" w:rsidRPr="00DE0FEA">
              <w:rPr>
                <w:sz w:val="24"/>
                <w:szCs w:val="20"/>
              </w:rPr>
              <w:t>,</w:t>
            </w:r>
            <w:r w:rsidR="00735022">
              <w:rPr>
                <w:sz w:val="24"/>
                <w:szCs w:val="20"/>
              </w:rPr>
              <w:t>61</w:t>
            </w:r>
            <w:r w:rsidR="00735022" w:rsidRPr="00DE0FEA">
              <w:rPr>
                <w:sz w:val="24"/>
                <w:szCs w:val="20"/>
              </w:rPr>
              <w:t>,</w:t>
            </w:r>
            <w:r w:rsidR="00735022">
              <w:rPr>
                <w:sz w:val="24"/>
                <w:szCs w:val="20"/>
              </w:rPr>
              <w:t>63</w:t>
            </w:r>
            <w:r w:rsidR="00735022" w:rsidRPr="00DE0FEA">
              <w:rPr>
                <w:sz w:val="24"/>
                <w:szCs w:val="20"/>
              </w:rPr>
              <w:t>,</w:t>
            </w:r>
            <w:r w:rsidR="00735022">
              <w:rPr>
                <w:sz w:val="24"/>
                <w:szCs w:val="20"/>
              </w:rPr>
              <w:t>74</w:t>
            </w:r>
            <w:r w:rsidR="00735022" w:rsidRPr="00DE0FEA">
              <w:rPr>
                <w:sz w:val="24"/>
                <w:szCs w:val="20"/>
              </w:rPr>
              <w:t>,</w:t>
            </w:r>
            <w:r w:rsidR="00735022">
              <w:rPr>
                <w:sz w:val="24"/>
                <w:szCs w:val="20"/>
              </w:rPr>
              <w:t>78</w:t>
            </w:r>
            <w:r w:rsidRPr="00DE0FEA">
              <w:rPr>
                <w:sz w:val="24"/>
                <w:szCs w:val="20"/>
              </w:rPr>
              <w:t xml:space="preserve">; </w:t>
            </w:r>
            <w:r w:rsidRPr="00DE0FEA">
              <w:rPr>
                <w:b/>
                <w:sz w:val="24"/>
                <w:szCs w:val="20"/>
              </w:rPr>
              <w:t>Ленина</w:t>
            </w:r>
            <w:r w:rsidRPr="00DE0FEA">
              <w:rPr>
                <w:sz w:val="24"/>
                <w:szCs w:val="20"/>
              </w:rPr>
              <w:t xml:space="preserve">, д. 4,6,44; </w:t>
            </w:r>
            <w:r w:rsidRPr="00DE0FEA">
              <w:rPr>
                <w:b/>
                <w:sz w:val="24"/>
                <w:szCs w:val="20"/>
              </w:rPr>
              <w:t>Жамбыла</w:t>
            </w:r>
            <w:r w:rsidRPr="00DE0FEA">
              <w:rPr>
                <w:sz w:val="24"/>
                <w:szCs w:val="20"/>
              </w:rPr>
              <w:t xml:space="preserve">, д. 3; </w:t>
            </w:r>
            <w:proofErr w:type="spellStart"/>
            <w:r w:rsidRPr="00DE0FEA">
              <w:rPr>
                <w:b/>
                <w:sz w:val="24"/>
                <w:szCs w:val="20"/>
              </w:rPr>
              <w:t>Ерубаева</w:t>
            </w:r>
            <w:proofErr w:type="spellEnd"/>
            <w:r w:rsidRPr="00DE0FEA">
              <w:rPr>
                <w:sz w:val="24"/>
                <w:szCs w:val="20"/>
              </w:rPr>
              <w:t xml:space="preserve">, д. 46,48/2; </w:t>
            </w:r>
            <w:r w:rsidRPr="00DE0FEA">
              <w:rPr>
                <w:b/>
                <w:sz w:val="24"/>
                <w:szCs w:val="20"/>
              </w:rPr>
              <w:t>Костенко</w:t>
            </w:r>
            <w:r w:rsidRPr="00DE0FEA">
              <w:rPr>
                <w:sz w:val="24"/>
                <w:szCs w:val="20"/>
              </w:rPr>
              <w:t xml:space="preserve">, д. 1; </w:t>
            </w:r>
            <w:proofErr w:type="spellStart"/>
            <w:r w:rsidRPr="00DE0FEA">
              <w:rPr>
                <w:b/>
                <w:sz w:val="24"/>
                <w:szCs w:val="20"/>
              </w:rPr>
              <w:t>Н.Абдирова</w:t>
            </w:r>
            <w:proofErr w:type="spellEnd"/>
            <w:r w:rsidR="005A1190">
              <w:rPr>
                <w:sz w:val="24"/>
                <w:szCs w:val="20"/>
              </w:rPr>
              <w:t>, д. 35,41,43/2,45,46,4</w:t>
            </w:r>
            <w:r w:rsidRPr="00DE0FEA">
              <w:rPr>
                <w:sz w:val="24"/>
                <w:szCs w:val="20"/>
              </w:rPr>
              <w:t xml:space="preserve">6/2,48,48/3; </w:t>
            </w:r>
            <w:r w:rsidRPr="00DE0FEA">
              <w:rPr>
                <w:b/>
                <w:sz w:val="24"/>
                <w:szCs w:val="20"/>
              </w:rPr>
              <w:t>Можайского</w:t>
            </w:r>
            <w:r w:rsidRPr="00DE0FEA">
              <w:rPr>
                <w:sz w:val="24"/>
                <w:szCs w:val="20"/>
              </w:rPr>
              <w:t xml:space="preserve">, д. 9; </w:t>
            </w:r>
            <w:proofErr w:type="spellStart"/>
            <w:r w:rsidR="00DE0FEA">
              <w:rPr>
                <w:b/>
                <w:sz w:val="24"/>
                <w:szCs w:val="20"/>
              </w:rPr>
              <w:t>Аханова</w:t>
            </w:r>
            <w:proofErr w:type="spellEnd"/>
            <w:r w:rsidRPr="00DE0FEA">
              <w:rPr>
                <w:sz w:val="24"/>
                <w:szCs w:val="20"/>
              </w:rPr>
              <w:t>, д. 51/2;</w:t>
            </w:r>
            <w:r w:rsidR="004208AC">
              <w:rPr>
                <w:sz w:val="24"/>
                <w:szCs w:val="20"/>
              </w:rPr>
              <w:t xml:space="preserve"> </w:t>
            </w:r>
            <w:proofErr w:type="spellStart"/>
            <w:r w:rsidR="004208AC" w:rsidRPr="006A5762">
              <w:rPr>
                <w:b/>
                <w:sz w:val="24"/>
                <w:szCs w:val="24"/>
              </w:rPr>
              <w:t>Ермекова</w:t>
            </w:r>
            <w:proofErr w:type="spellEnd"/>
            <w:r w:rsidR="004208AC" w:rsidRPr="006A6F2C">
              <w:rPr>
                <w:sz w:val="24"/>
                <w:szCs w:val="24"/>
              </w:rPr>
              <w:t>, д. 73/2</w:t>
            </w:r>
            <w:r w:rsidR="004208AC">
              <w:rPr>
                <w:sz w:val="24"/>
                <w:szCs w:val="24"/>
              </w:rPr>
              <w:t>,</w:t>
            </w:r>
            <w:r w:rsidR="004208AC" w:rsidRPr="006A6F2C">
              <w:rPr>
                <w:sz w:val="24"/>
                <w:szCs w:val="24"/>
              </w:rPr>
              <w:t>73/3,77/1,77/2,77/3,81,83, 83/2, 83/3,</w:t>
            </w:r>
            <w:r w:rsidR="004208AC">
              <w:rPr>
                <w:sz w:val="24"/>
                <w:szCs w:val="24"/>
              </w:rPr>
              <w:t>85,98/4</w:t>
            </w:r>
            <w:r w:rsidR="004208AC" w:rsidRPr="006A6F2C">
              <w:rPr>
                <w:sz w:val="24"/>
                <w:szCs w:val="24"/>
              </w:rPr>
              <w:t>;</w:t>
            </w:r>
          </w:p>
          <w:p w14:paraId="247EB387" w14:textId="2FE8C572" w:rsidR="00876CDA" w:rsidRDefault="004208AC" w:rsidP="004208AC">
            <w:pPr>
              <w:shd w:val="clear" w:color="auto" w:fill="FFFFFF"/>
              <w:spacing w:line="274" w:lineRule="exact"/>
              <w:rPr>
                <w:sz w:val="24"/>
                <w:szCs w:val="20"/>
              </w:rPr>
            </w:pPr>
            <w:proofErr w:type="spellStart"/>
            <w:r w:rsidRPr="006A5762">
              <w:rPr>
                <w:b/>
                <w:sz w:val="24"/>
                <w:szCs w:val="24"/>
              </w:rPr>
              <w:t>Ержанова</w:t>
            </w:r>
            <w:proofErr w:type="spellEnd"/>
            <w:r w:rsidRPr="006A6F2C">
              <w:rPr>
                <w:sz w:val="24"/>
                <w:szCs w:val="24"/>
              </w:rPr>
              <w:t>, д. 2а, 4,10,10а,12а,17,19,21,23, 23/2,25,27,29,31, 35,37,39, 39а,41, 41/2,43,45,47, 47/2</w:t>
            </w:r>
            <w:r>
              <w:rPr>
                <w:sz w:val="24"/>
                <w:szCs w:val="24"/>
              </w:rPr>
              <w:t>,</w:t>
            </w:r>
            <w:r w:rsidRPr="006A6F2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,53/2</w:t>
            </w:r>
            <w:r w:rsidRPr="006A6F2C">
              <w:rPr>
                <w:sz w:val="24"/>
                <w:szCs w:val="24"/>
              </w:rPr>
              <w:t xml:space="preserve">; </w:t>
            </w:r>
            <w:proofErr w:type="spellStart"/>
            <w:r w:rsidRPr="006A5762">
              <w:rPr>
                <w:b/>
                <w:sz w:val="24"/>
                <w:szCs w:val="24"/>
              </w:rPr>
              <w:t>Б.Жырау</w:t>
            </w:r>
            <w:proofErr w:type="spellEnd"/>
            <w:r w:rsidRPr="006A6F2C">
              <w:rPr>
                <w:sz w:val="24"/>
                <w:szCs w:val="24"/>
              </w:rPr>
              <w:t>, д. 73/2,75</w:t>
            </w:r>
            <w:r>
              <w:rPr>
                <w:sz w:val="24"/>
                <w:szCs w:val="24"/>
              </w:rPr>
              <w:t>,</w:t>
            </w:r>
            <w:r w:rsidRPr="006A6F2C">
              <w:rPr>
                <w:sz w:val="24"/>
                <w:szCs w:val="24"/>
              </w:rPr>
              <w:t>75/2,77,77/2,</w:t>
            </w:r>
            <w:r>
              <w:rPr>
                <w:sz w:val="24"/>
                <w:szCs w:val="24"/>
              </w:rPr>
              <w:t>79,79/2</w:t>
            </w:r>
            <w:r w:rsidRPr="006A6F2C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6A5762">
              <w:rPr>
                <w:b/>
                <w:sz w:val="24"/>
                <w:szCs w:val="24"/>
              </w:rPr>
              <w:t>Крылова</w:t>
            </w:r>
            <w:r w:rsidRPr="006A6F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A6F2C">
              <w:rPr>
                <w:sz w:val="24"/>
                <w:szCs w:val="24"/>
              </w:rPr>
              <w:t>д. 52,54,</w:t>
            </w:r>
            <w:r>
              <w:rPr>
                <w:sz w:val="24"/>
                <w:szCs w:val="24"/>
              </w:rPr>
              <w:t>56,</w:t>
            </w:r>
            <w:r w:rsidRPr="006A6F2C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,60,62,64,66</w:t>
            </w:r>
            <w:r w:rsidRPr="006A6F2C">
              <w:rPr>
                <w:sz w:val="24"/>
                <w:szCs w:val="24"/>
              </w:rPr>
              <w:t xml:space="preserve">; </w:t>
            </w:r>
            <w:r w:rsidRPr="006A5762">
              <w:rPr>
                <w:b/>
                <w:sz w:val="24"/>
                <w:szCs w:val="24"/>
              </w:rPr>
              <w:t>Ботаническая</w:t>
            </w:r>
            <w:r w:rsidRPr="006A6F2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12/1,12/2,12/3,12/4,12/6, 12/8,12/9,12/12,1</w:t>
            </w:r>
            <w:r w:rsidRPr="006A6F2C">
              <w:rPr>
                <w:sz w:val="24"/>
                <w:szCs w:val="24"/>
              </w:rPr>
              <w:t>4;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5762">
              <w:rPr>
                <w:b/>
                <w:sz w:val="24"/>
                <w:szCs w:val="24"/>
              </w:rPr>
              <w:t>Кривогуза</w:t>
            </w:r>
            <w:proofErr w:type="spellEnd"/>
            <w:r w:rsidRPr="006A6F2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55,55а,59,61,63,67,</w:t>
            </w:r>
            <w:r w:rsidRPr="006A6F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9,71,71а</w:t>
            </w:r>
            <w:r w:rsidRPr="006A6F2C">
              <w:rPr>
                <w:sz w:val="24"/>
                <w:szCs w:val="24"/>
              </w:rPr>
              <w:t>;</w:t>
            </w:r>
          </w:p>
          <w:p w14:paraId="2BBA1178" w14:textId="77777777" w:rsidR="00DE0FEA" w:rsidRPr="00DE0FEA" w:rsidRDefault="00DE0FEA" w:rsidP="00876CDA">
            <w:pPr>
              <w:shd w:val="clear" w:color="auto" w:fill="FFFFFF"/>
              <w:spacing w:line="274" w:lineRule="exact"/>
              <w:rPr>
                <w:sz w:val="24"/>
                <w:szCs w:val="20"/>
              </w:rPr>
            </w:pPr>
          </w:p>
          <w:p w14:paraId="1C3CF0C1" w14:textId="77777777" w:rsidR="00876CDA" w:rsidRPr="00DE0FEA" w:rsidRDefault="00876CDA" w:rsidP="00876CDA">
            <w:pPr>
              <w:shd w:val="clear" w:color="auto" w:fill="FFFFFF"/>
              <w:spacing w:line="274" w:lineRule="exact"/>
              <w:rPr>
                <w:b/>
                <w:sz w:val="20"/>
                <w:szCs w:val="20"/>
              </w:rPr>
            </w:pPr>
            <w:r w:rsidRPr="00DE0FEA">
              <w:rPr>
                <w:b/>
                <w:sz w:val="20"/>
                <w:szCs w:val="20"/>
              </w:rPr>
              <w:t>Частный сектор:</w:t>
            </w:r>
          </w:p>
          <w:p w14:paraId="68ECCC84" w14:textId="5D25B9B1" w:rsidR="00DE0FEA" w:rsidRDefault="00876CDA" w:rsidP="00DE0FEA">
            <w:pPr>
              <w:rPr>
                <w:sz w:val="20"/>
                <w:szCs w:val="20"/>
              </w:rPr>
            </w:pPr>
            <w:r w:rsidRPr="00DE0FEA">
              <w:rPr>
                <w:b/>
                <w:sz w:val="20"/>
                <w:szCs w:val="20"/>
              </w:rPr>
              <w:t xml:space="preserve">ОН-6 </w:t>
            </w:r>
            <w:r w:rsidRPr="00DE0FEA">
              <w:rPr>
                <w:sz w:val="20"/>
                <w:szCs w:val="20"/>
              </w:rPr>
              <w:t xml:space="preserve">– Жамбыла, д. 106,108,110, Утренний, д. 19,21; </w:t>
            </w:r>
            <w:r w:rsidRPr="00DE0FEA">
              <w:rPr>
                <w:b/>
                <w:sz w:val="20"/>
                <w:szCs w:val="20"/>
              </w:rPr>
              <w:t xml:space="preserve">ТК-212 кв. 27 </w:t>
            </w:r>
            <w:r w:rsidRPr="00DE0FEA">
              <w:rPr>
                <w:sz w:val="20"/>
                <w:szCs w:val="20"/>
              </w:rPr>
              <w:t xml:space="preserve">– Жамбыла, д. 112,116, 118,120,122,124,126,128,130,132; </w:t>
            </w:r>
            <w:r w:rsidRPr="00DE0FEA">
              <w:rPr>
                <w:b/>
                <w:sz w:val="20"/>
                <w:szCs w:val="20"/>
              </w:rPr>
              <w:t xml:space="preserve">ОН-8 кв. 27 </w:t>
            </w:r>
            <w:r w:rsidRPr="00DE0FEA">
              <w:rPr>
                <w:sz w:val="20"/>
                <w:szCs w:val="20"/>
              </w:rPr>
              <w:t xml:space="preserve">– Утренний, д. 23,25,27; </w:t>
            </w:r>
            <w:r w:rsidRPr="00DE0FEA">
              <w:rPr>
                <w:b/>
                <w:sz w:val="20"/>
                <w:szCs w:val="20"/>
              </w:rPr>
              <w:t>ТК-213</w:t>
            </w:r>
            <w:r w:rsidRPr="00DE0FEA">
              <w:rPr>
                <w:sz w:val="20"/>
                <w:szCs w:val="20"/>
              </w:rPr>
              <w:t xml:space="preserve"> – Утренний, д. 29,31,32,33,34,35,36,37,39, Писарева, д. 61,63; </w:t>
            </w:r>
            <w:r w:rsidRPr="00DE0FEA">
              <w:rPr>
                <w:b/>
                <w:sz w:val="20"/>
                <w:szCs w:val="20"/>
              </w:rPr>
              <w:t xml:space="preserve">ОН-9 </w:t>
            </w:r>
            <w:r w:rsidRPr="00DE0FEA">
              <w:rPr>
                <w:sz w:val="20"/>
                <w:szCs w:val="20"/>
              </w:rPr>
              <w:t xml:space="preserve">– Утренний, д. 32, Писарева, д. 55; </w:t>
            </w:r>
            <w:r w:rsidRPr="00DE0FEA">
              <w:rPr>
                <w:b/>
                <w:sz w:val="20"/>
                <w:szCs w:val="20"/>
              </w:rPr>
              <w:t>ОН-10</w:t>
            </w:r>
            <w:r w:rsidRPr="00DE0FEA">
              <w:rPr>
                <w:sz w:val="20"/>
                <w:szCs w:val="20"/>
              </w:rPr>
              <w:t xml:space="preserve"> – Писарева, д. 46а; </w:t>
            </w:r>
            <w:r w:rsidRPr="00DE0FEA">
              <w:rPr>
                <w:b/>
                <w:sz w:val="20"/>
                <w:szCs w:val="20"/>
              </w:rPr>
              <w:t xml:space="preserve">ТК-214 кв.28 </w:t>
            </w:r>
            <w:r w:rsidRPr="00DE0FEA">
              <w:rPr>
                <w:sz w:val="20"/>
                <w:szCs w:val="20"/>
              </w:rPr>
              <w:t xml:space="preserve">– Писарева, д. 54,56,57,58,60,62,64,65,67, 67а,68,69,69а,69б, 69в,77, Утренний, д. 38,38а,38б,40,43,45, </w:t>
            </w:r>
            <w:proofErr w:type="spellStart"/>
            <w:r w:rsidRPr="00DE0FEA">
              <w:rPr>
                <w:sz w:val="20"/>
                <w:szCs w:val="20"/>
              </w:rPr>
              <w:t>З.Космодемьянской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13,15,17,19,21,23,25,27, </w:t>
            </w:r>
            <w:proofErr w:type="spellStart"/>
            <w:r w:rsidRPr="00DE0FEA">
              <w:rPr>
                <w:sz w:val="20"/>
                <w:szCs w:val="20"/>
              </w:rPr>
              <w:t>Б.Хмельницкого</w:t>
            </w:r>
            <w:proofErr w:type="spellEnd"/>
            <w:r w:rsidRPr="00DE0FEA">
              <w:rPr>
                <w:sz w:val="20"/>
                <w:szCs w:val="20"/>
              </w:rPr>
              <w:t xml:space="preserve">, д. 8,10, 12; </w:t>
            </w:r>
            <w:r w:rsidRPr="00DE0FEA">
              <w:rPr>
                <w:b/>
                <w:sz w:val="20"/>
                <w:szCs w:val="20"/>
              </w:rPr>
              <w:t xml:space="preserve">ОН-11 кв.27 </w:t>
            </w:r>
            <w:r w:rsidRPr="00DE0FEA">
              <w:rPr>
                <w:sz w:val="20"/>
                <w:szCs w:val="20"/>
              </w:rPr>
              <w:t xml:space="preserve">– Утренний, д. 1/1,1,2,3, 4,5,10/5,16,18,20,24,26, </w:t>
            </w:r>
            <w:proofErr w:type="spellStart"/>
            <w:r w:rsidRPr="00DE0FEA">
              <w:rPr>
                <w:sz w:val="20"/>
                <w:szCs w:val="20"/>
              </w:rPr>
              <w:t>Б.Хмельницкого</w:t>
            </w:r>
            <w:proofErr w:type="spellEnd"/>
            <w:r w:rsidRPr="00DE0FEA">
              <w:rPr>
                <w:sz w:val="20"/>
                <w:szCs w:val="20"/>
              </w:rPr>
              <w:t xml:space="preserve">, д. 16, Писарева, д. 40,42,44,46, Сатпаева, д. 180, 188; </w:t>
            </w:r>
            <w:r w:rsidRPr="00DE0FEA">
              <w:rPr>
                <w:b/>
                <w:sz w:val="20"/>
                <w:szCs w:val="20"/>
              </w:rPr>
              <w:t>ОН-85</w:t>
            </w:r>
            <w:r w:rsidRPr="00DE0FEA">
              <w:rPr>
                <w:sz w:val="20"/>
                <w:szCs w:val="20"/>
              </w:rPr>
              <w:t xml:space="preserve"> – </w:t>
            </w:r>
            <w:proofErr w:type="spellStart"/>
            <w:r w:rsidRPr="00DE0FEA">
              <w:rPr>
                <w:sz w:val="20"/>
                <w:szCs w:val="20"/>
              </w:rPr>
              <w:t>З.Космодемьян-ской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9,11,13, Писарева, д. 48,50,52; </w:t>
            </w:r>
            <w:r w:rsidRPr="00DE0FEA">
              <w:rPr>
                <w:b/>
                <w:sz w:val="20"/>
                <w:szCs w:val="20"/>
              </w:rPr>
              <w:t xml:space="preserve">ОП-86 кв.27 </w:t>
            </w:r>
            <w:r w:rsidRPr="00DE0FEA">
              <w:rPr>
                <w:sz w:val="20"/>
                <w:szCs w:val="20"/>
              </w:rPr>
              <w:t xml:space="preserve">– </w:t>
            </w:r>
            <w:proofErr w:type="spellStart"/>
            <w:r w:rsidRPr="00DE0FEA">
              <w:rPr>
                <w:sz w:val="20"/>
                <w:szCs w:val="20"/>
              </w:rPr>
              <w:t>З.космодемьянской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1,3,5,7, Бийский, д. 11а; </w:t>
            </w:r>
            <w:r w:rsidRPr="00DE0FEA">
              <w:rPr>
                <w:b/>
                <w:sz w:val="20"/>
                <w:szCs w:val="20"/>
              </w:rPr>
              <w:t xml:space="preserve">ОН-12 </w:t>
            </w:r>
            <w:r w:rsidRPr="00DE0FEA">
              <w:rPr>
                <w:sz w:val="20"/>
                <w:szCs w:val="20"/>
              </w:rPr>
              <w:t xml:space="preserve">– </w:t>
            </w:r>
            <w:proofErr w:type="spellStart"/>
            <w:r w:rsidRPr="00DE0FEA">
              <w:rPr>
                <w:sz w:val="20"/>
                <w:szCs w:val="20"/>
              </w:rPr>
              <w:t>З.Космодемьянской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2,4; </w:t>
            </w:r>
            <w:r w:rsidRPr="00DE0FEA">
              <w:rPr>
                <w:b/>
                <w:sz w:val="20"/>
                <w:szCs w:val="20"/>
              </w:rPr>
              <w:t xml:space="preserve">ТК-215 кв. 27 – </w:t>
            </w:r>
            <w:r w:rsidRPr="00DE0FEA">
              <w:rPr>
                <w:sz w:val="20"/>
                <w:szCs w:val="20"/>
              </w:rPr>
              <w:t xml:space="preserve">Бийский, д. 13а,15а,17а; </w:t>
            </w:r>
            <w:r w:rsidRPr="00DE0FEA">
              <w:rPr>
                <w:b/>
                <w:sz w:val="20"/>
                <w:szCs w:val="20"/>
              </w:rPr>
              <w:t xml:space="preserve">ТК-215 – </w:t>
            </w:r>
            <w:r w:rsidRPr="00DE0FEA">
              <w:rPr>
                <w:sz w:val="20"/>
                <w:szCs w:val="20"/>
              </w:rPr>
              <w:t>Бийский, д. 15,16,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17,18,19,20,21,22, Сатпаева, д. 105,107,109,111,206, </w:t>
            </w:r>
            <w:proofErr w:type="spellStart"/>
            <w:r w:rsidRPr="00DE0FEA">
              <w:rPr>
                <w:sz w:val="20"/>
                <w:szCs w:val="20"/>
              </w:rPr>
              <w:t>З.Космодемьянской</w:t>
            </w:r>
            <w:proofErr w:type="spellEnd"/>
            <w:r w:rsidRPr="00DE0FEA">
              <w:rPr>
                <w:sz w:val="20"/>
                <w:szCs w:val="20"/>
              </w:rPr>
              <w:t xml:space="preserve">, д. 6,8; </w:t>
            </w:r>
            <w:r w:rsidRPr="00DE0FEA">
              <w:rPr>
                <w:b/>
                <w:sz w:val="20"/>
                <w:szCs w:val="20"/>
              </w:rPr>
              <w:t xml:space="preserve">ОН-5 кв.43,48А </w:t>
            </w:r>
            <w:r w:rsidRPr="00DE0FEA">
              <w:rPr>
                <w:sz w:val="20"/>
                <w:szCs w:val="20"/>
              </w:rPr>
              <w:t xml:space="preserve">– Комиссарова, д. 1,2, ,2/3,2/4,3,4,4/2, </w:t>
            </w:r>
            <w:proofErr w:type="spellStart"/>
            <w:r w:rsidRPr="00DE0FEA">
              <w:rPr>
                <w:sz w:val="20"/>
                <w:szCs w:val="20"/>
              </w:rPr>
              <w:t>Ермекова</w:t>
            </w:r>
            <w:proofErr w:type="spellEnd"/>
            <w:r w:rsidRPr="00DE0FEA">
              <w:rPr>
                <w:sz w:val="20"/>
                <w:szCs w:val="20"/>
              </w:rPr>
              <w:t>, д. 3/3,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3/4,5, Пичугина, д. 198,200,202, 204,206,207,208,209,210,211, 212, 213,215,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>216,217,218,219,220,221,222,223,224,225, 226,227,228, 229,230,231,232,233, 234,236,244,244/1,244/2, Новоселов, д. 147,151,153,155,157, 159,161,163, 165,</w:t>
            </w:r>
            <w:r w:rsidR="00DE0FEA" w:rsidRPr="00DE0FEA">
              <w:rPr>
                <w:sz w:val="20"/>
                <w:szCs w:val="20"/>
              </w:rPr>
              <w:t xml:space="preserve"> </w:t>
            </w:r>
            <w:r w:rsidRPr="00DE0FEA">
              <w:rPr>
                <w:sz w:val="20"/>
                <w:szCs w:val="20"/>
              </w:rPr>
              <w:t xml:space="preserve">167,169,171, 173,175,177,179,181,183,187,189,191, 731 км, д. 2, Бакинская, д. 204,206, 208, 210,212,214, 216, 218,220,222,224,226,228,230,232,234, </w:t>
            </w:r>
            <w:proofErr w:type="spellStart"/>
            <w:r w:rsidRPr="00DE0FEA">
              <w:rPr>
                <w:sz w:val="20"/>
                <w:szCs w:val="20"/>
              </w:rPr>
              <w:t>Ермекова</w:t>
            </w:r>
            <w:proofErr w:type="spellEnd"/>
            <w:r w:rsidRPr="00DE0FEA">
              <w:rPr>
                <w:sz w:val="20"/>
                <w:szCs w:val="20"/>
              </w:rPr>
              <w:t xml:space="preserve">, д. 1/1; </w:t>
            </w:r>
            <w:r w:rsidRPr="00DE0FEA">
              <w:rPr>
                <w:b/>
                <w:sz w:val="20"/>
                <w:szCs w:val="20"/>
              </w:rPr>
              <w:t xml:space="preserve">ОН-8 кв. 43,48А – </w:t>
            </w:r>
            <w:proofErr w:type="spellStart"/>
            <w:r w:rsidRPr="00DE0FEA">
              <w:rPr>
                <w:sz w:val="20"/>
                <w:szCs w:val="20"/>
              </w:rPr>
              <w:t>Ермекова</w:t>
            </w:r>
            <w:proofErr w:type="spellEnd"/>
            <w:r w:rsidRPr="00DE0FEA">
              <w:rPr>
                <w:sz w:val="20"/>
                <w:szCs w:val="20"/>
              </w:rPr>
              <w:t>, д. 32/3</w:t>
            </w:r>
            <w:r w:rsidR="004208AC">
              <w:rPr>
                <w:sz w:val="20"/>
                <w:szCs w:val="20"/>
              </w:rPr>
              <w:t>;</w:t>
            </w:r>
            <w:r w:rsidR="004208AC" w:rsidRPr="009B3051">
              <w:rPr>
                <w:sz w:val="22"/>
                <w:szCs w:val="24"/>
              </w:rPr>
              <w:t xml:space="preserve"> Ботаническая, д. 1,3,5,7,9,11,13,15,16,17; Ботанический сад, д. 2-1, 2-2, уч.5, уч. 7, уч.1, 2/1,9,</w:t>
            </w:r>
            <w:r w:rsidR="004208AC">
              <w:rPr>
                <w:sz w:val="22"/>
                <w:szCs w:val="24"/>
              </w:rPr>
              <w:t xml:space="preserve"> </w:t>
            </w:r>
            <w:r w:rsidR="004208AC" w:rsidRPr="009B3051">
              <w:rPr>
                <w:sz w:val="22"/>
                <w:szCs w:val="24"/>
              </w:rPr>
              <w:t>уч.12,41,42,42а,43,43а; Садоводов, д.</w:t>
            </w:r>
            <w:r w:rsidR="004208AC">
              <w:rPr>
                <w:sz w:val="22"/>
                <w:szCs w:val="24"/>
              </w:rPr>
              <w:t xml:space="preserve"> </w:t>
            </w:r>
            <w:r w:rsidR="004208AC" w:rsidRPr="009B3051">
              <w:rPr>
                <w:sz w:val="22"/>
                <w:szCs w:val="24"/>
              </w:rPr>
              <w:t>1,2,2а,3,3а,4,6,7,8,9,</w:t>
            </w:r>
            <w:r w:rsidR="004208AC">
              <w:rPr>
                <w:sz w:val="22"/>
                <w:szCs w:val="24"/>
              </w:rPr>
              <w:t xml:space="preserve"> </w:t>
            </w:r>
            <w:r w:rsidR="004208AC" w:rsidRPr="009B3051">
              <w:rPr>
                <w:sz w:val="22"/>
                <w:szCs w:val="24"/>
              </w:rPr>
              <w:t>9а,10,11,12,13;</w:t>
            </w:r>
            <w:r w:rsidR="004208AC">
              <w:rPr>
                <w:sz w:val="22"/>
                <w:szCs w:val="24"/>
              </w:rPr>
              <w:t xml:space="preserve"> </w:t>
            </w:r>
            <w:proofErr w:type="spellStart"/>
            <w:r w:rsidR="004208AC" w:rsidRPr="009B3051">
              <w:rPr>
                <w:sz w:val="22"/>
                <w:szCs w:val="24"/>
              </w:rPr>
              <w:t>Ермекова</w:t>
            </w:r>
            <w:proofErr w:type="spellEnd"/>
            <w:r w:rsidR="004208AC" w:rsidRPr="009B3051">
              <w:rPr>
                <w:sz w:val="22"/>
                <w:szCs w:val="24"/>
              </w:rPr>
              <w:t>, д. 63/2,65/2,67,93/2,93/3; Ботаническая уч.1,2а,уч.3,3а,уч.4,уч.5, уч.6, уч.7,7а,7б,уч.8,8а, уч.9, 10, уч.11,уч.17,уч.19,30а,40,43б,44,44б.</w:t>
            </w:r>
          </w:p>
          <w:p w14:paraId="5F6ECAD4" w14:textId="77777777" w:rsidR="00DE0FEA" w:rsidRDefault="00DE0FEA" w:rsidP="00DE0FEA"/>
        </w:tc>
        <w:tc>
          <w:tcPr>
            <w:tcW w:w="1417" w:type="dxa"/>
          </w:tcPr>
          <w:p w14:paraId="38680FEB" w14:textId="77777777" w:rsidR="006872BD" w:rsidRDefault="006872BD" w:rsidP="006872BD"/>
        </w:tc>
      </w:tr>
      <w:tr w:rsidR="006872BD" w:rsidRPr="006872BD" w14:paraId="7E6A1BF1" w14:textId="77777777" w:rsidTr="00FD7828">
        <w:trPr>
          <w:trHeight w:val="493"/>
        </w:trPr>
        <w:tc>
          <w:tcPr>
            <w:tcW w:w="568" w:type="dxa"/>
          </w:tcPr>
          <w:p w14:paraId="67CD0BD8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404C50A2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4ABE37A9" w14:textId="2D1124A2" w:rsidR="006872BD" w:rsidRPr="006872BD" w:rsidRDefault="004208AC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141</w:t>
            </w:r>
          </w:p>
        </w:tc>
      </w:tr>
      <w:tr w:rsidR="006872BD" w14:paraId="6E3226F3" w14:textId="77777777" w:rsidTr="00FD7828">
        <w:trPr>
          <w:cantSplit/>
          <w:trHeight w:val="1861"/>
        </w:trPr>
        <w:tc>
          <w:tcPr>
            <w:tcW w:w="568" w:type="dxa"/>
            <w:textDirection w:val="btLr"/>
            <w:vAlign w:val="center"/>
          </w:tcPr>
          <w:p w14:paraId="47BEECAE" w14:textId="77777777" w:rsidR="006872BD" w:rsidRDefault="000C0E37" w:rsidP="000C0E37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30.08</w:t>
            </w:r>
            <w:r w:rsidR="0099367A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6F37AD79" w14:textId="48A62243" w:rsidR="004208AC" w:rsidRPr="0075375E" w:rsidRDefault="00735022" w:rsidP="004208A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2"/>
              </w:rPr>
              <w:t>Н.Назарбаева</w:t>
            </w:r>
            <w:proofErr w:type="spellEnd"/>
            <w:r w:rsidR="0017398D" w:rsidRPr="00DE0FEA">
              <w:rPr>
                <w:b/>
                <w:sz w:val="24"/>
                <w:szCs w:val="22"/>
              </w:rPr>
              <w:t xml:space="preserve">, </w:t>
            </w:r>
            <w:r w:rsidR="0017398D" w:rsidRPr="00DE0FEA">
              <w:rPr>
                <w:sz w:val="24"/>
                <w:szCs w:val="22"/>
              </w:rPr>
              <w:t xml:space="preserve">д. </w:t>
            </w:r>
            <w:r w:rsidRPr="00DE0FEA">
              <w:rPr>
                <w:sz w:val="24"/>
                <w:szCs w:val="22"/>
              </w:rPr>
              <w:t>3,3А</w:t>
            </w:r>
            <w:r>
              <w:rPr>
                <w:sz w:val="24"/>
                <w:szCs w:val="22"/>
              </w:rPr>
              <w:t>,</w:t>
            </w:r>
            <w:r w:rsidRPr="00DE0FEA">
              <w:rPr>
                <w:sz w:val="24"/>
                <w:szCs w:val="22"/>
              </w:rPr>
              <w:t>19А,23А,27,</w:t>
            </w:r>
            <w:r>
              <w:rPr>
                <w:sz w:val="24"/>
                <w:szCs w:val="22"/>
              </w:rPr>
              <w:t>27А,49,53</w:t>
            </w:r>
            <w:r w:rsidRPr="00DE0FEA">
              <w:rPr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>53/1</w:t>
            </w:r>
            <w:r w:rsidRPr="00DE0FEA">
              <w:rPr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>53/2</w:t>
            </w:r>
            <w:r w:rsidRPr="00DE0FEA">
              <w:rPr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>53</w:t>
            </w:r>
            <w:r w:rsidRPr="00DE0FEA">
              <w:rPr>
                <w:sz w:val="24"/>
                <w:szCs w:val="22"/>
              </w:rPr>
              <w:t>/3</w:t>
            </w:r>
            <w:r>
              <w:rPr>
                <w:sz w:val="24"/>
                <w:szCs w:val="22"/>
              </w:rPr>
              <w:t>,</w:t>
            </w:r>
            <w:r w:rsidR="0017398D" w:rsidRPr="00DE0FEA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5,</w:t>
            </w:r>
            <w:r w:rsidRPr="00DE0FEA"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7</w:t>
            </w:r>
            <w:r w:rsidR="0017398D" w:rsidRPr="00DE0FEA">
              <w:rPr>
                <w:sz w:val="24"/>
                <w:szCs w:val="22"/>
              </w:rPr>
              <w:t xml:space="preserve">; </w:t>
            </w:r>
            <w:r w:rsidR="0017398D" w:rsidRPr="00DE0FEA">
              <w:rPr>
                <w:b/>
                <w:sz w:val="24"/>
                <w:szCs w:val="22"/>
              </w:rPr>
              <w:t>Алиханова</w:t>
            </w:r>
            <w:r w:rsidR="0017398D" w:rsidRPr="00DE0FEA">
              <w:rPr>
                <w:sz w:val="24"/>
                <w:szCs w:val="22"/>
              </w:rPr>
              <w:t>, д. 9,18,22/3,22/4,28/2,</w:t>
            </w:r>
            <w:r>
              <w:rPr>
                <w:sz w:val="24"/>
                <w:szCs w:val="22"/>
              </w:rPr>
              <w:t xml:space="preserve"> </w:t>
            </w:r>
            <w:r w:rsidR="0017398D" w:rsidRPr="00DE0FEA">
              <w:rPr>
                <w:sz w:val="24"/>
                <w:szCs w:val="22"/>
              </w:rPr>
              <w:t>30/2,34,</w:t>
            </w:r>
            <w:r w:rsidR="00DE0FEA">
              <w:rPr>
                <w:sz w:val="24"/>
                <w:szCs w:val="22"/>
              </w:rPr>
              <w:t xml:space="preserve"> </w:t>
            </w:r>
            <w:r w:rsidR="0017398D" w:rsidRPr="00DE0FEA">
              <w:rPr>
                <w:sz w:val="24"/>
                <w:szCs w:val="22"/>
              </w:rPr>
              <w:t>34/2,34/3, 34/4,35,37/2,37/3,38,38/2,38/3,39,39/2,39/3,</w:t>
            </w:r>
            <w:r>
              <w:rPr>
                <w:sz w:val="24"/>
                <w:szCs w:val="22"/>
              </w:rPr>
              <w:t xml:space="preserve"> </w:t>
            </w:r>
            <w:r w:rsidR="0017398D" w:rsidRPr="00DE0FEA">
              <w:rPr>
                <w:sz w:val="24"/>
                <w:szCs w:val="22"/>
              </w:rPr>
              <w:t xml:space="preserve">40,42,46; </w:t>
            </w:r>
            <w:r w:rsidR="0017398D" w:rsidRPr="00DE0FEA">
              <w:rPr>
                <w:b/>
                <w:sz w:val="24"/>
                <w:szCs w:val="22"/>
              </w:rPr>
              <w:t>Гоголя</w:t>
            </w:r>
            <w:r>
              <w:rPr>
                <w:sz w:val="24"/>
                <w:szCs w:val="22"/>
              </w:rPr>
              <w:t xml:space="preserve">, д. </w:t>
            </w:r>
            <w:r w:rsidR="0017398D" w:rsidRPr="00DE0FEA">
              <w:rPr>
                <w:sz w:val="24"/>
                <w:szCs w:val="22"/>
              </w:rPr>
              <w:t>46/2,</w:t>
            </w:r>
            <w:r w:rsidR="008A4D99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50/2,54,58/2,</w:t>
            </w:r>
            <w:r w:rsidR="0017398D" w:rsidRPr="00DE0FEA">
              <w:rPr>
                <w:sz w:val="24"/>
                <w:szCs w:val="22"/>
              </w:rPr>
              <w:t xml:space="preserve">66; </w:t>
            </w:r>
            <w:proofErr w:type="spellStart"/>
            <w:r w:rsidR="0017398D" w:rsidRPr="00DE0FEA">
              <w:rPr>
                <w:b/>
                <w:sz w:val="24"/>
                <w:szCs w:val="22"/>
              </w:rPr>
              <w:t>Н.Абдирова</w:t>
            </w:r>
            <w:proofErr w:type="spellEnd"/>
            <w:r>
              <w:rPr>
                <w:sz w:val="24"/>
                <w:szCs w:val="22"/>
              </w:rPr>
              <w:t>, д. 6,10,14,18,46/3;</w:t>
            </w:r>
            <w:r w:rsidR="0017398D" w:rsidRPr="00DE0FEA">
              <w:rPr>
                <w:sz w:val="24"/>
                <w:szCs w:val="22"/>
              </w:rPr>
              <w:t xml:space="preserve"> </w:t>
            </w:r>
            <w:proofErr w:type="spellStart"/>
            <w:r w:rsidR="0017398D" w:rsidRPr="00DE0FEA">
              <w:rPr>
                <w:b/>
                <w:sz w:val="24"/>
                <w:szCs w:val="22"/>
              </w:rPr>
              <w:t>Б.Жырау</w:t>
            </w:r>
            <w:proofErr w:type="spellEnd"/>
            <w:r w:rsidR="0017398D" w:rsidRPr="00DE0FEA">
              <w:rPr>
                <w:sz w:val="24"/>
                <w:szCs w:val="22"/>
              </w:rPr>
              <w:t>, д. 28А, 34,36,38,50,52А,54,54А,</w:t>
            </w:r>
            <w:r w:rsidR="00DE0FEA">
              <w:rPr>
                <w:sz w:val="24"/>
                <w:szCs w:val="22"/>
              </w:rPr>
              <w:t xml:space="preserve"> </w:t>
            </w:r>
            <w:r w:rsidR="0017398D" w:rsidRPr="00DE0FEA">
              <w:rPr>
                <w:sz w:val="24"/>
                <w:szCs w:val="22"/>
              </w:rPr>
              <w:t xml:space="preserve">56,58,58А; </w:t>
            </w:r>
            <w:proofErr w:type="spellStart"/>
            <w:r w:rsidR="0017398D" w:rsidRPr="00DE0FEA">
              <w:rPr>
                <w:b/>
                <w:sz w:val="24"/>
                <w:szCs w:val="22"/>
              </w:rPr>
              <w:t>Ерубаева</w:t>
            </w:r>
            <w:proofErr w:type="spellEnd"/>
            <w:r w:rsidR="0017398D" w:rsidRPr="00DE0FEA">
              <w:rPr>
                <w:sz w:val="24"/>
                <w:szCs w:val="22"/>
              </w:rPr>
              <w:t>, д. 31,33А,</w:t>
            </w:r>
            <w:r w:rsidR="008A4D99">
              <w:rPr>
                <w:sz w:val="24"/>
                <w:szCs w:val="22"/>
              </w:rPr>
              <w:t xml:space="preserve"> 45,47,</w:t>
            </w:r>
            <w:r>
              <w:rPr>
                <w:sz w:val="24"/>
                <w:szCs w:val="22"/>
              </w:rPr>
              <w:t xml:space="preserve"> </w:t>
            </w:r>
            <w:r w:rsidR="008A4D99">
              <w:rPr>
                <w:sz w:val="24"/>
                <w:szCs w:val="22"/>
              </w:rPr>
              <w:t>47А,</w:t>
            </w:r>
            <w:r w:rsidR="0017398D" w:rsidRPr="00DE0FEA">
              <w:rPr>
                <w:sz w:val="24"/>
                <w:szCs w:val="22"/>
              </w:rPr>
              <w:t xml:space="preserve">58; </w:t>
            </w:r>
            <w:r w:rsidR="004208AC" w:rsidRPr="006A5762">
              <w:rPr>
                <w:b/>
                <w:sz w:val="24"/>
                <w:szCs w:val="24"/>
              </w:rPr>
              <w:t>Орлова</w:t>
            </w:r>
            <w:r w:rsidR="004208AC" w:rsidRPr="0075375E">
              <w:rPr>
                <w:sz w:val="24"/>
                <w:szCs w:val="24"/>
              </w:rPr>
              <w:t xml:space="preserve">, д. 101,103,105,105/2,107,109,111,113; </w:t>
            </w:r>
            <w:r w:rsidR="004208AC" w:rsidRPr="006A5762">
              <w:rPr>
                <w:b/>
                <w:sz w:val="24"/>
                <w:szCs w:val="24"/>
              </w:rPr>
              <w:t>Молокова</w:t>
            </w:r>
            <w:r w:rsidR="004208AC" w:rsidRPr="0075375E">
              <w:rPr>
                <w:sz w:val="24"/>
                <w:szCs w:val="24"/>
              </w:rPr>
              <w:t>, д.56,88,94,113;</w:t>
            </w:r>
          </w:p>
          <w:p w14:paraId="4606EF52" w14:textId="77777777" w:rsidR="004208AC" w:rsidRPr="0075375E" w:rsidRDefault="004208AC" w:rsidP="004208A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6A5762">
              <w:rPr>
                <w:b/>
                <w:sz w:val="24"/>
                <w:szCs w:val="24"/>
              </w:rPr>
              <w:t>Разрезовская</w:t>
            </w:r>
            <w:proofErr w:type="spellEnd"/>
            <w:r w:rsidRPr="0075375E">
              <w:rPr>
                <w:sz w:val="24"/>
                <w:szCs w:val="24"/>
              </w:rPr>
              <w:t xml:space="preserve">, д. 64; </w:t>
            </w:r>
            <w:r w:rsidRPr="006A5762">
              <w:rPr>
                <w:b/>
                <w:sz w:val="24"/>
                <w:szCs w:val="24"/>
              </w:rPr>
              <w:t>Юбилейная</w:t>
            </w:r>
            <w:r w:rsidRPr="0075375E">
              <w:rPr>
                <w:sz w:val="24"/>
                <w:szCs w:val="24"/>
              </w:rPr>
              <w:t xml:space="preserve">, д. 5,5а,25,35,37; </w:t>
            </w:r>
            <w:r w:rsidRPr="006A5762">
              <w:rPr>
                <w:b/>
                <w:sz w:val="24"/>
                <w:szCs w:val="24"/>
              </w:rPr>
              <w:t>Доватора</w:t>
            </w:r>
            <w:r w:rsidRPr="0075375E">
              <w:rPr>
                <w:sz w:val="24"/>
                <w:szCs w:val="24"/>
              </w:rPr>
              <w:t xml:space="preserve">, д. 3,3а; </w:t>
            </w:r>
          </w:p>
          <w:p w14:paraId="1317FA14" w14:textId="77777777" w:rsidR="004208AC" w:rsidRPr="0075375E" w:rsidRDefault="004208AC" w:rsidP="004208A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6A5762">
              <w:rPr>
                <w:b/>
                <w:sz w:val="24"/>
                <w:szCs w:val="24"/>
              </w:rPr>
              <w:t>Нурмакова</w:t>
            </w:r>
            <w:proofErr w:type="spellEnd"/>
            <w:r w:rsidRPr="0075375E">
              <w:rPr>
                <w:sz w:val="24"/>
                <w:szCs w:val="24"/>
              </w:rPr>
              <w:t xml:space="preserve">, д. 18,20; </w:t>
            </w:r>
            <w:r w:rsidRPr="006A5762">
              <w:rPr>
                <w:b/>
                <w:sz w:val="24"/>
                <w:szCs w:val="24"/>
              </w:rPr>
              <w:t>Защитная</w:t>
            </w:r>
            <w:r w:rsidRPr="0075375E">
              <w:rPr>
                <w:sz w:val="24"/>
                <w:szCs w:val="24"/>
              </w:rPr>
              <w:t xml:space="preserve">, д. 64,66,68,70; </w:t>
            </w:r>
            <w:r w:rsidRPr="006A5762">
              <w:rPr>
                <w:b/>
                <w:sz w:val="24"/>
                <w:szCs w:val="24"/>
              </w:rPr>
              <w:t>Коцюбинского</w:t>
            </w:r>
            <w:r w:rsidRPr="0075375E">
              <w:rPr>
                <w:sz w:val="24"/>
                <w:szCs w:val="24"/>
              </w:rPr>
              <w:t>, д. 21</w:t>
            </w:r>
            <w:r>
              <w:rPr>
                <w:sz w:val="24"/>
                <w:szCs w:val="24"/>
              </w:rPr>
              <w:t>,</w:t>
            </w:r>
            <w:r w:rsidRPr="0075375E">
              <w:rPr>
                <w:sz w:val="24"/>
                <w:szCs w:val="24"/>
              </w:rPr>
              <w:t xml:space="preserve">23; </w:t>
            </w:r>
          </w:p>
          <w:p w14:paraId="28379D0C" w14:textId="77777777" w:rsidR="006872BD" w:rsidRDefault="004208AC" w:rsidP="004208A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 w:rsidRPr="006A5762">
              <w:rPr>
                <w:b/>
                <w:sz w:val="24"/>
                <w:szCs w:val="24"/>
              </w:rPr>
              <w:t>Бадина</w:t>
            </w:r>
            <w:proofErr w:type="spellEnd"/>
            <w:r w:rsidRPr="0075375E">
              <w:rPr>
                <w:sz w:val="24"/>
                <w:szCs w:val="24"/>
              </w:rPr>
              <w:t>, д. 207,209,</w:t>
            </w:r>
            <w:r>
              <w:rPr>
                <w:sz w:val="24"/>
                <w:szCs w:val="24"/>
              </w:rPr>
              <w:t>211,</w:t>
            </w:r>
            <w:r w:rsidRPr="0075375E">
              <w:rPr>
                <w:sz w:val="24"/>
                <w:szCs w:val="24"/>
              </w:rPr>
              <w:t xml:space="preserve">213; </w:t>
            </w:r>
            <w:r w:rsidRPr="006A5762">
              <w:rPr>
                <w:b/>
                <w:sz w:val="24"/>
                <w:szCs w:val="24"/>
              </w:rPr>
              <w:t>Прогресса</w:t>
            </w:r>
            <w:r w:rsidRPr="0075375E">
              <w:rPr>
                <w:sz w:val="24"/>
                <w:szCs w:val="24"/>
              </w:rPr>
              <w:t xml:space="preserve">, д. 27,29; </w:t>
            </w:r>
            <w:r w:rsidRPr="006A5762">
              <w:rPr>
                <w:b/>
                <w:sz w:val="24"/>
                <w:szCs w:val="24"/>
              </w:rPr>
              <w:t>Планетная</w:t>
            </w:r>
            <w:r w:rsidRPr="0075375E">
              <w:rPr>
                <w:sz w:val="24"/>
                <w:szCs w:val="24"/>
              </w:rPr>
              <w:t>, д. 18.</w:t>
            </w:r>
          </w:p>
          <w:p w14:paraId="5FFD3BF3" w14:textId="77777777" w:rsidR="004208AC" w:rsidRDefault="004208AC" w:rsidP="004208A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  <w:p w14:paraId="10F1C8D9" w14:textId="77777777" w:rsidR="004208AC" w:rsidRPr="00FF1BF2" w:rsidRDefault="004208AC" w:rsidP="004208AC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  <w:r w:rsidRPr="0075375E">
              <w:rPr>
                <w:b/>
                <w:sz w:val="24"/>
                <w:szCs w:val="24"/>
              </w:rPr>
              <w:t>Частный сектор:</w:t>
            </w:r>
          </w:p>
          <w:p w14:paraId="028A9A12" w14:textId="79AC9532" w:rsidR="004208AC" w:rsidRPr="004208AC" w:rsidRDefault="004208AC" w:rsidP="004208AC">
            <w:pPr>
              <w:shd w:val="clear" w:color="auto" w:fill="FFFFFF"/>
              <w:spacing w:line="274" w:lineRule="exact"/>
              <w:rPr>
                <w:sz w:val="22"/>
                <w:szCs w:val="24"/>
              </w:rPr>
            </w:pPr>
            <w:r w:rsidRPr="009B3051">
              <w:rPr>
                <w:sz w:val="22"/>
                <w:szCs w:val="24"/>
              </w:rPr>
              <w:t>КСУ «Хуторок» -</w:t>
            </w:r>
            <w:proofErr w:type="spellStart"/>
            <w:r w:rsidRPr="009B3051">
              <w:rPr>
                <w:sz w:val="22"/>
                <w:szCs w:val="24"/>
              </w:rPr>
              <w:t>Ермекова</w:t>
            </w:r>
            <w:proofErr w:type="spellEnd"/>
            <w:r w:rsidRPr="009B3051">
              <w:rPr>
                <w:sz w:val="22"/>
                <w:szCs w:val="24"/>
              </w:rPr>
              <w:t xml:space="preserve">, Новоселов; Баженова, д. 174,178а; Рядовой, д. 9,13,14,15,16а,18,20; </w:t>
            </w:r>
            <w:proofErr w:type="spellStart"/>
            <w:r w:rsidRPr="009B3051">
              <w:rPr>
                <w:sz w:val="22"/>
                <w:szCs w:val="24"/>
              </w:rPr>
              <w:t>Нурмакова</w:t>
            </w:r>
            <w:proofErr w:type="spellEnd"/>
            <w:r w:rsidRPr="009B3051">
              <w:rPr>
                <w:sz w:val="22"/>
                <w:szCs w:val="24"/>
              </w:rPr>
              <w:t xml:space="preserve">, д. 23,25; </w:t>
            </w:r>
            <w:proofErr w:type="spellStart"/>
            <w:r w:rsidRPr="009B3051">
              <w:rPr>
                <w:sz w:val="22"/>
                <w:szCs w:val="24"/>
              </w:rPr>
              <w:t>Бадина</w:t>
            </w:r>
            <w:proofErr w:type="spellEnd"/>
            <w:r w:rsidRPr="009B3051">
              <w:rPr>
                <w:sz w:val="22"/>
                <w:szCs w:val="24"/>
              </w:rPr>
              <w:t xml:space="preserve"> 174/2, Рылеева 12.</w:t>
            </w:r>
          </w:p>
        </w:tc>
        <w:tc>
          <w:tcPr>
            <w:tcW w:w="1417" w:type="dxa"/>
          </w:tcPr>
          <w:p w14:paraId="1A454343" w14:textId="77777777" w:rsidR="006872BD" w:rsidRDefault="006872BD" w:rsidP="006872BD"/>
        </w:tc>
      </w:tr>
      <w:tr w:rsidR="006872BD" w:rsidRPr="006872BD" w14:paraId="7F0D93C3" w14:textId="77777777" w:rsidTr="00FD7828">
        <w:trPr>
          <w:trHeight w:val="493"/>
        </w:trPr>
        <w:tc>
          <w:tcPr>
            <w:tcW w:w="568" w:type="dxa"/>
          </w:tcPr>
          <w:p w14:paraId="150D1F4F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3376C3E3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6E45990E" w14:textId="05DAEB89" w:rsidR="006872BD" w:rsidRPr="006872BD" w:rsidRDefault="004208AC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</w:tr>
      <w:tr w:rsidR="006872BD" w14:paraId="01084896" w14:textId="77777777" w:rsidTr="00FD7828">
        <w:tc>
          <w:tcPr>
            <w:tcW w:w="568" w:type="dxa"/>
          </w:tcPr>
          <w:p w14:paraId="46EA8C69" w14:textId="77777777" w:rsidR="006872BD" w:rsidRDefault="006872BD" w:rsidP="006872BD"/>
        </w:tc>
        <w:tc>
          <w:tcPr>
            <w:tcW w:w="8647" w:type="dxa"/>
          </w:tcPr>
          <w:p w14:paraId="2F1979A1" w14:textId="77777777" w:rsidR="006872BD" w:rsidRDefault="006872BD" w:rsidP="006872BD"/>
        </w:tc>
        <w:tc>
          <w:tcPr>
            <w:tcW w:w="1417" w:type="dxa"/>
          </w:tcPr>
          <w:p w14:paraId="7F5BD506" w14:textId="77777777" w:rsidR="006872BD" w:rsidRDefault="006872BD" w:rsidP="006872BD"/>
        </w:tc>
      </w:tr>
      <w:tr w:rsidR="006872BD" w:rsidRPr="006872BD" w14:paraId="09209607" w14:textId="77777777" w:rsidTr="00FD7828">
        <w:trPr>
          <w:trHeight w:val="493"/>
        </w:trPr>
        <w:tc>
          <w:tcPr>
            <w:tcW w:w="568" w:type="dxa"/>
          </w:tcPr>
          <w:p w14:paraId="35D54A48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528F70F1" w14:textId="1E71B3FC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 w:rsidR="00EA72C1">
              <w:rPr>
                <w:b/>
                <w:sz w:val="24"/>
              </w:rPr>
              <w:t xml:space="preserve"> ПО </w:t>
            </w:r>
            <w:r w:rsidR="006F6FE0">
              <w:rPr>
                <w:b/>
                <w:sz w:val="24"/>
              </w:rPr>
              <w:t>ГОРОДУ</w:t>
            </w:r>
          </w:p>
        </w:tc>
        <w:tc>
          <w:tcPr>
            <w:tcW w:w="1417" w:type="dxa"/>
            <w:vAlign w:val="center"/>
          </w:tcPr>
          <w:p w14:paraId="63ECA91C" w14:textId="3FCB9AE5" w:rsidR="006872BD" w:rsidRPr="006872BD" w:rsidRDefault="004208AC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1048</w:t>
            </w:r>
          </w:p>
        </w:tc>
      </w:tr>
    </w:tbl>
    <w:p w14:paraId="422851E0" w14:textId="3BD8ABB8" w:rsidR="000C0E37" w:rsidRDefault="000C0E37" w:rsidP="000C0E37">
      <w:pPr>
        <w:spacing w:after="0"/>
        <w:rPr>
          <w:rFonts w:ascii="Times New Roman" w:hAnsi="Times New Roman" w:cs="Times New Roman"/>
        </w:rPr>
      </w:pPr>
    </w:p>
    <w:p w14:paraId="02408E3C" w14:textId="019D45DA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098D7C91" w14:textId="13F06BEA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09689AED" w14:textId="0D0C347F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2846B33A" w14:textId="3B5681DB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00C08D0C" w14:textId="75EFBAB5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08DA9830" w14:textId="450D0DC7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20D668CE" w14:textId="5C7F74AF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20AC5337" w14:textId="77777777" w:rsidR="006F6FE0" w:rsidRDefault="006F6FE0" w:rsidP="000C0E37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417"/>
      </w:tblGrid>
      <w:tr w:rsidR="006F6FE0" w:rsidRPr="001062FE" w14:paraId="2B8922B4" w14:textId="77777777" w:rsidTr="0026546F">
        <w:tc>
          <w:tcPr>
            <w:tcW w:w="568" w:type="dxa"/>
            <w:vAlign w:val="center"/>
          </w:tcPr>
          <w:p w14:paraId="5D9D0DFC" w14:textId="77777777" w:rsidR="006F6FE0" w:rsidRPr="001062FE" w:rsidRDefault="006F6FE0" w:rsidP="0026546F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14:paraId="6D2E60A6" w14:textId="76A95AB3" w:rsidR="006F6FE0" w:rsidRPr="001062FE" w:rsidRDefault="006F6FE0" w:rsidP="0026546F">
            <w:pPr>
              <w:jc w:val="center"/>
              <w:rPr>
                <w:b/>
              </w:rPr>
            </w:pPr>
            <w:r>
              <w:rPr>
                <w:b/>
              </w:rPr>
              <w:t>Юго-Восток</w:t>
            </w:r>
          </w:p>
        </w:tc>
        <w:tc>
          <w:tcPr>
            <w:tcW w:w="1417" w:type="dxa"/>
            <w:vAlign w:val="center"/>
          </w:tcPr>
          <w:p w14:paraId="273EB3EC" w14:textId="77777777" w:rsidR="006F6FE0" w:rsidRPr="001062FE" w:rsidRDefault="006F6FE0" w:rsidP="0026546F">
            <w:pPr>
              <w:jc w:val="center"/>
              <w:rPr>
                <w:b/>
              </w:rPr>
            </w:pPr>
            <w:r w:rsidRPr="001062FE">
              <w:rPr>
                <w:b/>
              </w:rPr>
              <w:t>Прим</w:t>
            </w:r>
            <w:r>
              <w:rPr>
                <w:b/>
              </w:rPr>
              <w:t>.</w:t>
            </w:r>
          </w:p>
        </w:tc>
      </w:tr>
      <w:tr w:rsidR="006F6FE0" w14:paraId="50B76DA7" w14:textId="77777777" w:rsidTr="0026546F">
        <w:trPr>
          <w:cantSplit/>
          <w:trHeight w:val="2198"/>
        </w:trPr>
        <w:tc>
          <w:tcPr>
            <w:tcW w:w="568" w:type="dxa"/>
            <w:textDirection w:val="btLr"/>
            <w:vAlign w:val="center"/>
          </w:tcPr>
          <w:p w14:paraId="47050F2F" w14:textId="77777777" w:rsidR="006F6FE0" w:rsidRPr="006872BD" w:rsidRDefault="006F6FE0" w:rsidP="0026546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282455F8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  <w:shd w:val="clear" w:color="auto" w:fill="FFFFFF"/>
              </w:rPr>
            </w:pPr>
            <w:r w:rsidRPr="00C10FB7">
              <w:rPr>
                <w:b/>
                <w:sz w:val="24"/>
                <w:shd w:val="clear" w:color="auto" w:fill="FFFFFF"/>
              </w:rPr>
              <w:t xml:space="preserve">Степной-1, </w:t>
            </w:r>
            <w:r w:rsidRPr="00C10FB7">
              <w:rPr>
                <w:sz w:val="24"/>
                <w:shd w:val="clear" w:color="auto" w:fill="FFFFFF"/>
              </w:rPr>
              <w:t>д.</w:t>
            </w:r>
            <w:r w:rsidRPr="00C10FB7">
              <w:rPr>
                <w:b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 xml:space="preserve">1,2,3,4,5,6,7,8,9,10,11,12,13,14,15,16,17,18,19,20,21,22,23,24,25,26, 27,28,29,30,31,32,33,34,35,36,37,38,40,41,42,43,44,45,46,47,48,49; </w:t>
            </w:r>
          </w:p>
          <w:p w14:paraId="1502C10C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  <w:shd w:val="clear" w:color="auto" w:fill="FFFFFF"/>
              </w:rPr>
            </w:pPr>
            <w:r w:rsidRPr="00C10FB7">
              <w:rPr>
                <w:b/>
                <w:sz w:val="24"/>
                <w:shd w:val="clear" w:color="auto" w:fill="FFFFFF"/>
              </w:rPr>
              <w:t>Степной-2,</w:t>
            </w:r>
            <w:r>
              <w:rPr>
                <w:sz w:val="24"/>
                <w:shd w:val="clear" w:color="auto" w:fill="FFFFFF"/>
              </w:rPr>
              <w:t xml:space="preserve"> д. 1(под.1/2,3/5,6/7,8,9,10,11,12,13), д. 2(под. 14,15,16,17,18,19,20,21, 22,23,24,25,26), д. 2/4, д. 4 (под. 28,29,30,31,32,33,34,35,36,37,39,39), д. 3 (под. 40, 41,42,43,44,45,46,47,48,49,50,51,52), д. 9 (под. 53,54,55,56,57,58,59), д. 6/2,14/1, 14/5,61,62, 63,64,65;</w:t>
            </w:r>
          </w:p>
          <w:p w14:paraId="25B49472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  <w:shd w:val="clear" w:color="auto" w:fill="FFFFFF"/>
              </w:rPr>
            </w:pPr>
            <w:r w:rsidRPr="00501113">
              <w:rPr>
                <w:b/>
                <w:sz w:val="24"/>
                <w:shd w:val="clear" w:color="auto" w:fill="FFFFFF"/>
              </w:rPr>
              <w:t>Степной-3</w:t>
            </w:r>
            <w:r>
              <w:rPr>
                <w:sz w:val="24"/>
                <w:shd w:val="clear" w:color="auto" w:fill="FFFFFF"/>
              </w:rPr>
              <w:t>, д. 1 (под.1,2,3,4,5,6), д. 1/4, д. 2 (под.7,8,9,10,19,20,21,22,23,24), уч.2/3, д. 3 (под. 11,12,11а,13,14,15,16,17,18,25,26,27,28), д. 4 (под. 29,30,31,32, 33,34), д. 5 (под. 35,36,37,38,39,40), д. 6 (под.41,42,43,44,45,46,47,48), д. 7(под. 49, 50,51,52,53), д. 8 (под. 54,55,56,57,58,59,60);</w:t>
            </w:r>
          </w:p>
          <w:p w14:paraId="1BAF9DE7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b/>
                <w:sz w:val="24"/>
              </w:rPr>
            </w:pPr>
            <w:r w:rsidRPr="00F164DE">
              <w:rPr>
                <w:b/>
                <w:sz w:val="24"/>
                <w:shd w:val="clear" w:color="auto" w:fill="FFFFFF"/>
              </w:rPr>
              <w:t>Степной-4</w:t>
            </w:r>
            <w:r>
              <w:rPr>
                <w:sz w:val="24"/>
                <w:shd w:val="clear" w:color="auto" w:fill="FFFFFF"/>
              </w:rPr>
              <w:t>, д. 1,2,3,4,5,6,7,8,9,10,11,12,13,14,15,15/2,16,17,18,19,20,21,22,23,24, 25,26,27,28,29,30,31,32,33;</w:t>
            </w:r>
            <w:r w:rsidRPr="00B344C2">
              <w:rPr>
                <w:b/>
                <w:sz w:val="24"/>
              </w:rPr>
              <w:t xml:space="preserve"> </w:t>
            </w:r>
          </w:p>
          <w:p w14:paraId="3B495B25" w14:textId="77777777" w:rsidR="006F6FE0" w:rsidRPr="00360876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  <w:r>
              <w:rPr>
                <w:b/>
                <w:sz w:val="24"/>
              </w:rPr>
              <w:t xml:space="preserve">Университетская, </w:t>
            </w:r>
            <w:r w:rsidRPr="00360876">
              <w:rPr>
                <w:sz w:val="24"/>
              </w:rPr>
              <w:t>д. 1.1, 1.2, 1.3, 1.4, 1.5, 1.6, 1.7, 2.1, 2.2, 2.3, 2.4, 2.5, 2.6, 2.7</w:t>
            </w:r>
            <w:r>
              <w:rPr>
                <w:sz w:val="24"/>
              </w:rPr>
              <w:t xml:space="preserve">; </w:t>
            </w:r>
            <w:r w:rsidRPr="00360876">
              <w:rPr>
                <w:b/>
                <w:sz w:val="24"/>
              </w:rPr>
              <w:t>Муканова</w:t>
            </w:r>
            <w:r>
              <w:rPr>
                <w:sz w:val="24"/>
              </w:rPr>
              <w:t xml:space="preserve">, д. 59в, </w:t>
            </w:r>
            <w:r w:rsidRPr="00360876">
              <w:rPr>
                <w:b/>
                <w:sz w:val="24"/>
              </w:rPr>
              <w:t>Шахтеров</w:t>
            </w:r>
            <w:r>
              <w:rPr>
                <w:sz w:val="24"/>
              </w:rPr>
              <w:t>, д. 36/2</w:t>
            </w:r>
          </w:p>
          <w:p w14:paraId="083A6513" w14:textId="77777777" w:rsidR="006F6FE0" w:rsidRPr="00156974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16"/>
              </w:rPr>
            </w:pPr>
          </w:p>
          <w:p w14:paraId="43443A15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b/>
                <w:sz w:val="24"/>
              </w:rPr>
            </w:pPr>
            <w:r w:rsidRPr="00C55535">
              <w:rPr>
                <w:b/>
                <w:sz w:val="24"/>
              </w:rPr>
              <w:t>Частный сектор:</w:t>
            </w:r>
          </w:p>
          <w:p w14:paraId="2B75099A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Таттимбета</w:t>
            </w:r>
            <w:proofErr w:type="spellEnd"/>
            <w:r>
              <w:rPr>
                <w:b/>
                <w:sz w:val="24"/>
              </w:rPr>
              <w:t xml:space="preserve">, </w:t>
            </w:r>
            <w:r w:rsidRPr="00360876">
              <w:rPr>
                <w:sz w:val="24"/>
              </w:rPr>
              <w:t xml:space="preserve">ж/м1-уч.2, </w:t>
            </w:r>
            <w:r>
              <w:rPr>
                <w:sz w:val="24"/>
              </w:rPr>
              <w:t>д.9, уч.</w:t>
            </w:r>
            <w:r w:rsidRPr="00360876">
              <w:rPr>
                <w:sz w:val="24"/>
              </w:rPr>
              <w:t>10/15,</w:t>
            </w:r>
            <w:r>
              <w:rPr>
                <w:sz w:val="24"/>
              </w:rPr>
              <w:t>12, ж/м 2-д.2,3,4,6,9,10,11,12,14;</w:t>
            </w:r>
          </w:p>
          <w:p w14:paraId="43FE27D8" w14:textId="77777777" w:rsidR="006F6FE0" w:rsidRDefault="006F6FE0" w:rsidP="0026546F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</w:pPr>
            <w:r w:rsidRPr="00360876"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 xml:space="preserve">четный квартал 218 </w:t>
            </w:r>
            <w:r w:rsidRPr="00360876">
              <w:rPr>
                <w:sz w:val="24"/>
              </w:rPr>
              <w:t>д.</w:t>
            </w:r>
            <w:r>
              <w:rPr>
                <w:sz w:val="24"/>
              </w:rPr>
              <w:t xml:space="preserve"> </w:t>
            </w:r>
            <w:r w:rsidRPr="00360876">
              <w:rPr>
                <w:sz w:val="24"/>
              </w:rPr>
              <w:t>88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14:paraId="084B6D94" w14:textId="77777777" w:rsidR="006F6FE0" w:rsidRDefault="006F6FE0" w:rsidP="0026546F"/>
        </w:tc>
      </w:tr>
      <w:tr w:rsidR="006F6FE0" w:rsidRPr="006872BD" w14:paraId="3580B753" w14:textId="77777777" w:rsidTr="0026546F">
        <w:trPr>
          <w:trHeight w:val="493"/>
        </w:trPr>
        <w:tc>
          <w:tcPr>
            <w:tcW w:w="568" w:type="dxa"/>
          </w:tcPr>
          <w:p w14:paraId="27F683EC" w14:textId="77777777" w:rsidR="006F6FE0" w:rsidRPr="006872BD" w:rsidRDefault="006F6FE0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372FCFEC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40486CBF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</w:tr>
      <w:tr w:rsidR="006F6FE0" w14:paraId="1222DB03" w14:textId="77777777" w:rsidTr="0026546F">
        <w:trPr>
          <w:cantSplit/>
          <w:trHeight w:val="4037"/>
        </w:trPr>
        <w:tc>
          <w:tcPr>
            <w:tcW w:w="568" w:type="dxa"/>
            <w:textDirection w:val="btLr"/>
            <w:vAlign w:val="center"/>
          </w:tcPr>
          <w:p w14:paraId="2605C01F" w14:textId="77777777" w:rsidR="006F6FE0" w:rsidRDefault="006F6FE0" w:rsidP="0026546F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45A83E5A" w14:textId="77777777" w:rsidR="006F6FE0" w:rsidRPr="0022068D" w:rsidRDefault="006F6FE0" w:rsidP="0026546F">
            <w:pPr>
              <w:shd w:val="clear" w:color="auto" w:fill="FFFFFF"/>
              <w:spacing w:line="278" w:lineRule="exact"/>
              <w:ind w:left="10" w:right="278" w:firstLine="5"/>
              <w:rPr>
                <w:sz w:val="24"/>
                <w:shd w:val="clear" w:color="auto" w:fill="FFFFFF"/>
              </w:rPr>
            </w:pPr>
            <w:r w:rsidRPr="00B344C2">
              <w:rPr>
                <w:b/>
                <w:sz w:val="24"/>
              </w:rPr>
              <w:t>Гапеева</w:t>
            </w:r>
            <w:r>
              <w:rPr>
                <w:sz w:val="24"/>
              </w:rPr>
              <w:t xml:space="preserve">, д. </w:t>
            </w:r>
            <w:r w:rsidRPr="00F164DE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3/2,5,</w:t>
            </w:r>
            <w:r>
              <w:rPr>
                <w:sz w:val="24"/>
              </w:rPr>
              <w:t>6,</w:t>
            </w:r>
            <w:r>
              <w:rPr>
                <w:sz w:val="24"/>
                <w:szCs w:val="24"/>
              </w:rPr>
              <w:t>7,</w:t>
            </w:r>
            <w:r>
              <w:rPr>
                <w:sz w:val="24"/>
              </w:rPr>
              <w:t>8,</w:t>
            </w:r>
            <w:r>
              <w:rPr>
                <w:sz w:val="24"/>
                <w:szCs w:val="24"/>
              </w:rPr>
              <w:t>9,</w:t>
            </w:r>
            <w:r>
              <w:rPr>
                <w:sz w:val="24"/>
              </w:rPr>
              <w:t>10,</w:t>
            </w:r>
            <w:r>
              <w:rPr>
                <w:sz w:val="24"/>
                <w:szCs w:val="24"/>
              </w:rPr>
              <w:t>11(+вст.),12,13(+вст.),</w:t>
            </w:r>
            <w:r>
              <w:rPr>
                <w:sz w:val="24"/>
              </w:rPr>
              <w:t>14,16,</w:t>
            </w:r>
            <w:r>
              <w:rPr>
                <w:sz w:val="24"/>
                <w:szCs w:val="24"/>
              </w:rPr>
              <w:t xml:space="preserve">15,15/2,17,19,23,25, 27,29,31,33,35; </w:t>
            </w:r>
            <w:r w:rsidRPr="00B344C2">
              <w:rPr>
                <w:b/>
                <w:sz w:val="24"/>
              </w:rPr>
              <w:t>Гульдер-1</w:t>
            </w:r>
            <w:r>
              <w:rPr>
                <w:sz w:val="24"/>
              </w:rPr>
              <w:t>, д. 1,1/4,2,3,3/4,4,5,6,9,</w:t>
            </w:r>
            <w:r w:rsidRPr="0022068D">
              <w:rPr>
                <w:sz w:val="24"/>
              </w:rPr>
              <w:t>10</w:t>
            </w:r>
            <w:r>
              <w:rPr>
                <w:sz w:val="24"/>
              </w:rPr>
              <w:t xml:space="preserve">,11,12,13,14,15,16,17,18,19, 20,21,22; </w:t>
            </w:r>
            <w:proofErr w:type="spellStart"/>
            <w:r w:rsidRPr="00F164DE">
              <w:rPr>
                <w:b/>
                <w:sz w:val="24"/>
                <w:szCs w:val="24"/>
              </w:rPr>
              <w:t>Таттимбета</w:t>
            </w:r>
            <w:proofErr w:type="spellEnd"/>
            <w:r>
              <w:rPr>
                <w:sz w:val="24"/>
                <w:szCs w:val="24"/>
              </w:rPr>
              <w:t xml:space="preserve">, д. 3,3/14,4,5,5а,5б,5/2,5/5,6,7,8,9,10, 11,12,13,14,15,16, 17,18,19,20,21,22; </w:t>
            </w:r>
            <w:r w:rsidRPr="00825988">
              <w:rPr>
                <w:b/>
                <w:sz w:val="24"/>
                <w:szCs w:val="24"/>
              </w:rPr>
              <w:t>Муканова</w:t>
            </w:r>
            <w:r>
              <w:rPr>
                <w:sz w:val="24"/>
                <w:szCs w:val="24"/>
              </w:rPr>
              <w:t>, д. 11,13,15,17,57,57а,57б,57/2,59а,59б, 65/1,67/1, 80;</w:t>
            </w:r>
            <w:r w:rsidRPr="00B344C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Таугуль, </w:t>
            </w:r>
            <w:r>
              <w:rPr>
                <w:sz w:val="24"/>
              </w:rPr>
              <w:t>ул.3-д.6а,10а, ул.2-д.8/2.</w:t>
            </w:r>
          </w:p>
          <w:p w14:paraId="626CDB69" w14:textId="77777777" w:rsidR="006F6FE0" w:rsidRDefault="006F6FE0" w:rsidP="0026546F">
            <w:pPr>
              <w:shd w:val="clear" w:color="auto" w:fill="FFFFFF"/>
              <w:spacing w:line="278" w:lineRule="exact"/>
              <w:ind w:left="10" w:right="278" w:firstLine="5"/>
              <w:rPr>
                <w:sz w:val="24"/>
                <w:szCs w:val="24"/>
              </w:rPr>
            </w:pPr>
          </w:p>
          <w:p w14:paraId="052A2763" w14:textId="77777777" w:rsidR="006F6FE0" w:rsidRPr="00BC27CD" w:rsidRDefault="006F6FE0" w:rsidP="0026546F">
            <w:pPr>
              <w:shd w:val="clear" w:color="auto" w:fill="FFFFFF"/>
              <w:spacing w:line="278" w:lineRule="exact"/>
              <w:ind w:right="278"/>
              <w:rPr>
                <w:b/>
              </w:rPr>
            </w:pPr>
            <w:r w:rsidRPr="007A5250">
              <w:rPr>
                <w:b/>
                <w:sz w:val="24"/>
              </w:rPr>
              <w:t>Частный сектор:</w:t>
            </w:r>
          </w:p>
          <w:p w14:paraId="3D35A515" w14:textId="77777777" w:rsidR="006F6FE0" w:rsidRPr="00156974" w:rsidRDefault="006F6FE0" w:rsidP="0026546F">
            <w:pPr>
              <w:shd w:val="clear" w:color="auto" w:fill="FFFFFF"/>
              <w:spacing w:line="278" w:lineRule="exact"/>
              <w:ind w:left="10" w:right="278" w:firstLine="5"/>
              <w:rPr>
                <w:sz w:val="22"/>
                <w:szCs w:val="22"/>
              </w:rPr>
            </w:pPr>
            <w:proofErr w:type="spellStart"/>
            <w:r w:rsidRPr="00156974">
              <w:rPr>
                <w:b/>
                <w:sz w:val="22"/>
                <w:szCs w:val="22"/>
              </w:rPr>
              <w:t>Таттимбета</w:t>
            </w:r>
            <w:proofErr w:type="spellEnd"/>
            <w:r w:rsidRPr="00156974">
              <w:rPr>
                <w:sz w:val="22"/>
                <w:szCs w:val="22"/>
              </w:rPr>
              <w:t xml:space="preserve">, д. 2у,3у,3/7,3/8,19в,23/4, </w:t>
            </w:r>
            <w:r w:rsidRPr="00156974">
              <w:rPr>
                <w:b/>
                <w:sz w:val="22"/>
                <w:szCs w:val="22"/>
              </w:rPr>
              <w:t>Таугуль</w:t>
            </w:r>
            <w:r w:rsidRPr="00156974">
              <w:rPr>
                <w:sz w:val="22"/>
                <w:szCs w:val="22"/>
              </w:rPr>
              <w:t xml:space="preserve">, ул.2-уч.11/1,11/2,9,48а, пл.3- уч.16, ул.3-д.2,2/1; </w:t>
            </w:r>
            <w:r w:rsidRPr="00156974">
              <w:rPr>
                <w:b/>
                <w:sz w:val="22"/>
                <w:szCs w:val="22"/>
              </w:rPr>
              <w:t>Муканова</w:t>
            </w:r>
            <w:r w:rsidRPr="00156974">
              <w:rPr>
                <w:sz w:val="22"/>
                <w:szCs w:val="22"/>
              </w:rPr>
              <w:t xml:space="preserve"> д. </w:t>
            </w:r>
            <w:r>
              <w:rPr>
                <w:sz w:val="22"/>
                <w:szCs w:val="22"/>
              </w:rPr>
              <w:t>43/8,43/9,</w:t>
            </w:r>
            <w:r w:rsidRPr="00156974">
              <w:rPr>
                <w:sz w:val="22"/>
                <w:szCs w:val="22"/>
              </w:rPr>
              <w:t>45/1-10, 45/11-23, 45/20, 45/25, 45/26, 45/29, 45/30, 45/32, 45/35, 45/37, 45/38, 45/40, 45/41,45/42, 45/43, 45/44, 45/45, 45/46, 45/48, 45/49, 45/50,</w:t>
            </w:r>
            <w:r>
              <w:rPr>
                <w:sz w:val="22"/>
                <w:szCs w:val="22"/>
              </w:rPr>
              <w:t xml:space="preserve"> 45/51-</w:t>
            </w:r>
            <w:r w:rsidRPr="00156974">
              <w:rPr>
                <w:sz w:val="22"/>
                <w:szCs w:val="22"/>
              </w:rPr>
              <w:t>56, 45/57</w:t>
            </w:r>
            <w:r>
              <w:rPr>
                <w:sz w:val="22"/>
                <w:szCs w:val="22"/>
              </w:rPr>
              <w:t>-</w:t>
            </w:r>
            <w:r w:rsidRPr="00156974">
              <w:rPr>
                <w:sz w:val="22"/>
                <w:szCs w:val="22"/>
              </w:rPr>
              <w:t>63, 45/67,</w:t>
            </w:r>
            <w:r>
              <w:rPr>
                <w:sz w:val="22"/>
                <w:szCs w:val="22"/>
              </w:rPr>
              <w:t>59/1</w:t>
            </w:r>
            <w:r w:rsidRPr="00156974">
              <w:rPr>
                <w:sz w:val="22"/>
                <w:szCs w:val="22"/>
              </w:rPr>
              <w:t>, ж/м 1-уч.13, уч.14,</w:t>
            </w:r>
            <w:r>
              <w:rPr>
                <w:sz w:val="22"/>
                <w:szCs w:val="22"/>
              </w:rPr>
              <w:t xml:space="preserve"> ж/м 3-д.2,</w:t>
            </w:r>
            <w:r w:rsidRPr="00156974">
              <w:rPr>
                <w:sz w:val="22"/>
                <w:szCs w:val="22"/>
              </w:rPr>
              <w:t xml:space="preserve"> ж/м 55-д.6,10,16; </w:t>
            </w:r>
            <w:proofErr w:type="spellStart"/>
            <w:r w:rsidRPr="00156974">
              <w:rPr>
                <w:b/>
                <w:sz w:val="22"/>
                <w:szCs w:val="22"/>
              </w:rPr>
              <w:t>Букетова</w:t>
            </w:r>
            <w:proofErr w:type="spellEnd"/>
            <w:r w:rsidRPr="00156974">
              <w:rPr>
                <w:sz w:val="22"/>
                <w:szCs w:val="22"/>
              </w:rPr>
              <w:t>, д.5-уч.18, уч.11, стр.19;</w:t>
            </w:r>
            <w:r w:rsidRPr="00156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Гапеева, </w:t>
            </w:r>
            <w:r w:rsidRPr="00156974">
              <w:rPr>
                <w:sz w:val="22"/>
                <w:szCs w:val="22"/>
              </w:rPr>
              <w:t>д. 8/1,</w:t>
            </w:r>
            <w:r>
              <w:rPr>
                <w:sz w:val="22"/>
                <w:szCs w:val="22"/>
              </w:rPr>
              <w:t xml:space="preserve"> </w:t>
            </w:r>
            <w:r w:rsidRPr="00156974">
              <w:rPr>
                <w:sz w:val="22"/>
                <w:szCs w:val="22"/>
              </w:rPr>
              <w:t>8/3</w:t>
            </w:r>
            <w:r>
              <w:rPr>
                <w:sz w:val="22"/>
                <w:szCs w:val="22"/>
              </w:rPr>
              <w:t xml:space="preserve">; </w:t>
            </w:r>
            <w:r w:rsidRPr="00156974">
              <w:rPr>
                <w:b/>
                <w:sz w:val="22"/>
                <w:szCs w:val="22"/>
              </w:rPr>
              <w:t>Учетный квартал 143</w:t>
            </w:r>
            <w:r>
              <w:rPr>
                <w:sz w:val="22"/>
                <w:szCs w:val="22"/>
              </w:rPr>
              <w:t xml:space="preserve">, д. 287; </w:t>
            </w:r>
            <w:r w:rsidRPr="00156974">
              <w:rPr>
                <w:b/>
                <w:sz w:val="22"/>
                <w:szCs w:val="22"/>
              </w:rPr>
              <w:t>Карбышева</w:t>
            </w:r>
            <w:r>
              <w:rPr>
                <w:sz w:val="22"/>
                <w:szCs w:val="22"/>
              </w:rPr>
              <w:t xml:space="preserve">, д. 9/1,9/3,9/4,9/8; </w:t>
            </w:r>
            <w:r w:rsidRPr="00156974">
              <w:rPr>
                <w:b/>
                <w:sz w:val="22"/>
                <w:szCs w:val="22"/>
              </w:rPr>
              <w:t>Орбита</w:t>
            </w:r>
            <w:r>
              <w:rPr>
                <w:sz w:val="22"/>
                <w:szCs w:val="22"/>
              </w:rPr>
              <w:t>, д. 11/1,11/3,12а.</w:t>
            </w:r>
          </w:p>
        </w:tc>
        <w:tc>
          <w:tcPr>
            <w:tcW w:w="1417" w:type="dxa"/>
          </w:tcPr>
          <w:p w14:paraId="4E0ADF3C" w14:textId="77777777" w:rsidR="006F6FE0" w:rsidRDefault="006F6FE0" w:rsidP="0026546F"/>
        </w:tc>
      </w:tr>
      <w:tr w:rsidR="006F6FE0" w:rsidRPr="006872BD" w14:paraId="03C4979F" w14:textId="77777777" w:rsidTr="0026546F">
        <w:trPr>
          <w:trHeight w:val="493"/>
        </w:trPr>
        <w:tc>
          <w:tcPr>
            <w:tcW w:w="568" w:type="dxa"/>
          </w:tcPr>
          <w:p w14:paraId="5E38D03D" w14:textId="77777777" w:rsidR="006F6FE0" w:rsidRPr="006872BD" w:rsidRDefault="006F6FE0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44999F4F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548169CC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6F6FE0" w:rsidRPr="006872BD" w14:paraId="5F04434B" w14:textId="77777777" w:rsidTr="0026546F">
        <w:trPr>
          <w:cantSplit/>
          <w:trHeight w:val="2542"/>
        </w:trPr>
        <w:tc>
          <w:tcPr>
            <w:tcW w:w="568" w:type="dxa"/>
            <w:textDirection w:val="btLr"/>
            <w:vAlign w:val="center"/>
          </w:tcPr>
          <w:p w14:paraId="27F96071" w14:textId="77777777" w:rsidR="006F6FE0" w:rsidRPr="006872BD" w:rsidRDefault="006F6FE0" w:rsidP="0026546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15.07.2020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</w:tcPr>
          <w:p w14:paraId="24F592F0" w14:textId="77777777" w:rsidR="006F6FE0" w:rsidRDefault="006F6FE0" w:rsidP="0026546F">
            <w:pPr>
              <w:shd w:val="clear" w:color="auto" w:fill="FFFFFF"/>
              <w:spacing w:line="278" w:lineRule="exact"/>
              <w:ind w:left="10" w:right="278" w:firstLine="5"/>
              <w:rPr>
                <w:sz w:val="24"/>
                <w:shd w:val="clear" w:color="auto" w:fill="FFFFFF"/>
              </w:rPr>
            </w:pPr>
            <w:r w:rsidRPr="00F164DE">
              <w:rPr>
                <w:b/>
                <w:sz w:val="24"/>
                <w:szCs w:val="24"/>
              </w:rPr>
              <w:t>Шахтеров</w:t>
            </w:r>
            <w:r>
              <w:rPr>
                <w:sz w:val="24"/>
                <w:szCs w:val="24"/>
              </w:rPr>
              <w:t>, д. 52,52а,52б,60,70,74;</w:t>
            </w:r>
            <w:r w:rsidRPr="007C19D0">
              <w:rPr>
                <w:b/>
                <w:sz w:val="24"/>
                <w:shd w:val="clear" w:color="auto" w:fill="FFFFFF"/>
              </w:rPr>
              <w:t xml:space="preserve"> Приканальная</w:t>
            </w:r>
            <w:r>
              <w:rPr>
                <w:sz w:val="24"/>
                <w:shd w:val="clear" w:color="auto" w:fill="FFFFFF"/>
              </w:rPr>
              <w:t xml:space="preserve">, д.19,19/1,31; </w:t>
            </w:r>
            <w:r w:rsidRPr="002F5423">
              <w:rPr>
                <w:b/>
                <w:sz w:val="24"/>
                <w:shd w:val="clear" w:color="auto" w:fill="FFFFFF"/>
              </w:rPr>
              <w:t>Республики</w:t>
            </w:r>
            <w:r>
              <w:rPr>
                <w:sz w:val="24"/>
                <w:shd w:val="clear" w:color="auto" w:fill="FFFFFF"/>
              </w:rPr>
              <w:t xml:space="preserve">, д. 1/3 (бл.5,6,7), 1/4 (бл.1,2), 40,42; </w:t>
            </w:r>
            <w:proofErr w:type="spellStart"/>
            <w:r w:rsidRPr="009374F8">
              <w:rPr>
                <w:b/>
                <w:sz w:val="24"/>
                <w:shd w:val="clear" w:color="auto" w:fill="FFFFFF"/>
              </w:rPr>
              <w:t>Б.Момышулы</w:t>
            </w:r>
            <w:proofErr w:type="spellEnd"/>
            <w:r>
              <w:rPr>
                <w:sz w:val="24"/>
                <w:shd w:val="clear" w:color="auto" w:fill="FFFFFF"/>
              </w:rPr>
              <w:t>, д. 24,28;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4F3B">
              <w:rPr>
                <w:b/>
                <w:sz w:val="24"/>
                <w:szCs w:val="24"/>
              </w:rPr>
              <w:t>Панель-центр,</w:t>
            </w:r>
            <w:r>
              <w:rPr>
                <w:sz w:val="24"/>
                <w:szCs w:val="24"/>
              </w:rPr>
              <w:t xml:space="preserve"> д. 4, бл.6, 7; </w:t>
            </w:r>
            <w:proofErr w:type="spellStart"/>
            <w:r w:rsidRPr="00724F3B">
              <w:rPr>
                <w:b/>
                <w:sz w:val="24"/>
                <w:szCs w:val="24"/>
              </w:rPr>
              <w:t>Шапагат</w:t>
            </w:r>
            <w:proofErr w:type="spellEnd"/>
            <w:r>
              <w:rPr>
                <w:sz w:val="24"/>
                <w:szCs w:val="24"/>
              </w:rPr>
              <w:t xml:space="preserve">, д. 7,8,9,10; </w:t>
            </w:r>
            <w:r w:rsidRPr="00724F3B">
              <w:rPr>
                <w:b/>
                <w:sz w:val="24"/>
                <w:szCs w:val="24"/>
              </w:rPr>
              <w:t>Университетская,</w:t>
            </w:r>
            <w:r>
              <w:rPr>
                <w:sz w:val="24"/>
                <w:szCs w:val="24"/>
              </w:rPr>
              <w:t xml:space="preserve"> д. 78/11, 78/15,78/19; </w:t>
            </w:r>
            <w:r w:rsidRPr="00724F3B">
              <w:rPr>
                <w:b/>
                <w:sz w:val="24"/>
                <w:szCs w:val="24"/>
              </w:rPr>
              <w:t>Рыскулова</w:t>
            </w:r>
            <w:r>
              <w:rPr>
                <w:sz w:val="24"/>
                <w:szCs w:val="24"/>
              </w:rPr>
              <w:t>, д. 3,5,7,7/2,9,11,13,15,15вст,17,19, 21,23,23вст, 25,27.</w:t>
            </w:r>
          </w:p>
          <w:p w14:paraId="7C12CA64" w14:textId="77777777" w:rsidR="006F6FE0" w:rsidRDefault="006F6FE0" w:rsidP="0026546F">
            <w:pPr>
              <w:shd w:val="clear" w:color="auto" w:fill="FFFFFF"/>
              <w:spacing w:line="278" w:lineRule="exact"/>
              <w:ind w:left="10" w:right="278" w:firstLine="5"/>
              <w:rPr>
                <w:sz w:val="24"/>
                <w:shd w:val="clear" w:color="auto" w:fill="FFFFFF"/>
              </w:rPr>
            </w:pPr>
          </w:p>
          <w:p w14:paraId="77EB49EC" w14:textId="77777777" w:rsidR="006F6FE0" w:rsidRDefault="006F6FE0" w:rsidP="0026546F">
            <w:pPr>
              <w:shd w:val="clear" w:color="auto" w:fill="FFFFFF"/>
              <w:spacing w:line="278" w:lineRule="exact"/>
              <w:ind w:right="278"/>
              <w:rPr>
                <w:b/>
                <w:sz w:val="22"/>
              </w:rPr>
            </w:pPr>
            <w:r w:rsidRPr="007A5250">
              <w:rPr>
                <w:b/>
                <w:sz w:val="24"/>
              </w:rPr>
              <w:t>Частный сектор:</w:t>
            </w:r>
            <w:r w:rsidRPr="007A5250">
              <w:rPr>
                <w:b/>
                <w:sz w:val="22"/>
              </w:rPr>
              <w:t xml:space="preserve"> </w:t>
            </w:r>
          </w:p>
          <w:p w14:paraId="187FDCA5" w14:textId="77777777" w:rsidR="006F6FE0" w:rsidRDefault="006F6FE0" w:rsidP="0026546F">
            <w:pPr>
              <w:shd w:val="clear" w:color="auto" w:fill="FFFFFF"/>
              <w:spacing w:line="278" w:lineRule="exact"/>
              <w:ind w:right="278"/>
              <w:rPr>
                <w:b/>
                <w:sz w:val="22"/>
              </w:rPr>
            </w:pPr>
            <w:r w:rsidRPr="00905FC1">
              <w:rPr>
                <w:b/>
                <w:sz w:val="22"/>
              </w:rPr>
              <w:t>Аэропорт городской</w:t>
            </w:r>
            <w:r>
              <w:rPr>
                <w:sz w:val="22"/>
              </w:rPr>
              <w:t xml:space="preserve">, д. 7/1,уч.40/1, 71,уч.79,130,134,137,198,208,; </w:t>
            </w:r>
            <w:proofErr w:type="spellStart"/>
            <w:r w:rsidRPr="00164054">
              <w:rPr>
                <w:b/>
                <w:sz w:val="22"/>
              </w:rPr>
              <w:t>Аубакирова</w:t>
            </w:r>
            <w:proofErr w:type="spellEnd"/>
            <w:r>
              <w:rPr>
                <w:sz w:val="22"/>
              </w:rPr>
              <w:t xml:space="preserve">, д. 42; </w:t>
            </w:r>
            <w:proofErr w:type="spellStart"/>
            <w:r w:rsidRPr="00164054">
              <w:rPr>
                <w:b/>
                <w:sz w:val="22"/>
              </w:rPr>
              <w:t>Кабжанова</w:t>
            </w:r>
            <w:proofErr w:type="spellEnd"/>
            <w:r>
              <w:rPr>
                <w:sz w:val="22"/>
              </w:rPr>
              <w:t xml:space="preserve">, д. 3,8(уч.201),24, уч.181; </w:t>
            </w:r>
            <w:proofErr w:type="spellStart"/>
            <w:r w:rsidRPr="00164054">
              <w:rPr>
                <w:b/>
                <w:sz w:val="22"/>
              </w:rPr>
              <w:t>Кулкыбаева</w:t>
            </w:r>
            <w:proofErr w:type="spellEnd"/>
            <w:r>
              <w:rPr>
                <w:sz w:val="22"/>
              </w:rPr>
              <w:t>, д. 24,24/1,26,35(уч.252),37;</w:t>
            </w:r>
          </w:p>
          <w:p w14:paraId="7C406DCB" w14:textId="77777777" w:rsidR="006F6FE0" w:rsidRPr="006872BD" w:rsidRDefault="006F6FE0" w:rsidP="0026546F">
            <w:pPr>
              <w:shd w:val="clear" w:color="auto" w:fill="FFFFFF"/>
              <w:spacing w:line="278" w:lineRule="exact"/>
              <w:ind w:right="278"/>
              <w:rPr>
                <w:b/>
                <w:sz w:val="24"/>
              </w:rPr>
            </w:pPr>
            <w:proofErr w:type="spellStart"/>
            <w:r>
              <w:rPr>
                <w:b/>
                <w:sz w:val="22"/>
              </w:rPr>
              <w:t>Кувская</w:t>
            </w:r>
            <w:proofErr w:type="spellEnd"/>
            <w:r>
              <w:rPr>
                <w:b/>
                <w:sz w:val="22"/>
              </w:rPr>
              <w:t xml:space="preserve">, </w:t>
            </w:r>
            <w:r w:rsidRPr="001C0D59">
              <w:rPr>
                <w:sz w:val="22"/>
              </w:rPr>
              <w:t>д. 1/1;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Кенжина</w:t>
            </w:r>
            <w:proofErr w:type="spellEnd"/>
            <w:r>
              <w:rPr>
                <w:b/>
                <w:sz w:val="22"/>
              </w:rPr>
              <w:t xml:space="preserve">, </w:t>
            </w:r>
            <w:r w:rsidRPr="00A64A56">
              <w:rPr>
                <w:sz w:val="22"/>
              </w:rPr>
              <w:t xml:space="preserve">д. </w:t>
            </w:r>
            <w:r>
              <w:rPr>
                <w:sz w:val="22"/>
              </w:rPr>
              <w:t>2/1,2/2,</w:t>
            </w:r>
            <w:r w:rsidRPr="00A64A56">
              <w:rPr>
                <w:sz w:val="22"/>
              </w:rPr>
              <w:t>3;</w:t>
            </w:r>
            <w:r>
              <w:rPr>
                <w:b/>
                <w:sz w:val="22"/>
              </w:rPr>
              <w:t xml:space="preserve"> 138 учетный квартал, </w:t>
            </w:r>
            <w:r w:rsidRPr="00A64A56">
              <w:rPr>
                <w:sz w:val="22"/>
              </w:rPr>
              <w:t>д. 2004</w:t>
            </w:r>
            <w:r>
              <w:rPr>
                <w:sz w:val="22"/>
              </w:rPr>
              <w:t xml:space="preserve">; </w:t>
            </w:r>
          </w:p>
        </w:tc>
        <w:tc>
          <w:tcPr>
            <w:tcW w:w="1417" w:type="dxa"/>
          </w:tcPr>
          <w:p w14:paraId="4EC10C5E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</w:p>
        </w:tc>
      </w:tr>
      <w:tr w:rsidR="006F6FE0" w:rsidRPr="006872BD" w14:paraId="22A78C72" w14:textId="77777777" w:rsidTr="0026546F">
        <w:trPr>
          <w:trHeight w:val="493"/>
        </w:trPr>
        <w:tc>
          <w:tcPr>
            <w:tcW w:w="568" w:type="dxa"/>
          </w:tcPr>
          <w:p w14:paraId="41968996" w14:textId="77777777" w:rsidR="006F6FE0" w:rsidRPr="006872BD" w:rsidRDefault="006F6FE0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47290434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0B930806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6F6FE0" w14:paraId="1F7E27C4" w14:textId="77777777" w:rsidTr="0026546F">
        <w:trPr>
          <w:cantSplit/>
          <w:trHeight w:val="3682"/>
        </w:trPr>
        <w:tc>
          <w:tcPr>
            <w:tcW w:w="568" w:type="dxa"/>
            <w:textDirection w:val="btLr"/>
            <w:vAlign w:val="center"/>
          </w:tcPr>
          <w:p w14:paraId="10C3C915" w14:textId="77777777" w:rsidR="006F6FE0" w:rsidRDefault="006F6FE0" w:rsidP="0026546F">
            <w:pPr>
              <w:ind w:left="113" w:right="113"/>
              <w:jc w:val="center"/>
            </w:pPr>
            <w:r>
              <w:rPr>
                <w:b/>
                <w:sz w:val="24"/>
              </w:rPr>
              <w:lastRenderedPageBreak/>
              <w:t>До 30.07.2020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4205F209" w14:textId="77777777" w:rsidR="006F6FE0" w:rsidRDefault="006F6FE0" w:rsidP="0026546F">
            <w:pPr>
              <w:shd w:val="clear" w:color="auto" w:fill="FFFFFF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shd w:val="clear" w:color="auto" w:fill="FFFFFF"/>
              </w:rPr>
              <w:t>Волочаевская</w:t>
            </w:r>
            <w:proofErr w:type="spellEnd"/>
            <w:r>
              <w:rPr>
                <w:b/>
                <w:sz w:val="24"/>
                <w:shd w:val="clear" w:color="auto" w:fill="FFFFFF"/>
              </w:rPr>
              <w:t xml:space="preserve">, </w:t>
            </w:r>
            <w:r>
              <w:rPr>
                <w:sz w:val="24"/>
                <w:shd w:val="clear" w:color="auto" w:fill="FFFFFF"/>
              </w:rPr>
              <w:t>д. 2,3,4,34,35,37,37/2,39,41(+</w:t>
            </w:r>
            <w:proofErr w:type="spellStart"/>
            <w:r>
              <w:rPr>
                <w:sz w:val="24"/>
                <w:shd w:val="clear" w:color="auto" w:fill="FFFFFF"/>
              </w:rPr>
              <w:t>вст</w:t>
            </w:r>
            <w:proofErr w:type="spellEnd"/>
            <w:r>
              <w:rPr>
                <w:sz w:val="24"/>
                <w:shd w:val="clear" w:color="auto" w:fill="FFFFFF"/>
              </w:rPr>
              <w:t>.),43,45,47,47/2,49,51(+</w:t>
            </w:r>
            <w:proofErr w:type="spellStart"/>
            <w:r>
              <w:rPr>
                <w:sz w:val="24"/>
                <w:shd w:val="clear" w:color="auto" w:fill="FFFFFF"/>
              </w:rPr>
              <w:t>вст</w:t>
            </w:r>
            <w:proofErr w:type="spellEnd"/>
            <w:r>
              <w:rPr>
                <w:sz w:val="24"/>
                <w:shd w:val="clear" w:color="auto" w:fill="FFFFFF"/>
              </w:rPr>
              <w:t>.), 53,55,57,57/2,59,61(+</w:t>
            </w:r>
            <w:proofErr w:type="spellStart"/>
            <w:r>
              <w:rPr>
                <w:sz w:val="24"/>
                <w:shd w:val="clear" w:color="auto" w:fill="FFFFFF"/>
              </w:rPr>
              <w:t>вст</w:t>
            </w:r>
            <w:proofErr w:type="spellEnd"/>
            <w:r>
              <w:rPr>
                <w:sz w:val="24"/>
                <w:shd w:val="clear" w:color="auto" w:fill="FFFFFF"/>
              </w:rPr>
              <w:t>.),63,65,67;</w:t>
            </w:r>
            <w:r w:rsidRPr="00E73381">
              <w:rPr>
                <w:b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hd w:val="clear" w:color="auto" w:fill="FFFFFF"/>
              </w:rPr>
              <w:t xml:space="preserve">Приканальная, </w:t>
            </w:r>
            <w:r w:rsidRPr="00DF34A4">
              <w:rPr>
                <w:sz w:val="24"/>
                <w:shd w:val="clear" w:color="auto" w:fill="FFFFFF"/>
              </w:rPr>
              <w:t>уч. 6;</w:t>
            </w:r>
            <w:r>
              <w:rPr>
                <w:b/>
                <w:sz w:val="24"/>
                <w:shd w:val="clear" w:color="auto" w:fill="FFFFFF"/>
              </w:rPr>
              <w:t xml:space="preserve"> </w:t>
            </w:r>
            <w:r w:rsidRPr="00E73381">
              <w:rPr>
                <w:b/>
                <w:sz w:val="24"/>
                <w:shd w:val="clear" w:color="auto" w:fill="FFFFFF"/>
              </w:rPr>
              <w:t>Орбита</w:t>
            </w:r>
            <w:r>
              <w:rPr>
                <w:sz w:val="24"/>
                <w:shd w:val="clear" w:color="auto" w:fill="FFFFFF"/>
              </w:rPr>
              <w:t xml:space="preserve">, д. 2,3,3а,4,5,6, 7,8,9,10,11,12,13,14,16, 16/1,16/2,16/3,17,18,19,20,21,22,23,24,25,26,28,29,30,31, 32, 33,34,35,36,37,38,39,40,41; </w:t>
            </w:r>
            <w:r w:rsidRPr="00F01717">
              <w:rPr>
                <w:b/>
                <w:sz w:val="24"/>
                <w:shd w:val="clear" w:color="auto" w:fill="FFFFFF"/>
              </w:rPr>
              <w:t>Университетская</w:t>
            </w:r>
            <w:r>
              <w:rPr>
                <w:sz w:val="24"/>
                <w:shd w:val="clear" w:color="auto" w:fill="FFFFFF"/>
              </w:rPr>
              <w:t xml:space="preserve">, д. 19,21,23,25,27,29; </w:t>
            </w:r>
            <w:r w:rsidRPr="00F01717">
              <w:rPr>
                <w:b/>
                <w:sz w:val="24"/>
                <w:shd w:val="clear" w:color="auto" w:fill="FFFFFF"/>
              </w:rPr>
              <w:t>Язева</w:t>
            </w:r>
            <w:r>
              <w:rPr>
                <w:sz w:val="24"/>
                <w:shd w:val="clear" w:color="auto" w:fill="FFFFFF"/>
              </w:rPr>
              <w:t xml:space="preserve">, д. 1,2,3, 4,5,6,7,8,9,10,11,13,15,17,19,21,21/1,21/2; </w:t>
            </w:r>
            <w:r w:rsidRPr="00F01717">
              <w:rPr>
                <w:b/>
                <w:sz w:val="24"/>
                <w:shd w:val="clear" w:color="auto" w:fill="FFFFFF"/>
              </w:rPr>
              <w:t>Шахтеров</w:t>
            </w:r>
            <w:r>
              <w:rPr>
                <w:sz w:val="24"/>
                <w:shd w:val="clear" w:color="auto" w:fill="FFFFFF"/>
              </w:rPr>
              <w:t xml:space="preserve">, д. 1,3,5,5/1,5/2,7,9,20/2,23, 23/7,25,31,31а,31б; </w:t>
            </w:r>
            <w:r w:rsidRPr="003F4583">
              <w:rPr>
                <w:b/>
                <w:sz w:val="24"/>
                <w:shd w:val="clear" w:color="auto" w:fill="FFFFFF"/>
              </w:rPr>
              <w:t>Строителей</w:t>
            </w:r>
            <w:r>
              <w:rPr>
                <w:sz w:val="24"/>
                <w:shd w:val="clear" w:color="auto" w:fill="FFFFFF"/>
              </w:rPr>
              <w:t>, д. 33/1.</w:t>
            </w:r>
          </w:p>
          <w:p w14:paraId="79232114" w14:textId="77777777" w:rsidR="006F6FE0" w:rsidRDefault="006F6FE0" w:rsidP="0026546F">
            <w:pPr>
              <w:shd w:val="clear" w:color="auto" w:fill="FFFFFF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Частный сектор:</w:t>
            </w:r>
          </w:p>
          <w:p w14:paraId="53B8E5FD" w14:textId="77777777" w:rsidR="006F6FE0" w:rsidRPr="007952B3" w:rsidRDefault="006F6FE0" w:rsidP="0026546F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proofErr w:type="spellStart"/>
            <w:r w:rsidRPr="007952B3">
              <w:rPr>
                <w:b/>
                <w:sz w:val="22"/>
                <w:szCs w:val="22"/>
              </w:rPr>
              <w:t>Волочаевская</w:t>
            </w:r>
            <w:proofErr w:type="spellEnd"/>
            <w:r w:rsidRPr="007952B3">
              <w:rPr>
                <w:sz w:val="22"/>
                <w:szCs w:val="22"/>
              </w:rPr>
              <w:t xml:space="preserve"> д.1у,2у,3у,4у,5у,6у,8у,9у,10у,33/2(стр.1у);</w:t>
            </w:r>
            <w:r w:rsidRPr="007952B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52B3">
              <w:rPr>
                <w:b/>
                <w:sz w:val="22"/>
                <w:szCs w:val="22"/>
              </w:rPr>
              <w:t>Четская</w:t>
            </w:r>
            <w:proofErr w:type="spellEnd"/>
            <w:r w:rsidRPr="007952B3">
              <w:rPr>
                <w:sz w:val="22"/>
                <w:szCs w:val="22"/>
              </w:rPr>
              <w:t xml:space="preserve"> д. 69,73,75,77,83,85, 87,88,89,90,91,92,</w:t>
            </w:r>
            <w:r w:rsidRPr="003C6640">
              <w:rPr>
                <w:sz w:val="22"/>
                <w:szCs w:val="22"/>
              </w:rPr>
              <w:t>93,93а</w:t>
            </w:r>
            <w:r w:rsidRPr="007952B3">
              <w:rPr>
                <w:sz w:val="22"/>
                <w:szCs w:val="22"/>
              </w:rPr>
              <w:t xml:space="preserve">,94,95,96,97,98,101,110,120,120а; </w:t>
            </w:r>
            <w:r w:rsidRPr="007952B3">
              <w:rPr>
                <w:b/>
                <w:sz w:val="22"/>
                <w:szCs w:val="22"/>
              </w:rPr>
              <w:t>Рахимова</w:t>
            </w:r>
            <w:r w:rsidRPr="007952B3">
              <w:rPr>
                <w:sz w:val="22"/>
                <w:szCs w:val="22"/>
              </w:rPr>
              <w:t xml:space="preserve"> д.40,46,48,50,52,53,</w:t>
            </w:r>
            <w:r>
              <w:rPr>
                <w:sz w:val="22"/>
                <w:szCs w:val="22"/>
              </w:rPr>
              <w:t xml:space="preserve"> </w:t>
            </w:r>
            <w:r w:rsidRPr="007952B3">
              <w:rPr>
                <w:sz w:val="22"/>
                <w:szCs w:val="22"/>
              </w:rPr>
              <w:t>54,55,56,57,58,59,60,61,62,</w:t>
            </w:r>
            <w:r>
              <w:rPr>
                <w:sz w:val="22"/>
                <w:szCs w:val="22"/>
              </w:rPr>
              <w:t>63,64,65,</w:t>
            </w:r>
            <w:r w:rsidRPr="007952B3">
              <w:rPr>
                <w:sz w:val="22"/>
                <w:szCs w:val="22"/>
              </w:rPr>
              <w:t xml:space="preserve">66,67,68,69,71,72,74,75,76,77,78,79,80,80а; </w:t>
            </w:r>
            <w:proofErr w:type="spellStart"/>
            <w:r w:rsidRPr="007952B3">
              <w:rPr>
                <w:b/>
                <w:sz w:val="22"/>
                <w:szCs w:val="22"/>
              </w:rPr>
              <w:t>Б.Жырау</w:t>
            </w:r>
            <w:proofErr w:type="spellEnd"/>
            <w:r w:rsidRPr="007952B3">
              <w:rPr>
                <w:sz w:val="22"/>
                <w:szCs w:val="22"/>
              </w:rPr>
              <w:t>, д. 148;</w:t>
            </w:r>
            <w:r w:rsidRPr="007952B3">
              <w:rPr>
                <w:b/>
                <w:sz w:val="22"/>
                <w:szCs w:val="22"/>
              </w:rPr>
              <w:t xml:space="preserve"> пер. Хвойный, </w:t>
            </w:r>
            <w:r w:rsidRPr="007952B3">
              <w:rPr>
                <w:sz w:val="22"/>
                <w:szCs w:val="22"/>
              </w:rPr>
              <w:t>д. 3,22;</w:t>
            </w:r>
            <w:r w:rsidRPr="007952B3">
              <w:rPr>
                <w:b/>
                <w:sz w:val="22"/>
                <w:szCs w:val="22"/>
              </w:rPr>
              <w:t xml:space="preserve"> Панель-центр, </w:t>
            </w:r>
            <w:r w:rsidRPr="00164054">
              <w:rPr>
                <w:sz w:val="22"/>
                <w:szCs w:val="22"/>
              </w:rPr>
              <w:t>д. 2,</w:t>
            </w:r>
            <w:r w:rsidRPr="00795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уч.</w:t>
            </w:r>
            <w:r w:rsidRPr="007952B3">
              <w:rPr>
                <w:sz w:val="22"/>
                <w:szCs w:val="22"/>
              </w:rPr>
              <w:t>7,8,13,14,15,16,18, 22,27,33,</w:t>
            </w:r>
            <w:r>
              <w:rPr>
                <w:sz w:val="22"/>
                <w:szCs w:val="22"/>
              </w:rPr>
              <w:t xml:space="preserve"> </w:t>
            </w:r>
            <w:r w:rsidRPr="007952B3">
              <w:rPr>
                <w:sz w:val="22"/>
                <w:szCs w:val="22"/>
              </w:rPr>
              <w:t>35,36,37,38,39,40,43,45;</w:t>
            </w:r>
            <w:r w:rsidRPr="007952B3">
              <w:rPr>
                <w:b/>
                <w:sz w:val="22"/>
                <w:szCs w:val="22"/>
              </w:rPr>
              <w:t xml:space="preserve"> Университетская, </w:t>
            </w:r>
            <w:r w:rsidRPr="007952B3">
              <w:rPr>
                <w:sz w:val="22"/>
                <w:szCs w:val="22"/>
              </w:rPr>
              <w:t>д. 34/1,36/3,36/4,36/7</w:t>
            </w:r>
            <w:r>
              <w:rPr>
                <w:sz w:val="22"/>
                <w:szCs w:val="22"/>
              </w:rPr>
              <w:t>, ж/м 26-</w:t>
            </w:r>
            <w:r w:rsidRPr="007952B3">
              <w:rPr>
                <w:sz w:val="22"/>
                <w:szCs w:val="22"/>
              </w:rPr>
              <w:t>д.1</w:t>
            </w:r>
            <w:r>
              <w:rPr>
                <w:sz w:val="22"/>
                <w:szCs w:val="22"/>
              </w:rPr>
              <w:t>,2,18</w:t>
            </w:r>
            <w:r w:rsidRPr="007952B3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75C0023" w14:textId="77777777" w:rsidR="006F6FE0" w:rsidRDefault="006F6FE0" w:rsidP="0026546F"/>
        </w:tc>
      </w:tr>
      <w:tr w:rsidR="006F6FE0" w:rsidRPr="006872BD" w14:paraId="030AE4F1" w14:textId="77777777" w:rsidTr="0026546F">
        <w:trPr>
          <w:trHeight w:val="493"/>
        </w:trPr>
        <w:tc>
          <w:tcPr>
            <w:tcW w:w="568" w:type="dxa"/>
          </w:tcPr>
          <w:p w14:paraId="45C85728" w14:textId="77777777" w:rsidR="006F6FE0" w:rsidRPr="006872BD" w:rsidRDefault="006F6FE0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31C461EA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55ED1351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</w:tr>
      <w:tr w:rsidR="006F6FE0" w14:paraId="47AA10D5" w14:textId="77777777" w:rsidTr="0026546F">
        <w:trPr>
          <w:cantSplit/>
          <w:trHeight w:val="2200"/>
        </w:trPr>
        <w:tc>
          <w:tcPr>
            <w:tcW w:w="568" w:type="dxa"/>
            <w:textDirection w:val="btLr"/>
            <w:vAlign w:val="center"/>
          </w:tcPr>
          <w:p w14:paraId="53FDB536" w14:textId="77777777" w:rsidR="006F6FE0" w:rsidRDefault="006F6FE0" w:rsidP="0026546F">
            <w:pPr>
              <w:ind w:left="113" w:right="113"/>
              <w:jc w:val="center"/>
            </w:pPr>
            <w:r>
              <w:rPr>
                <w:b/>
                <w:sz w:val="24"/>
              </w:rPr>
              <w:t>До 15.08.2020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471DB348" w14:textId="77777777" w:rsidR="006F6FE0" w:rsidRPr="003A1FFB" w:rsidRDefault="006F6FE0" w:rsidP="0026546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Сатыбалдина</w:t>
            </w:r>
            <w:proofErr w:type="spellEnd"/>
            <w:r>
              <w:rPr>
                <w:b/>
                <w:sz w:val="24"/>
              </w:rPr>
              <w:t xml:space="preserve">, </w:t>
            </w:r>
            <w:r w:rsidRPr="00EF4705">
              <w:rPr>
                <w:sz w:val="24"/>
              </w:rPr>
              <w:t xml:space="preserve">д. </w:t>
            </w:r>
            <w:r>
              <w:rPr>
                <w:sz w:val="24"/>
              </w:rPr>
              <w:t>1,2,4,4/1,4/2,7,7/2,7/3,8,9,10,11,11/2,</w:t>
            </w:r>
            <w:r w:rsidRPr="00EF4705">
              <w:rPr>
                <w:sz w:val="24"/>
              </w:rPr>
              <w:t>13,15/1</w:t>
            </w:r>
            <w:r>
              <w:rPr>
                <w:sz w:val="24"/>
              </w:rPr>
              <w:t xml:space="preserve">,16,17,18,23,25,27, 27/2,28,29, уч.30; </w:t>
            </w:r>
            <w:r w:rsidRPr="00EF4705">
              <w:rPr>
                <w:b/>
                <w:sz w:val="24"/>
              </w:rPr>
              <w:t>Республики</w:t>
            </w:r>
            <w:r>
              <w:rPr>
                <w:sz w:val="24"/>
              </w:rPr>
              <w:t xml:space="preserve">, д. 4,6,8,10,14,16,16/2,18,18/2,20,22,24,28,30,30/2, 32,34,36,38; </w:t>
            </w:r>
            <w:r w:rsidRPr="00EF4705">
              <w:rPr>
                <w:b/>
                <w:sz w:val="24"/>
              </w:rPr>
              <w:t>Строителей</w:t>
            </w:r>
            <w:r>
              <w:rPr>
                <w:sz w:val="24"/>
              </w:rPr>
              <w:t>, д.1,5,7,9,11,11/1,13,15,17,</w:t>
            </w:r>
            <w:r>
              <w:rPr>
                <w:sz w:val="24"/>
                <w:szCs w:val="24"/>
              </w:rPr>
              <w:t xml:space="preserve"> 16,18,</w:t>
            </w:r>
            <w:r>
              <w:rPr>
                <w:sz w:val="24"/>
              </w:rPr>
              <w:t>19,</w:t>
            </w:r>
            <w:r>
              <w:rPr>
                <w:sz w:val="24"/>
                <w:szCs w:val="24"/>
              </w:rPr>
              <w:t>20,</w:t>
            </w:r>
            <w:r>
              <w:rPr>
                <w:sz w:val="24"/>
              </w:rPr>
              <w:t>21,</w:t>
            </w:r>
            <w:r>
              <w:rPr>
                <w:sz w:val="24"/>
                <w:szCs w:val="24"/>
              </w:rPr>
              <w:t>22,</w:t>
            </w:r>
            <w:r>
              <w:rPr>
                <w:sz w:val="24"/>
              </w:rPr>
              <w:t xml:space="preserve">23,23/7,25, 27,29,31; </w:t>
            </w:r>
            <w:r w:rsidRPr="00EF4705">
              <w:rPr>
                <w:b/>
                <w:sz w:val="24"/>
              </w:rPr>
              <w:t>Муканова</w:t>
            </w:r>
            <w:r>
              <w:rPr>
                <w:sz w:val="24"/>
              </w:rPr>
              <w:t>, д.</w:t>
            </w:r>
            <w:r>
              <w:rPr>
                <w:sz w:val="24"/>
                <w:szCs w:val="24"/>
              </w:rPr>
              <w:t xml:space="preserve"> 1/2,1/3,1/6,2,4,4/1,6/1,6/2,6/3,8,10,10/2,10/3,12,12/2,14, 14/2,14/3,16,16/2,18,</w:t>
            </w:r>
            <w:r>
              <w:rPr>
                <w:sz w:val="24"/>
              </w:rPr>
              <w:t>22,24,26(+</w:t>
            </w:r>
            <w:proofErr w:type="spellStart"/>
            <w:r>
              <w:rPr>
                <w:sz w:val="24"/>
              </w:rPr>
              <w:t>вст</w:t>
            </w:r>
            <w:proofErr w:type="spellEnd"/>
            <w:r>
              <w:rPr>
                <w:sz w:val="24"/>
              </w:rPr>
              <w:t>.),28,30/2, 32(+</w:t>
            </w:r>
            <w:proofErr w:type="spellStart"/>
            <w:r>
              <w:rPr>
                <w:sz w:val="24"/>
              </w:rPr>
              <w:t>вст</w:t>
            </w:r>
            <w:proofErr w:type="spellEnd"/>
            <w:r>
              <w:rPr>
                <w:sz w:val="24"/>
              </w:rPr>
              <w:t xml:space="preserve">.), 34; </w:t>
            </w:r>
            <w:r w:rsidRPr="0096206D">
              <w:rPr>
                <w:b/>
                <w:sz w:val="24"/>
                <w:szCs w:val="24"/>
              </w:rPr>
              <w:t>Карбышева</w:t>
            </w:r>
            <w:r>
              <w:rPr>
                <w:sz w:val="24"/>
                <w:szCs w:val="24"/>
              </w:rPr>
              <w:t>, д.1, 2,3,4, 5,5/1,5/6,6,8,10,10/2,10/3, 12,14,14/2,15,15/2,20,22;</w:t>
            </w:r>
            <w:r w:rsidRPr="0096206D">
              <w:rPr>
                <w:b/>
                <w:sz w:val="24"/>
                <w:szCs w:val="24"/>
              </w:rPr>
              <w:t xml:space="preserve"> Университетская</w:t>
            </w:r>
            <w:r>
              <w:rPr>
                <w:sz w:val="24"/>
                <w:szCs w:val="24"/>
              </w:rPr>
              <w:t>, д. 11,15,17, 17/1,17/2;</w:t>
            </w:r>
            <w:r w:rsidRPr="003A1F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973B9C1" w14:textId="77777777" w:rsidR="006F6FE0" w:rsidRDefault="006F6FE0" w:rsidP="0026546F"/>
        </w:tc>
      </w:tr>
      <w:tr w:rsidR="006F6FE0" w:rsidRPr="006872BD" w14:paraId="4E0803A6" w14:textId="77777777" w:rsidTr="0026546F">
        <w:trPr>
          <w:trHeight w:val="493"/>
        </w:trPr>
        <w:tc>
          <w:tcPr>
            <w:tcW w:w="568" w:type="dxa"/>
          </w:tcPr>
          <w:p w14:paraId="62548E8C" w14:textId="77777777" w:rsidR="006F6FE0" w:rsidRPr="006872BD" w:rsidRDefault="006F6FE0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60ED8286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12B53D94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</w:tr>
      <w:tr w:rsidR="006F6FE0" w14:paraId="007994D9" w14:textId="77777777" w:rsidTr="0026546F">
        <w:tc>
          <w:tcPr>
            <w:tcW w:w="568" w:type="dxa"/>
          </w:tcPr>
          <w:p w14:paraId="2480C994" w14:textId="77777777" w:rsidR="006F6FE0" w:rsidRDefault="006F6FE0" w:rsidP="0026546F"/>
        </w:tc>
        <w:tc>
          <w:tcPr>
            <w:tcW w:w="8647" w:type="dxa"/>
          </w:tcPr>
          <w:p w14:paraId="7BC1F72C" w14:textId="77777777" w:rsidR="006F6FE0" w:rsidRDefault="006F6FE0" w:rsidP="0026546F"/>
        </w:tc>
        <w:tc>
          <w:tcPr>
            <w:tcW w:w="1417" w:type="dxa"/>
          </w:tcPr>
          <w:p w14:paraId="5B344CF7" w14:textId="77777777" w:rsidR="006F6FE0" w:rsidRDefault="006F6FE0" w:rsidP="0026546F"/>
        </w:tc>
      </w:tr>
      <w:tr w:rsidR="006F6FE0" w:rsidRPr="006872BD" w14:paraId="7D14536B" w14:textId="77777777" w:rsidTr="0026546F">
        <w:trPr>
          <w:trHeight w:val="493"/>
        </w:trPr>
        <w:tc>
          <w:tcPr>
            <w:tcW w:w="568" w:type="dxa"/>
          </w:tcPr>
          <w:p w14:paraId="534FF8A3" w14:textId="77777777" w:rsidR="006F6FE0" w:rsidRPr="006872BD" w:rsidRDefault="006F6FE0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3E025AB6" w14:textId="2C36E22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>
              <w:rPr>
                <w:b/>
                <w:sz w:val="24"/>
              </w:rPr>
              <w:t xml:space="preserve"> ПО ЮГО-ВОСТОКУ</w:t>
            </w:r>
          </w:p>
        </w:tc>
        <w:tc>
          <w:tcPr>
            <w:tcW w:w="1417" w:type="dxa"/>
            <w:vAlign w:val="center"/>
          </w:tcPr>
          <w:p w14:paraId="7B5EC0B8" w14:textId="77777777" w:rsidR="006F6FE0" w:rsidRPr="006872BD" w:rsidRDefault="006F6FE0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473</w:t>
            </w:r>
          </w:p>
        </w:tc>
      </w:tr>
      <w:tr w:rsidR="00CA753D" w:rsidRPr="006872BD" w14:paraId="178B775E" w14:textId="77777777" w:rsidTr="0026546F">
        <w:trPr>
          <w:trHeight w:val="493"/>
        </w:trPr>
        <w:tc>
          <w:tcPr>
            <w:tcW w:w="568" w:type="dxa"/>
          </w:tcPr>
          <w:p w14:paraId="795D4299" w14:textId="77777777" w:rsidR="00CA753D" w:rsidRPr="006872BD" w:rsidRDefault="00CA753D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09D0EAD3" w14:textId="77777777" w:rsidR="00CA753D" w:rsidRDefault="00CA753D" w:rsidP="0026546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CD5D92" w14:textId="77777777" w:rsidR="00CA753D" w:rsidRDefault="00CA753D" w:rsidP="0026546F">
            <w:pPr>
              <w:jc w:val="center"/>
              <w:rPr>
                <w:b/>
                <w:sz w:val="24"/>
              </w:rPr>
            </w:pPr>
          </w:p>
        </w:tc>
      </w:tr>
      <w:tr w:rsidR="00CA753D" w:rsidRPr="006872BD" w14:paraId="33814479" w14:textId="77777777" w:rsidTr="0026546F">
        <w:trPr>
          <w:trHeight w:val="493"/>
        </w:trPr>
        <w:tc>
          <w:tcPr>
            <w:tcW w:w="568" w:type="dxa"/>
          </w:tcPr>
          <w:p w14:paraId="5CCC8212" w14:textId="77777777" w:rsidR="00CA753D" w:rsidRPr="006872BD" w:rsidRDefault="00CA753D" w:rsidP="0026546F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2CA6C614" w14:textId="52004C78" w:rsidR="00CA753D" w:rsidRDefault="00CA753D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>
              <w:rPr>
                <w:b/>
                <w:sz w:val="24"/>
              </w:rPr>
              <w:t xml:space="preserve"> ПО РАЙОНУ ИМ. КАЗЫБЕК БИ</w:t>
            </w:r>
          </w:p>
        </w:tc>
        <w:tc>
          <w:tcPr>
            <w:tcW w:w="1417" w:type="dxa"/>
            <w:vAlign w:val="center"/>
          </w:tcPr>
          <w:p w14:paraId="1509C96E" w14:textId="6778EB53" w:rsidR="00CA753D" w:rsidRDefault="00CA753D" w:rsidP="002654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1521</w:t>
            </w:r>
          </w:p>
        </w:tc>
      </w:tr>
    </w:tbl>
    <w:p w14:paraId="1FD9D538" w14:textId="0B1299D3" w:rsidR="009238F1" w:rsidRDefault="009238F1" w:rsidP="000C0E37">
      <w:pPr>
        <w:spacing w:after="0"/>
        <w:rPr>
          <w:rFonts w:ascii="Times New Roman" w:hAnsi="Times New Roman" w:cs="Times New Roman"/>
        </w:rPr>
      </w:pPr>
    </w:p>
    <w:p w14:paraId="63A3EDDF" w14:textId="22E96306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4C4DFF00" w14:textId="673C6FE0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149CCC27" w14:textId="77777777" w:rsidR="006F6FE0" w:rsidRDefault="006F6FE0" w:rsidP="000C0E37">
      <w:pPr>
        <w:spacing w:after="0"/>
        <w:rPr>
          <w:rFonts w:ascii="Times New Roman" w:hAnsi="Times New Roman" w:cs="Times New Roman"/>
        </w:rPr>
      </w:pPr>
    </w:p>
    <w:p w14:paraId="02D58CD4" w14:textId="77777777" w:rsidR="000C0E37" w:rsidRPr="000C0E37" w:rsidRDefault="000C0E37" w:rsidP="000C0E37">
      <w:pPr>
        <w:spacing w:after="0"/>
        <w:rPr>
          <w:rFonts w:ascii="Times New Roman" w:hAnsi="Times New Roman" w:cs="Times New Roman"/>
        </w:rPr>
      </w:pPr>
    </w:p>
    <w:p w14:paraId="55885F6E" w14:textId="299365E3" w:rsidR="009238F1" w:rsidRDefault="009238F1" w:rsidP="009238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4AB881C" w14:textId="77777777" w:rsidR="000C0E37" w:rsidRPr="006872BD" w:rsidRDefault="000C0E37" w:rsidP="006872BD"/>
    <w:sectPr w:rsidR="000C0E37" w:rsidRPr="006872BD" w:rsidSect="00DE0FEA">
      <w:headerReference w:type="first" r:id="rId7"/>
      <w:pgSz w:w="11906" w:h="16838"/>
      <w:pgMar w:top="567" w:right="567" w:bottom="284" w:left="1134" w:header="5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03FD2" w14:textId="77777777" w:rsidR="008335A5" w:rsidRDefault="008335A5" w:rsidP="004E7B7D">
      <w:pPr>
        <w:spacing w:after="0" w:line="240" w:lineRule="auto"/>
      </w:pPr>
      <w:r>
        <w:separator/>
      </w:r>
    </w:p>
  </w:endnote>
  <w:endnote w:type="continuationSeparator" w:id="0">
    <w:p w14:paraId="43A4A005" w14:textId="77777777" w:rsidR="008335A5" w:rsidRDefault="008335A5" w:rsidP="004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62F7C" w14:textId="77777777" w:rsidR="008335A5" w:rsidRDefault="008335A5" w:rsidP="004E7B7D">
      <w:pPr>
        <w:spacing w:after="0" w:line="240" w:lineRule="auto"/>
      </w:pPr>
      <w:r>
        <w:separator/>
      </w:r>
    </w:p>
  </w:footnote>
  <w:footnote w:type="continuationSeparator" w:id="0">
    <w:p w14:paraId="5ABAAFFA" w14:textId="77777777" w:rsidR="008335A5" w:rsidRDefault="008335A5" w:rsidP="004E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7FE80" w14:textId="77777777" w:rsidR="004623CD" w:rsidRDefault="004623CD" w:rsidP="00AA4B93">
    <w:pPr>
      <w:pStyle w:val="a3"/>
      <w:tabs>
        <w:tab w:val="clear" w:pos="9355"/>
      </w:tabs>
      <w:ind w:right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3F9"/>
    <w:rsid w:val="000337FD"/>
    <w:rsid w:val="0004208E"/>
    <w:rsid w:val="000560BE"/>
    <w:rsid w:val="00061971"/>
    <w:rsid w:val="00063752"/>
    <w:rsid w:val="00067E11"/>
    <w:rsid w:val="00087018"/>
    <w:rsid w:val="0009405A"/>
    <w:rsid w:val="000A437E"/>
    <w:rsid w:val="000A4B1A"/>
    <w:rsid w:val="000C0E37"/>
    <w:rsid w:val="000C3CBF"/>
    <w:rsid w:val="000C3D53"/>
    <w:rsid w:val="000D3BED"/>
    <w:rsid w:val="000F43F9"/>
    <w:rsid w:val="001062FE"/>
    <w:rsid w:val="00106B8D"/>
    <w:rsid w:val="001206E2"/>
    <w:rsid w:val="00146312"/>
    <w:rsid w:val="0017398D"/>
    <w:rsid w:val="001A4920"/>
    <w:rsid w:val="001A547F"/>
    <w:rsid w:val="001C1D88"/>
    <w:rsid w:val="001D0E55"/>
    <w:rsid w:val="001D0EE3"/>
    <w:rsid w:val="001F1928"/>
    <w:rsid w:val="001F584D"/>
    <w:rsid w:val="00203B40"/>
    <w:rsid w:val="00244341"/>
    <w:rsid w:val="002443C7"/>
    <w:rsid w:val="00283347"/>
    <w:rsid w:val="002C1AB8"/>
    <w:rsid w:val="002C53ED"/>
    <w:rsid w:val="002D2E02"/>
    <w:rsid w:val="002E0345"/>
    <w:rsid w:val="002F4888"/>
    <w:rsid w:val="00311942"/>
    <w:rsid w:val="0032079E"/>
    <w:rsid w:val="00362609"/>
    <w:rsid w:val="003647BF"/>
    <w:rsid w:val="0039598C"/>
    <w:rsid w:val="003A617C"/>
    <w:rsid w:val="003B7D7A"/>
    <w:rsid w:val="003D5447"/>
    <w:rsid w:val="004030A1"/>
    <w:rsid w:val="004208AC"/>
    <w:rsid w:val="00432256"/>
    <w:rsid w:val="00451F21"/>
    <w:rsid w:val="004623CD"/>
    <w:rsid w:val="00474874"/>
    <w:rsid w:val="004A53E0"/>
    <w:rsid w:val="004B3F0D"/>
    <w:rsid w:val="004E7B7D"/>
    <w:rsid w:val="00565FB5"/>
    <w:rsid w:val="00580C74"/>
    <w:rsid w:val="005A0746"/>
    <w:rsid w:val="005A1190"/>
    <w:rsid w:val="005A5B69"/>
    <w:rsid w:val="005B01F1"/>
    <w:rsid w:val="005B12D9"/>
    <w:rsid w:val="005C1D1C"/>
    <w:rsid w:val="005C7BC5"/>
    <w:rsid w:val="005D42A8"/>
    <w:rsid w:val="005E20D8"/>
    <w:rsid w:val="006143BA"/>
    <w:rsid w:val="00627D9E"/>
    <w:rsid w:val="00653942"/>
    <w:rsid w:val="006603D3"/>
    <w:rsid w:val="00660AE3"/>
    <w:rsid w:val="006825C6"/>
    <w:rsid w:val="0068537B"/>
    <w:rsid w:val="006872BD"/>
    <w:rsid w:val="006976A1"/>
    <w:rsid w:val="006C3E47"/>
    <w:rsid w:val="006D2C39"/>
    <w:rsid w:val="006D3818"/>
    <w:rsid w:val="006F6FE0"/>
    <w:rsid w:val="00707D16"/>
    <w:rsid w:val="00722C0B"/>
    <w:rsid w:val="007279E1"/>
    <w:rsid w:val="00735022"/>
    <w:rsid w:val="00747461"/>
    <w:rsid w:val="00750AB7"/>
    <w:rsid w:val="00753872"/>
    <w:rsid w:val="00754EBC"/>
    <w:rsid w:val="007910E9"/>
    <w:rsid w:val="00793443"/>
    <w:rsid w:val="0079357A"/>
    <w:rsid w:val="007A0044"/>
    <w:rsid w:val="007A1DD4"/>
    <w:rsid w:val="007B1A33"/>
    <w:rsid w:val="007B2EF4"/>
    <w:rsid w:val="007C5766"/>
    <w:rsid w:val="007D708F"/>
    <w:rsid w:val="007E796C"/>
    <w:rsid w:val="007F5D14"/>
    <w:rsid w:val="0080585E"/>
    <w:rsid w:val="00827AA2"/>
    <w:rsid w:val="008335A5"/>
    <w:rsid w:val="0085741F"/>
    <w:rsid w:val="00861107"/>
    <w:rsid w:val="00870D03"/>
    <w:rsid w:val="00876CDA"/>
    <w:rsid w:val="00877ED6"/>
    <w:rsid w:val="00886FD5"/>
    <w:rsid w:val="008949C5"/>
    <w:rsid w:val="008A4D99"/>
    <w:rsid w:val="008B1F88"/>
    <w:rsid w:val="008B32C6"/>
    <w:rsid w:val="008D3351"/>
    <w:rsid w:val="008F01FE"/>
    <w:rsid w:val="008F2F68"/>
    <w:rsid w:val="0090692A"/>
    <w:rsid w:val="009238F1"/>
    <w:rsid w:val="009241D0"/>
    <w:rsid w:val="00927D0D"/>
    <w:rsid w:val="00946D28"/>
    <w:rsid w:val="00961B49"/>
    <w:rsid w:val="009829C9"/>
    <w:rsid w:val="0099367A"/>
    <w:rsid w:val="009C5960"/>
    <w:rsid w:val="00A06E9D"/>
    <w:rsid w:val="00A11F60"/>
    <w:rsid w:val="00A24232"/>
    <w:rsid w:val="00A25F13"/>
    <w:rsid w:val="00A402F5"/>
    <w:rsid w:val="00A5275F"/>
    <w:rsid w:val="00A541D5"/>
    <w:rsid w:val="00A609E5"/>
    <w:rsid w:val="00A66F47"/>
    <w:rsid w:val="00A7672E"/>
    <w:rsid w:val="00AA4B93"/>
    <w:rsid w:val="00AC572B"/>
    <w:rsid w:val="00AE5B1F"/>
    <w:rsid w:val="00B563BE"/>
    <w:rsid w:val="00B64743"/>
    <w:rsid w:val="00B716BC"/>
    <w:rsid w:val="00B719FD"/>
    <w:rsid w:val="00B77FC0"/>
    <w:rsid w:val="00B9597D"/>
    <w:rsid w:val="00BA1B39"/>
    <w:rsid w:val="00BB0885"/>
    <w:rsid w:val="00BB14CF"/>
    <w:rsid w:val="00BC0759"/>
    <w:rsid w:val="00BF45CC"/>
    <w:rsid w:val="00C05850"/>
    <w:rsid w:val="00C13D7A"/>
    <w:rsid w:val="00C173EA"/>
    <w:rsid w:val="00CA753D"/>
    <w:rsid w:val="00CE0CE4"/>
    <w:rsid w:val="00D22232"/>
    <w:rsid w:val="00D33F0C"/>
    <w:rsid w:val="00D37A58"/>
    <w:rsid w:val="00D41DD5"/>
    <w:rsid w:val="00D610D0"/>
    <w:rsid w:val="00D76CA6"/>
    <w:rsid w:val="00D938B3"/>
    <w:rsid w:val="00DC6D54"/>
    <w:rsid w:val="00DE0FEA"/>
    <w:rsid w:val="00E14CAF"/>
    <w:rsid w:val="00E4316F"/>
    <w:rsid w:val="00E50828"/>
    <w:rsid w:val="00E57220"/>
    <w:rsid w:val="00E61201"/>
    <w:rsid w:val="00E613F9"/>
    <w:rsid w:val="00E8103C"/>
    <w:rsid w:val="00E948FB"/>
    <w:rsid w:val="00E969B8"/>
    <w:rsid w:val="00EA72C1"/>
    <w:rsid w:val="00EC2430"/>
    <w:rsid w:val="00ED0C72"/>
    <w:rsid w:val="00EF72B0"/>
    <w:rsid w:val="00F00F33"/>
    <w:rsid w:val="00F43B12"/>
    <w:rsid w:val="00F46AA9"/>
    <w:rsid w:val="00F73D6B"/>
    <w:rsid w:val="00F9165A"/>
    <w:rsid w:val="00F9292D"/>
    <w:rsid w:val="00FA2006"/>
    <w:rsid w:val="00FA69E3"/>
    <w:rsid w:val="00FD2053"/>
    <w:rsid w:val="00FD7828"/>
    <w:rsid w:val="00FD7C13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3AFFB"/>
  <w15:docId w15:val="{D9D87E85-8705-45F3-ACCA-B8FAA1FB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88"/>
  </w:style>
  <w:style w:type="paragraph" w:styleId="2">
    <w:name w:val="heading 2"/>
    <w:basedOn w:val="a"/>
    <w:next w:val="a"/>
    <w:link w:val="20"/>
    <w:qFormat/>
    <w:rsid w:val="006872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B7D"/>
  </w:style>
  <w:style w:type="paragraph" w:styleId="a5">
    <w:name w:val="footer"/>
    <w:basedOn w:val="a"/>
    <w:link w:val="a6"/>
    <w:uiPriority w:val="99"/>
    <w:unhideWhenUsed/>
    <w:rsid w:val="004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B7D"/>
  </w:style>
  <w:style w:type="paragraph" w:styleId="a7">
    <w:name w:val="Balloon Text"/>
    <w:basedOn w:val="a"/>
    <w:link w:val="a8"/>
    <w:uiPriority w:val="99"/>
    <w:semiHidden/>
    <w:unhideWhenUsed/>
    <w:rsid w:val="0046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3C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6260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3626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3">
    <w:name w:val="Body Text Indent 3"/>
    <w:basedOn w:val="a"/>
    <w:link w:val="30"/>
    <w:rsid w:val="003626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62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0560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872B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8;&#1072;&#1073;&#1086;&#1095;&#1080;&#1081;%20&#1089;&#1090;&#1086;&#1083;\&#1056;&#1086;&#1079;&#1072;&#1083;&#1080;&#1103;\&#1055;&#1048;&#1057;&#1068;&#1052;&#1040;\&#1055;&#1080;&#1089;&#1100;&#1084;&#1086;%20&#1052;&#1072;&#1078;&#1080;&#1090;&#1086;&#1074;&#1091;,%20%20&#1064;&#1040;&#1051;&#1050;&#1067;&#1052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0893-F3F6-4C04-B48C-2AD8DB50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Мажитову,  ШАЛКЫМА</Template>
  <TotalTime>138</TotalTime>
  <Pages>7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Акшалова</dc:creator>
  <cp:keywords/>
  <dc:description/>
  <cp:lastModifiedBy>Иван Волошко</cp:lastModifiedBy>
  <cp:revision>14</cp:revision>
  <cp:lastPrinted>2020-03-17T07:29:00Z</cp:lastPrinted>
  <dcterms:created xsi:type="dcterms:W3CDTF">2020-03-17T07:11:00Z</dcterms:created>
  <dcterms:modified xsi:type="dcterms:W3CDTF">2020-07-29T03:04:00Z</dcterms:modified>
</cp:coreProperties>
</file>