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069D" w14:textId="77777777" w:rsidR="000C3CBF" w:rsidRDefault="006872BD" w:rsidP="000C3CB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872BD">
        <w:rPr>
          <w:rFonts w:ascii="Times New Roman" w:hAnsi="Times New Roman" w:cs="Times New Roman"/>
          <w:b/>
          <w:sz w:val="28"/>
          <w:szCs w:val="32"/>
        </w:rPr>
        <w:t>График подготовки</w:t>
      </w:r>
      <w:r w:rsidR="0078498E">
        <w:rPr>
          <w:rFonts w:ascii="Times New Roman" w:hAnsi="Times New Roman" w:cs="Times New Roman"/>
          <w:b/>
          <w:sz w:val="28"/>
          <w:szCs w:val="32"/>
        </w:rPr>
        <w:t xml:space="preserve"> к отопительному сезону 2020</w:t>
      </w:r>
      <w:r w:rsidR="000C3CBF" w:rsidRPr="006872BD">
        <w:rPr>
          <w:rFonts w:ascii="Times New Roman" w:hAnsi="Times New Roman" w:cs="Times New Roman"/>
          <w:b/>
          <w:sz w:val="28"/>
          <w:szCs w:val="32"/>
        </w:rPr>
        <w:t>-20</w:t>
      </w:r>
      <w:r w:rsidR="0031454C">
        <w:rPr>
          <w:rFonts w:ascii="Times New Roman" w:hAnsi="Times New Roman" w:cs="Times New Roman"/>
          <w:b/>
          <w:sz w:val="28"/>
          <w:szCs w:val="32"/>
        </w:rPr>
        <w:t>2</w:t>
      </w:r>
      <w:r w:rsidR="0078498E">
        <w:rPr>
          <w:rFonts w:ascii="Times New Roman" w:hAnsi="Times New Roman" w:cs="Times New Roman"/>
          <w:b/>
          <w:sz w:val="28"/>
          <w:szCs w:val="32"/>
        </w:rPr>
        <w:t>1</w:t>
      </w:r>
      <w:r w:rsidR="000C3CBF" w:rsidRPr="006872BD">
        <w:rPr>
          <w:rFonts w:ascii="Times New Roman" w:hAnsi="Times New Roman" w:cs="Times New Roman"/>
          <w:b/>
          <w:sz w:val="28"/>
          <w:szCs w:val="32"/>
        </w:rPr>
        <w:t xml:space="preserve"> гг.</w:t>
      </w:r>
    </w:p>
    <w:p w14:paraId="7C3F99F6" w14:textId="77777777" w:rsidR="006872BD" w:rsidRDefault="003A1FFB" w:rsidP="006872B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жилых домов Октябрьского</w:t>
      </w:r>
      <w:r w:rsidR="006872BD" w:rsidRPr="006872BD">
        <w:rPr>
          <w:rFonts w:ascii="Times New Roman" w:hAnsi="Times New Roman" w:cs="Times New Roman"/>
          <w:b/>
          <w:sz w:val="28"/>
          <w:szCs w:val="32"/>
        </w:rPr>
        <w:t xml:space="preserve"> района</w:t>
      </w:r>
    </w:p>
    <w:p w14:paraId="2F0265E8" w14:textId="77777777" w:rsidR="001062FE" w:rsidRDefault="001062FE" w:rsidP="006872B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417"/>
      </w:tblGrid>
      <w:tr w:rsidR="006872BD" w:rsidRPr="001062FE" w14:paraId="6F1708F0" w14:textId="77777777" w:rsidTr="002F00E1">
        <w:tc>
          <w:tcPr>
            <w:tcW w:w="568" w:type="dxa"/>
            <w:vAlign w:val="center"/>
          </w:tcPr>
          <w:p w14:paraId="0A0C52B8" w14:textId="77777777" w:rsidR="006872BD" w:rsidRPr="001062FE" w:rsidRDefault="006872BD" w:rsidP="001062FE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14:paraId="15CE23BB" w14:textId="514EEBF0" w:rsidR="006872BD" w:rsidRPr="001062FE" w:rsidRDefault="00B4036B" w:rsidP="001062F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Майкудук</w:t>
            </w:r>
            <w:proofErr w:type="spellEnd"/>
          </w:p>
        </w:tc>
        <w:tc>
          <w:tcPr>
            <w:tcW w:w="1417" w:type="dxa"/>
            <w:vAlign w:val="center"/>
          </w:tcPr>
          <w:p w14:paraId="203D69F8" w14:textId="77777777" w:rsidR="006872BD" w:rsidRPr="001062FE" w:rsidRDefault="001062FE" w:rsidP="001062FE">
            <w:pPr>
              <w:jc w:val="center"/>
              <w:rPr>
                <w:b/>
              </w:rPr>
            </w:pPr>
            <w:r w:rsidRPr="001062FE">
              <w:rPr>
                <w:b/>
              </w:rPr>
              <w:t>Прим</w:t>
            </w:r>
            <w:r>
              <w:rPr>
                <w:b/>
              </w:rPr>
              <w:t>.</w:t>
            </w:r>
          </w:p>
        </w:tc>
      </w:tr>
      <w:tr w:rsidR="006872BD" w14:paraId="76D1CAC5" w14:textId="77777777" w:rsidTr="00002694">
        <w:trPr>
          <w:cantSplit/>
          <w:trHeight w:val="3048"/>
        </w:trPr>
        <w:tc>
          <w:tcPr>
            <w:tcW w:w="568" w:type="dxa"/>
            <w:textDirection w:val="btLr"/>
            <w:vAlign w:val="center"/>
          </w:tcPr>
          <w:p w14:paraId="61BEC1B7" w14:textId="77777777" w:rsidR="006872BD" w:rsidRPr="006872BD" w:rsidRDefault="000B3BA3" w:rsidP="006872B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15.06.2020</w:t>
            </w:r>
            <w:r w:rsidR="006872BD"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6E1A8449" w14:textId="77777777" w:rsidR="0031454C" w:rsidRDefault="003A1FFB" w:rsidP="00297B2B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1C3A5D">
              <w:rPr>
                <w:b/>
                <w:sz w:val="24"/>
              </w:rPr>
              <w:t>Открытая</w:t>
            </w:r>
            <w:r>
              <w:rPr>
                <w:sz w:val="24"/>
              </w:rPr>
              <w:t xml:space="preserve">, д. 34; </w:t>
            </w:r>
            <w:r w:rsidR="0031454C" w:rsidRPr="00D17A52">
              <w:rPr>
                <w:b/>
                <w:sz w:val="24"/>
              </w:rPr>
              <w:t>Архитектурная,</w:t>
            </w:r>
            <w:r w:rsidR="0031454C">
              <w:rPr>
                <w:sz w:val="24"/>
              </w:rPr>
              <w:t xml:space="preserve"> д. 2,3,4,5,9,11,16,44,46;</w:t>
            </w:r>
            <w:r w:rsidR="0031454C" w:rsidRPr="00D17A52">
              <w:rPr>
                <w:b/>
                <w:sz w:val="24"/>
              </w:rPr>
              <w:t xml:space="preserve"> Белинского</w:t>
            </w:r>
            <w:r w:rsidR="0031454C">
              <w:rPr>
                <w:sz w:val="24"/>
              </w:rPr>
              <w:t>, д. 2,3,3А,</w:t>
            </w:r>
            <w:r w:rsidR="00D95EEA">
              <w:rPr>
                <w:sz w:val="24"/>
              </w:rPr>
              <w:t xml:space="preserve"> </w:t>
            </w:r>
            <w:r w:rsidR="0031454C">
              <w:rPr>
                <w:sz w:val="24"/>
              </w:rPr>
              <w:t>4/1,5,7,9,11,13,15,17,17А,17В,17Г,18,19,21,23,25,26,27,28,29,30,31,32,33, 34,35,36,</w:t>
            </w:r>
            <w:r w:rsidR="00D95EEA">
              <w:rPr>
                <w:sz w:val="24"/>
              </w:rPr>
              <w:t xml:space="preserve"> </w:t>
            </w:r>
            <w:r w:rsidR="0031454C">
              <w:rPr>
                <w:sz w:val="24"/>
              </w:rPr>
              <w:t>39,40,41,42,43,44,45,46,46Б,47,48,49,51;</w:t>
            </w:r>
            <w:r w:rsidR="0031454C" w:rsidRPr="00D17A52">
              <w:rPr>
                <w:b/>
                <w:sz w:val="24"/>
              </w:rPr>
              <w:t xml:space="preserve"> </w:t>
            </w:r>
            <w:proofErr w:type="spellStart"/>
            <w:r w:rsidR="0031454C" w:rsidRPr="00D17A52">
              <w:rPr>
                <w:b/>
                <w:sz w:val="24"/>
              </w:rPr>
              <w:t>Кузембаева</w:t>
            </w:r>
            <w:proofErr w:type="spellEnd"/>
            <w:r w:rsidR="0031454C" w:rsidRPr="00D17A52">
              <w:rPr>
                <w:b/>
                <w:sz w:val="24"/>
              </w:rPr>
              <w:t>,</w:t>
            </w:r>
            <w:r w:rsidR="0031454C">
              <w:rPr>
                <w:sz w:val="24"/>
              </w:rPr>
              <w:t xml:space="preserve"> д. 40,42,46,52,56, 58,72,82,</w:t>
            </w:r>
            <w:r w:rsidR="00D95EEA">
              <w:rPr>
                <w:sz w:val="24"/>
              </w:rPr>
              <w:t xml:space="preserve"> </w:t>
            </w:r>
            <w:r w:rsidR="0031454C">
              <w:rPr>
                <w:sz w:val="24"/>
              </w:rPr>
              <w:t>82/2,83,84,85,87,91;</w:t>
            </w:r>
            <w:r w:rsidR="00176152" w:rsidRPr="008A5910">
              <w:rPr>
                <w:b/>
                <w:sz w:val="24"/>
                <w:szCs w:val="24"/>
              </w:rPr>
              <w:t xml:space="preserve"> Щорса</w:t>
            </w:r>
            <w:r w:rsidR="00176152">
              <w:rPr>
                <w:sz w:val="24"/>
                <w:szCs w:val="24"/>
              </w:rPr>
              <w:t>, д. 31,33,35,37,38,39,41,43,45,55,59,70,76,78, 80,82;</w:t>
            </w:r>
            <w:r w:rsidR="008A6B3A" w:rsidRPr="008A5910">
              <w:rPr>
                <w:b/>
                <w:sz w:val="24"/>
                <w:szCs w:val="24"/>
              </w:rPr>
              <w:t xml:space="preserve"> Магнитогорская,</w:t>
            </w:r>
            <w:r w:rsidR="008A6B3A">
              <w:rPr>
                <w:sz w:val="24"/>
                <w:szCs w:val="24"/>
              </w:rPr>
              <w:t xml:space="preserve"> д. 21,23,23а,25,26,27,</w:t>
            </w:r>
            <w:r w:rsidR="00297B2B">
              <w:rPr>
                <w:sz w:val="24"/>
                <w:szCs w:val="24"/>
              </w:rPr>
              <w:t>28,</w:t>
            </w:r>
            <w:r w:rsidR="008A6B3A">
              <w:rPr>
                <w:sz w:val="24"/>
                <w:szCs w:val="24"/>
              </w:rPr>
              <w:t>29,30,31,31/1,34,35,36,37,38,39,</w:t>
            </w:r>
            <w:r w:rsidR="00297B2B">
              <w:rPr>
                <w:sz w:val="24"/>
                <w:szCs w:val="24"/>
              </w:rPr>
              <w:t xml:space="preserve"> 40,41,</w:t>
            </w:r>
            <w:r w:rsidR="00D95EEA">
              <w:rPr>
                <w:sz w:val="24"/>
                <w:szCs w:val="24"/>
              </w:rPr>
              <w:t xml:space="preserve"> </w:t>
            </w:r>
            <w:r w:rsidR="008A6B3A">
              <w:rPr>
                <w:sz w:val="24"/>
                <w:szCs w:val="24"/>
              </w:rPr>
              <w:t>44,45</w:t>
            </w:r>
            <w:r w:rsidR="00297B2B">
              <w:rPr>
                <w:sz w:val="24"/>
                <w:szCs w:val="24"/>
              </w:rPr>
              <w:t>,46,47</w:t>
            </w:r>
            <w:r w:rsidR="008A6B3A">
              <w:rPr>
                <w:sz w:val="24"/>
                <w:szCs w:val="24"/>
              </w:rPr>
              <w:t>;</w:t>
            </w:r>
            <w:r w:rsidR="008A6B3A" w:rsidRPr="0060128D">
              <w:rPr>
                <w:b/>
                <w:sz w:val="24"/>
              </w:rPr>
              <w:t xml:space="preserve"> Лихачева</w:t>
            </w:r>
            <w:r w:rsidR="008A6B3A">
              <w:rPr>
                <w:sz w:val="24"/>
              </w:rPr>
              <w:t>, д. 4,6,8,12,14,16,17,18;</w:t>
            </w:r>
            <w:r w:rsidR="00002694" w:rsidRPr="0060128D">
              <w:rPr>
                <w:b/>
                <w:sz w:val="24"/>
              </w:rPr>
              <w:t xml:space="preserve"> Гвардейская</w:t>
            </w:r>
            <w:r w:rsidR="00002694">
              <w:rPr>
                <w:sz w:val="24"/>
              </w:rPr>
              <w:t>, д. 3,5,11,13,14,</w:t>
            </w:r>
            <w:r w:rsidR="00297B2B">
              <w:rPr>
                <w:sz w:val="24"/>
              </w:rPr>
              <w:t xml:space="preserve"> </w:t>
            </w:r>
            <w:r w:rsidR="00002694">
              <w:rPr>
                <w:sz w:val="24"/>
              </w:rPr>
              <w:t>15,</w:t>
            </w:r>
            <w:r w:rsidR="00D95EEA">
              <w:rPr>
                <w:sz w:val="24"/>
              </w:rPr>
              <w:t xml:space="preserve"> </w:t>
            </w:r>
            <w:r w:rsidR="00002694">
              <w:rPr>
                <w:sz w:val="24"/>
              </w:rPr>
              <w:t>17;</w:t>
            </w:r>
            <w:r w:rsidR="00297B2B">
              <w:rPr>
                <w:sz w:val="24"/>
              </w:rPr>
              <w:t xml:space="preserve"> </w:t>
            </w:r>
            <w:r w:rsidR="00002694" w:rsidRPr="00D17A52">
              <w:rPr>
                <w:b/>
                <w:sz w:val="24"/>
              </w:rPr>
              <w:t>Бирюзова,</w:t>
            </w:r>
            <w:r w:rsidR="00002694">
              <w:rPr>
                <w:sz w:val="24"/>
              </w:rPr>
              <w:t xml:space="preserve"> д. 1,5,7,9,11,13,37,41,51,58;</w:t>
            </w:r>
            <w:r w:rsidR="0078498E">
              <w:rPr>
                <w:sz w:val="24"/>
              </w:rPr>
              <w:t xml:space="preserve"> </w:t>
            </w:r>
            <w:r w:rsidR="00662C7F">
              <w:rPr>
                <w:b/>
                <w:sz w:val="24"/>
              </w:rPr>
              <w:t xml:space="preserve">14 </w:t>
            </w:r>
            <w:proofErr w:type="spellStart"/>
            <w:r w:rsidR="00662C7F">
              <w:rPr>
                <w:b/>
                <w:sz w:val="24"/>
              </w:rPr>
              <w:t>мкр</w:t>
            </w:r>
            <w:r w:rsidR="0078498E" w:rsidRPr="0078498E">
              <w:rPr>
                <w:b/>
                <w:sz w:val="24"/>
              </w:rPr>
              <w:t>н</w:t>
            </w:r>
            <w:proofErr w:type="spellEnd"/>
            <w:r w:rsidR="00662C7F">
              <w:rPr>
                <w:b/>
                <w:sz w:val="24"/>
              </w:rPr>
              <w:t>.</w:t>
            </w:r>
            <w:r w:rsidR="0078498E">
              <w:rPr>
                <w:sz w:val="24"/>
              </w:rPr>
              <w:t xml:space="preserve">, д. 5/3; </w:t>
            </w:r>
            <w:r w:rsidR="00662C7F" w:rsidRPr="0078498E">
              <w:rPr>
                <w:b/>
                <w:sz w:val="24"/>
              </w:rPr>
              <w:t>Бирюзова</w:t>
            </w:r>
            <w:r w:rsidR="00662C7F">
              <w:rPr>
                <w:sz w:val="24"/>
              </w:rPr>
              <w:t xml:space="preserve">, д. 23Б; </w:t>
            </w:r>
            <w:r w:rsidR="00662C7F" w:rsidRPr="0078498E">
              <w:rPr>
                <w:b/>
                <w:sz w:val="24"/>
              </w:rPr>
              <w:t>Тельмана</w:t>
            </w:r>
            <w:r w:rsidR="00662C7F">
              <w:rPr>
                <w:sz w:val="24"/>
              </w:rPr>
              <w:t xml:space="preserve">, д. 1/2, </w:t>
            </w:r>
            <w:r w:rsidR="0078498E" w:rsidRPr="0078498E">
              <w:rPr>
                <w:b/>
                <w:sz w:val="24"/>
              </w:rPr>
              <w:t>Коммунистическая</w:t>
            </w:r>
            <w:r w:rsidR="00662C7F">
              <w:rPr>
                <w:sz w:val="24"/>
              </w:rPr>
              <w:t>, д. 19/5.</w:t>
            </w:r>
            <w:r w:rsidR="0078498E">
              <w:rPr>
                <w:sz w:val="24"/>
              </w:rPr>
              <w:t xml:space="preserve"> </w:t>
            </w:r>
          </w:p>
          <w:p w14:paraId="0A51D990" w14:textId="77777777" w:rsidR="0031454C" w:rsidRDefault="0031454C" w:rsidP="003A1FFB">
            <w:pPr>
              <w:shd w:val="clear" w:color="auto" w:fill="FFFFFF"/>
              <w:spacing w:line="278" w:lineRule="exact"/>
              <w:rPr>
                <w:sz w:val="24"/>
              </w:rPr>
            </w:pPr>
          </w:p>
          <w:p w14:paraId="0114124D" w14:textId="77777777" w:rsidR="00002694" w:rsidRDefault="003A1FFB" w:rsidP="003A1FFB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  <w:szCs w:val="24"/>
              </w:rPr>
            </w:pPr>
            <w:r w:rsidRPr="003723BE">
              <w:rPr>
                <w:b/>
                <w:sz w:val="24"/>
              </w:rPr>
              <w:t>Частный сектор:</w:t>
            </w:r>
            <w:r w:rsidR="00002694">
              <w:rPr>
                <w:sz w:val="24"/>
                <w:szCs w:val="24"/>
              </w:rPr>
              <w:t xml:space="preserve"> </w:t>
            </w:r>
          </w:p>
          <w:p w14:paraId="7A0ED528" w14:textId="77777777" w:rsidR="0017398D" w:rsidRDefault="00002694" w:rsidP="00002694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</w:pPr>
            <w:r>
              <w:rPr>
                <w:sz w:val="24"/>
                <w:szCs w:val="24"/>
              </w:rPr>
              <w:t>Технологическая, д. 16А,18А;</w:t>
            </w:r>
          </w:p>
        </w:tc>
        <w:tc>
          <w:tcPr>
            <w:tcW w:w="1417" w:type="dxa"/>
          </w:tcPr>
          <w:p w14:paraId="261460C9" w14:textId="77777777" w:rsidR="006872BD" w:rsidRDefault="006872BD" w:rsidP="006872BD"/>
        </w:tc>
      </w:tr>
      <w:tr w:rsidR="006872BD" w:rsidRPr="006872BD" w14:paraId="37D588B8" w14:textId="77777777" w:rsidTr="002F00E1">
        <w:trPr>
          <w:trHeight w:val="493"/>
        </w:trPr>
        <w:tc>
          <w:tcPr>
            <w:tcW w:w="568" w:type="dxa"/>
          </w:tcPr>
          <w:p w14:paraId="695CD9E8" w14:textId="77777777" w:rsidR="006872BD" w:rsidRPr="006872BD" w:rsidRDefault="006872BD" w:rsidP="006872BD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2A207A51" w14:textId="77777777" w:rsidR="006872BD" w:rsidRPr="006872BD" w:rsidRDefault="006872BD" w:rsidP="006872BD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3B013185" w14:textId="77777777" w:rsidR="006872BD" w:rsidRPr="006872BD" w:rsidRDefault="0078498E" w:rsidP="006872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</w:tr>
      <w:tr w:rsidR="006872BD" w14:paraId="016F1CD9" w14:textId="77777777" w:rsidTr="002F00E1">
        <w:trPr>
          <w:cantSplit/>
          <w:trHeight w:val="2206"/>
        </w:trPr>
        <w:tc>
          <w:tcPr>
            <w:tcW w:w="568" w:type="dxa"/>
            <w:textDirection w:val="btLr"/>
            <w:vAlign w:val="center"/>
          </w:tcPr>
          <w:p w14:paraId="15EAC6AD" w14:textId="77777777" w:rsidR="006872BD" w:rsidRDefault="006872BD" w:rsidP="006872BD">
            <w:pPr>
              <w:ind w:left="113" w:right="113"/>
              <w:jc w:val="center"/>
            </w:pPr>
            <w:r>
              <w:rPr>
                <w:b/>
                <w:sz w:val="24"/>
              </w:rPr>
              <w:t>До 30</w:t>
            </w:r>
            <w:r w:rsidR="000B3BA3">
              <w:rPr>
                <w:b/>
                <w:sz w:val="24"/>
              </w:rPr>
              <w:t>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6AD4876D" w14:textId="77777777" w:rsidR="00002694" w:rsidRDefault="00002694" w:rsidP="003A1F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60128D">
              <w:rPr>
                <w:b/>
                <w:sz w:val="24"/>
              </w:rPr>
              <w:t xml:space="preserve">13 </w:t>
            </w:r>
            <w:proofErr w:type="spellStart"/>
            <w:r w:rsidRPr="0060128D">
              <w:rPr>
                <w:b/>
                <w:sz w:val="24"/>
              </w:rPr>
              <w:t>мкрн</w:t>
            </w:r>
            <w:proofErr w:type="spellEnd"/>
            <w:r w:rsidRPr="0060128D">
              <w:rPr>
                <w:b/>
                <w:sz w:val="24"/>
              </w:rPr>
              <w:t>.</w:t>
            </w:r>
            <w:r>
              <w:rPr>
                <w:sz w:val="24"/>
              </w:rPr>
              <w:t>, д. 1,1а,2,3,4,5,6,7,8,9,10,11,12,13,14,15,16,17,18,19,20,21,22,24,25,26, 27,28,29,30,31,32,33,34,35,36,39,40,41,42;</w:t>
            </w:r>
            <w:r w:rsidRPr="008A5910">
              <w:rPr>
                <w:b/>
                <w:sz w:val="24"/>
                <w:szCs w:val="24"/>
              </w:rPr>
              <w:t xml:space="preserve"> Сталелитейная</w:t>
            </w:r>
            <w:r>
              <w:rPr>
                <w:sz w:val="24"/>
                <w:szCs w:val="24"/>
              </w:rPr>
              <w:t>, д. 1/1а,2/2а,3/3а;</w:t>
            </w:r>
          </w:p>
          <w:p w14:paraId="765C63B8" w14:textId="77777777" w:rsidR="00002694" w:rsidRDefault="00002694" w:rsidP="003A1FFB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D17A52">
              <w:rPr>
                <w:b/>
                <w:sz w:val="24"/>
              </w:rPr>
              <w:t xml:space="preserve">15 </w:t>
            </w:r>
            <w:proofErr w:type="spellStart"/>
            <w:r w:rsidRPr="00D17A52">
              <w:rPr>
                <w:b/>
                <w:sz w:val="24"/>
              </w:rPr>
              <w:t>мкрн</w:t>
            </w:r>
            <w:proofErr w:type="spellEnd"/>
            <w:r w:rsidRPr="00D17A52">
              <w:rPr>
                <w:b/>
                <w:sz w:val="24"/>
              </w:rPr>
              <w:t>.,</w:t>
            </w:r>
            <w:r>
              <w:rPr>
                <w:sz w:val="24"/>
              </w:rPr>
              <w:t xml:space="preserve"> д. 7,11,13,15,17,19,20/3,21,23,25,27,29,31,33,35,37;</w:t>
            </w:r>
            <w:r w:rsidR="003A1FFB" w:rsidRPr="0060128D">
              <w:rPr>
                <w:b/>
                <w:sz w:val="24"/>
              </w:rPr>
              <w:t xml:space="preserve">12 </w:t>
            </w:r>
            <w:proofErr w:type="spellStart"/>
            <w:r w:rsidR="003A1FFB" w:rsidRPr="0060128D">
              <w:rPr>
                <w:b/>
                <w:sz w:val="24"/>
              </w:rPr>
              <w:t>мкрн</w:t>
            </w:r>
            <w:proofErr w:type="spellEnd"/>
            <w:r w:rsidR="003A1FFB" w:rsidRPr="0060128D">
              <w:rPr>
                <w:b/>
                <w:sz w:val="24"/>
              </w:rPr>
              <w:t>.</w:t>
            </w:r>
            <w:r w:rsidR="003A1FFB">
              <w:rPr>
                <w:sz w:val="24"/>
              </w:rPr>
              <w:t>, д. 1,31,33,</w:t>
            </w:r>
            <w:r w:rsidR="0078498E">
              <w:rPr>
                <w:sz w:val="24"/>
              </w:rPr>
              <w:t xml:space="preserve"> </w:t>
            </w:r>
            <w:r w:rsidR="003A1FFB">
              <w:rPr>
                <w:sz w:val="24"/>
              </w:rPr>
              <w:t>35,37,</w:t>
            </w:r>
            <w:r w:rsidR="0078498E">
              <w:rPr>
                <w:sz w:val="24"/>
              </w:rPr>
              <w:t>46/1</w:t>
            </w:r>
            <w:r>
              <w:rPr>
                <w:sz w:val="24"/>
              </w:rPr>
              <w:t>;</w:t>
            </w:r>
            <w:r w:rsidR="0078498E">
              <w:rPr>
                <w:sz w:val="24"/>
              </w:rPr>
              <w:t xml:space="preserve"> </w:t>
            </w:r>
            <w:r w:rsidRPr="00D17A52">
              <w:rPr>
                <w:b/>
                <w:sz w:val="24"/>
              </w:rPr>
              <w:t xml:space="preserve">16 </w:t>
            </w:r>
            <w:proofErr w:type="spellStart"/>
            <w:r w:rsidRPr="00D17A52">
              <w:rPr>
                <w:b/>
                <w:sz w:val="24"/>
              </w:rPr>
              <w:t>мкрн</w:t>
            </w:r>
            <w:proofErr w:type="spellEnd"/>
            <w:r w:rsidRPr="00D17A52">
              <w:rPr>
                <w:b/>
                <w:sz w:val="24"/>
              </w:rPr>
              <w:t>.,</w:t>
            </w:r>
            <w:r>
              <w:rPr>
                <w:sz w:val="24"/>
              </w:rPr>
              <w:t xml:space="preserve"> д. 1,2,2а,3,4,5,7,9,12,14,15,16,17,18,19,20,21,22,23,24,26,28;</w:t>
            </w:r>
          </w:p>
          <w:p w14:paraId="516A8540" w14:textId="77777777" w:rsidR="00671BBE" w:rsidRDefault="00671BBE" w:rsidP="003A1FFB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60128D">
              <w:rPr>
                <w:b/>
                <w:sz w:val="24"/>
              </w:rPr>
              <w:t>Пристанционная</w:t>
            </w:r>
            <w:r>
              <w:rPr>
                <w:sz w:val="24"/>
              </w:rPr>
              <w:t xml:space="preserve">, д. 48,50,52; </w:t>
            </w:r>
            <w:r w:rsidRPr="008A5910">
              <w:rPr>
                <w:b/>
                <w:sz w:val="24"/>
                <w:szCs w:val="24"/>
              </w:rPr>
              <w:t>Восток-3</w:t>
            </w:r>
            <w:r>
              <w:rPr>
                <w:sz w:val="24"/>
                <w:szCs w:val="24"/>
              </w:rPr>
              <w:t>, д. 8,9,11,13,14,15,16,17,18,19,20,21;</w:t>
            </w:r>
            <w:r w:rsidR="0078498E">
              <w:rPr>
                <w:sz w:val="24"/>
                <w:szCs w:val="24"/>
              </w:rPr>
              <w:t xml:space="preserve"> </w:t>
            </w:r>
            <w:r w:rsidR="0078498E" w:rsidRPr="0078498E">
              <w:rPr>
                <w:b/>
                <w:sz w:val="24"/>
                <w:szCs w:val="24"/>
              </w:rPr>
              <w:t>Восток-5,</w:t>
            </w:r>
            <w:r w:rsidR="0078498E">
              <w:rPr>
                <w:sz w:val="24"/>
                <w:szCs w:val="24"/>
              </w:rPr>
              <w:t xml:space="preserve"> д. </w:t>
            </w:r>
            <w:r w:rsidR="0078498E">
              <w:rPr>
                <w:sz w:val="24"/>
              </w:rPr>
              <w:t xml:space="preserve">2,3,4,5,6,7,8,11,12,13,14,15,16,20,21,22,26,27,28,29,30,31,32,34,35, 36,37,38,39,40,41; </w:t>
            </w:r>
            <w:r w:rsidRPr="008A5910">
              <w:rPr>
                <w:b/>
                <w:sz w:val="24"/>
              </w:rPr>
              <w:t>Линейная</w:t>
            </w:r>
            <w:r>
              <w:rPr>
                <w:sz w:val="24"/>
              </w:rPr>
              <w:t>, д. 31;</w:t>
            </w:r>
          </w:p>
          <w:p w14:paraId="7E86C861" w14:textId="77777777" w:rsidR="00671BBE" w:rsidRDefault="00671BBE" w:rsidP="003A1FFB">
            <w:pPr>
              <w:shd w:val="clear" w:color="auto" w:fill="FFFFFF"/>
              <w:spacing w:line="278" w:lineRule="exact"/>
              <w:rPr>
                <w:sz w:val="24"/>
              </w:rPr>
            </w:pPr>
          </w:p>
          <w:p w14:paraId="13C2332B" w14:textId="77777777" w:rsidR="00671BBE" w:rsidRDefault="00671BBE" w:rsidP="003A1F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671BBE">
              <w:rPr>
                <w:b/>
                <w:sz w:val="24"/>
              </w:rPr>
              <w:t>Частный сектор:</w:t>
            </w:r>
            <w:r>
              <w:rPr>
                <w:sz w:val="24"/>
                <w:szCs w:val="24"/>
              </w:rPr>
              <w:t xml:space="preserve"> </w:t>
            </w:r>
          </w:p>
          <w:p w14:paraId="1C31AAE7" w14:textId="77777777" w:rsidR="00671BBE" w:rsidRPr="00671BBE" w:rsidRDefault="00671BBE" w:rsidP="003A1FFB">
            <w:pPr>
              <w:shd w:val="clear" w:color="auto" w:fill="FFFFFF"/>
              <w:spacing w:line="278" w:lineRule="exact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Тельмана, д. 26 (1,2 кв.); Литвина, д. 23/1,29/1; Восток-2 д. 6/2;</w:t>
            </w:r>
          </w:p>
          <w:p w14:paraId="38760ED3" w14:textId="77777777" w:rsidR="0017398D" w:rsidRDefault="0017398D" w:rsidP="00671BBE">
            <w:pPr>
              <w:shd w:val="clear" w:color="auto" w:fill="FFFFFF"/>
              <w:spacing w:line="274" w:lineRule="exact"/>
            </w:pPr>
          </w:p>
        </w:tc>
        <w:tc>
          <w:tcPr>
            <w:tcW w:w="1417" w:type="dxa"/>
          </w:tcPr>
          <w:p w14:paraId="24238341" w14:textId="77777777" w:rsidR="006872BD" w:rsidRDefault="006872BD" w:rsidP="006872BD"/>
        </w:tc>
      </w:tr>
      <w:tr w:rsidR="006872BD" w:rsidRPr="006872BD" w14:paraId="5C5D6FDF" w14:textId="77777777" w:rsidTr="002F00E1">
        <w:trPr>
          <w:trHeight w:val="493"/>
        </w:trPr>
        <w:tc>
          <w:tcPr>
            <w:tcW w:w="568" w:type="dxa"/>
          </w:tcPr>
          <w:p w14:paraId="1EB26835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3D5475A6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6C322FB7" w14:textId="77777777" w:rsidR="006872BD" w:rsidRPr="006872BD" w:rsidRDefault="00E230C0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</w:tr>
      <w:tr w:rsidR="006872BD" w:rsidRPr="006872BD" w14:paraId="155888C3" w14:textId="77777777" w:rsidTr="00C200C2">
        <w:trPr>
          <w:cantSplit/>
          <w:trHeight w:val="1839"/>
        </w:trPr>
        <w:tc>
          <w:tcPr>
            <w:tcW w:w="568" w:type="dxa"/>
            <w:textDirection w:val="btLr"/>
            <w:vAlign w:val="center"/>
          </w:tcPr>
          <w:p w14:paraId="0799A98A" w14:textId="77777777" w:rsidR="006872BD" w:rsidRPr="006872BD" w:rsidRDefault="00A11F60" w:rsidP="00A11F60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15.07</w:t>
            </w:r>
            <w:r w:rsidR="000B3BA3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</w:tcPr>
          <w:p w14:paraId="2D09B959" w14:textId="77777777" w:rsidR="00671BBE" w:rsidRPr="007C6953" w:rsidRDefault="00671BBE" w:rsidP="003A1F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4B2127">
              <w:rPr>
                <w:b/>
                <w:sz w:val="24"/>
              </w:rPr>
              <w:t>Восток-2,</w:t>
            </w:r>
            <w:r>
              <w:rPr>
                <w:sz w:val="24"/>
              </w:rPr>
              <w:t xml:space="preserve"> д. 5б,6,7,8,9,10,11,12,13,13а,14,15,16,17,18;</w:t>
            </w:r>
            <w:r w:rsidRPr="008512B5">
              <w:rPr>
                <w:b/>
                <w:sz w:val="24"/>
              </w:rPr>
              <w:t xml:space="preserve"> 14 </w:t>
            </w:r>
            <w:proofErr w:type="spellStart"/>
            <w:r w:rsidRPr="008512B5">
              <w:rPr>
                <w:b/>
                <w:sz w:val="24"/>
              </w:rPr>
              <w:t>мкрн</w:t>
            </w:r>
            <w:proofErr w:type="spellEnd"/>
            <w:r w:rsidRPr="008512B5">
              <w:rPr>
                <w:b/>
                <w:sz w:val="24"/>
              </w:rPr>
              <w:t>.</w:t>
            </w:r>
            <w:r>
              <w:rPr>
                <w:sz w:val="24"/>
              </w:rPr>
              <w:t>, д. 1,2,3,4,4а,5,6,</w:t>
            </w:r>
            <w:r w:rsidR="00D4665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7,8,9,10,10/2,11,12,13,14,16,17,18,19,20,20а,21,22,23,24,25,27,29,31,32,33,34,35,36,37,38,39,40,41,42,43,44,45,47,49/2; </w:t>
            </w:r>
            <w:r w:rsidRPr="00671BBE">
              <w:rPr>
                <w:b/>
                <w:sz w:val="24"/>
              </w:rPr>
              <w:t xml:space="preserve">12 </w:t>
            </w:r>
            <w:proofErr w:type="spellStart"/>
            <w:r w:rsidRPr="00671BBE">
              <w:rPr>
                <w:b/>
                <w:sz w:val="24"/>
              </w:rPr>
              <w:t>мкр</w:t>
            </w:r>
            <w:r w:rsidR="00C200C2">
              <w:rPr>
                <w:b/>
                <w:sz w:val="24"/>
              </w:rPr>
              <w:t>н</w:t>
            </w:r>
            <w:proofErr w:type="spellEnd"/>
            <w:r w:rsidRPr="00671BBE">
              <w:rPr>
                <w:b/>
                <w:sz w:val="24"/>
              </w:rPr>
              <w:t>.,</w:t>
            </w:r>
            <w:r>
              <w:rPr>
                <w:sz w:val="24"/>
              </w:rPr>
              <w:t xml:space="preserve"> д. 8,10,28,38,40,42,44,57а,63а,67а</w:t>
            </w:r>
            <w:r w:rsidR="00C200C2">
              <w:rPr>
                <w:sz w:val="24"/>
              </w:rPr>
              <w:t>;</w:t>
            </w:r>
            <w:r w:rsidR="00C200C2" w:rsidRPr="008A5910">
              <w:rPr>
                <w:b/>
                <w:sz w:val="24"/>
                <w:szCs w:val="24"/>
              </w:rPr>
              <w:t xml:space="preserve"> </w:t>
            </w:r>
            <w:r w:rsidR="00E230C0">
              <w:rPr>
                <w:b/>
                <w:sz w:val="24"/>
                <w:szCs w:val="24"/>
              </w:rPr>
              <w:t xml:space="preserve"> </w:t>
            </w:r>
            <w:r w:rsidR="00662C7F">
              <w:rPr>
                <w:b/>
                <w:sz w:val="24"/>
                <w:szCs w:val="24"/>
              </w:rPr>
              <w:t xml:space="preserve"> </w:t>
            </w:r>
            <w:r w:rsidR="00C200C2" w:rsidRPr="008A5910">
              <w:rPr>
                <w:b/>
                <w:sz w:val="24"/>
                <w:szCs w:val="24"/>
              </w:rPr>
              <w:t xml:space="preserve">15 </w:t>
            </w:r>
            <w:proofErr w:type="spellStart"/>
            <w:r w:rsidR="00C200C2" w:rsidRPr="008A5910">
              <w:rPr>
                <w:b/>
                <w:sz w:val="24"/>
                <w:szCs w:val="24"/>
              </w:rPr>
              <w:t>мкрн</w:t>
            </w:r>
            <w:proofErr w:type="spellEnd"/>
            <w:r w:rsidR="00C200C2" w:rsidRPr="008A5910">
              <w:rPr>
                <w:b/>
                <w:sz w:val="24"/>
                <w:szCs w:val="24"/>
              </w:rPr>
              <w:t>.</w:t>
            </w:r>
            <w:r w:rsidR="00C200C2">
              <w:rPr>
                <w:sz w:val="24"/>
                <w:szCs w:val="24"/>
              </w:rPr>
              <w:t>, д. 1/2,2/2,2/3,2/4,2,6,8,10,</w:t>
            </w:r>
            <w:r w:rsidR="008B0E37">
              <w:rPr>
                <w:sz w:val="24"/>
                <w:szCs w:val="24"/>
              </w:rPr>
              <w:t>20</w:t>
            </w:r>
            <w:r w:rsidR="00C200C2">
              <w:rPr>
                <w:sz w:val="24"/>
                <w:szCs w:val="24"/>
              </w:rPr>
              <w:t xml:space="preserve">,22,24,26/2,26/3,28; </w:t>
            </w:r>
            <w:r w:rsidR="00C200C2" w:rsidRPr="00C200C2">
              <w:rPr>
                <w:b/>
                <w:sz w:val="24"/>
                <w:szCs w:val="24"/>
              </w:rPr>
              <w:t xml:space="preserve">16 </w:t>
            </w:r>
            <w:proofErr w:type="spellStart"/>
            <w:r w:rsidR="00C200C2" w:rsidRPr="00C200C2">
              <w:rPr>
                <w:b/>
                <w:sz w:val="24"/>
                <w:szCs w:val="24"/>
              </w:rPr>
              <w:t>мкрн</w:t>
            </w:r>
            <w:proofErr w:type="spellEnd"/>
            <w:r w:rsidR="00C200C2">
              <w:rPr>
                <w:sz w:val="24"/>
                <w:szCs w:val="24"/>
              </w:rPr>
              <w:t>., д. 25/1,25/2,</w:t>
            </w:r>
            <w:r w:rsidR="00662C7F">
              <w:rPr>
                <w:sz w:val="24"/>
                <w:szCs w:val="24"/>
              </w:rPr>
              <w:t xml:space="preserve"> 25,27,30,31,32,33,35,</w:t>
            </w:r>
            <w:r w:rsidR="00E230C0">
              <w:rPr>
                <w:sz w:val="24"/>
                <w:szCs w:val="24"/>
              </w:rPr>
              <w:t>37,39,43,</w:t>
            </w:r>
            <w:r w:rsidR="00C200C2">
              <w:rPr>
                <w:sz w:val="24"/>
                <w:szCs w:val="24"/>
              </w:rPr>
              <w:t>47,49;</w:t>
            </w:r>
            <w:r w:rsidR="00C200C2">
              <w:rPr>
                <w:sz w:val="24"/>
              </w:rPr>
              <w:t xml:space="preserve"> </w:t>
            </w:r>
            <w:proofErr w:type="spellStart"/>
            <w:r w:rsidR="00E230C0" w:rsidRPr="008A5910">
              <w:rPr>
                <w:b/>
                <w:sz w:val="24"/>
                <w:szCs w:val="24"/>
              </w:rPr>
              <w:t>Г.Пруды</w:t>
            </w:r>
            <w:proofErr w:type="spellEnd"/>
            <w:r w:rsidR="00E230C0" w:rsidRPr="007C6953">
              <w:rPr>
                <w:sz w:val="24"/>
                <w:szCs w:val="24"/>
              </w:rPr>
              <w:t xml:space="preserve">, д. </w:t>
            </w:r>
            <w:r w:rsidR="00E230C0">
              <w:rPr>
                <w:sz w:val="24"/>
              </w:rPr>
              <w:t>4,4/2,</w:t>
            </w:r>
            <w:r w:rsidR="00E230C0">
              <w:rPr>
                <w:sz w:val="24"/>
                <w:szCs w:val="24"/>
              </w:rPr>
              <w:t>5,5/4(3/4),5/5,</w:t>
            </w:r>
            <w:r w:rsidR="00E230C0">
              <w:rPr>
                <w:sz w:val="24"/>
              </w:rPr>
              <w:t>6,7,8,9,10, уч.10/1,</w:t>
            </w:r>
            <w:r w:rsidR="00662C7F">
              <w:rPr>
                <w:sz w:val="24"/>
                <w:szCs w:val="24"/>
              </w:rPr>
              <w:t>11,12,</w:t>
            </w:r>
            <w:r w:rsidR="00E230C0">
              <w:rPr>
                <w:sz w:val="24"/>
                <w:szCs w:val="24"/>
              </w:rPr>
              <w:t>12/2,13,14,15,16,17,18.</w:t>
            </w:r>
          </w:p>
          <w:p w14:paraId="6918573B" w14:textId="77777777" w:rsidR="006872BD" w:rsidRPr="006872BD" w:rsidRDefault="006872BD" w:rsidP="00C200C2">
            <w:pPr>
              <w:shd w:val="clear" w:color="auto" w:fill="FFFFFF"/>
              <w:spacing w:line="274" w:lineRule="exact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5D772B5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</w:p>
        </w:tc>
      </w:tr>
      <w:tr w:rsidR="006872BD" w:rsidRPr="006872BD" w14:paraId="74311846" w14:textId="77777777" w:rsidTr="002F00E1">
        <w:trPr>
          <w:trHeight w:val="493"/>
        </w:trPr>
        <w:tc>
          <w:tcPr>
            <w:tcW w:w="568" w:type="dxa"/>
          </w:tcPr>
          <w:p w14:paraId="00834FC0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489720FC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68D95224" w14:textId="77777777" w:rsidR="006872BD" w:rsidRPr="006872BD" w:rsidRDefault="00903DAA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</w:tr>
      <w:tr w:rsidR="006872BD" w14:paraId="6E7093B7" w14:textId="77777777" w:rsidTr="00C200C2">
        <w:trPr>
          <w:cantSplit/>
          <w:trHeight w:val="1839"/>
        </w:trPr>
        <w:tc>
          <w:tcPr>
            <w:tcW w:w="568" w:type="dxa"/>
            <w:textDirection w:val="btLr"/>
            <w:vAlign w:val="center"/>
          </w:tcPr>
          <w:p w14:paraId="1A7D3689" w14:textId="77777777" w:rsidR="006872BD" w:rsidRDefault="00A11F60" w:rsidP="00A11F60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30.07</w:t>
            </w:r>
            <w:r w:rsidR="000B3BA3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50A1D80C" w14:textId="77777777" w:rsidR="00C200C2" w:rsidRDefault="00C200C2" w:rsidP="00C200C2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  <w:r w:rsidRPr="008A5910">
              <w:rPr>
                <w:b/>
                <w:sz w:val="24"/>
                <w:szCs w:val="24"/>
              </w:rPr>
              <w:t>11 квартал</w:t>
            </w:r>
            <w:r>
              <w:rPr>
                <w:sz w:val="24"/>
                <w:szCs w:val="24"/>
              </w:rPr>
              <w:t xml:space="preserve">, д. 7,7а,8,10,13,14,15; </w:t>
            </w:r>
            <w:r w:rsidRPr="008A5910">
              <w:rPr>
                <w:b/>
                <w:sz w:val="24"/>
                <w:szCs w:val="24"/>
              </w:rPr>
              <w:t>Магнитогорская</w:t>
            </w:r>
            <w:r>
              <w:rPr>
                <w:sz w:val="24"/>
                <w:szCs w:val="24"/>
              </w:rPr>
              <w:t>, д. 2,4,6,10,12,14,16,18;</w:t>
            </w:r>
            <w:r w:rsidRPr="008A5910">
              <w:rPr>
                <w:b/>
                <w:sz w:val="24"/>
                <w:szCs w:val="24"/>
              </w:rPr>
              <w:t xml:space="preserve"> Открытая,</w:t>
            </w:r>
            <w:r>
              <w:rPr>
                <w:sz w:val="24"/>
                <w:szCs w:val="24"/>
              </w:rPr>
              <w:t xml:space="preserve"> д. 17;</w:t>
            </w:r>
            <w:r w:rsidRPr="008A5910">
              <w:rPr>
                <w:b/>
                <w:sz w:val="24"/>
              </w:rPr>
              <w:t xml:space="preserve"> Узловая</w:t>
            </w:r>
            <w:r>
              <w:rPr>
                <w:sz w:val="24"/>
              </w:rPr>
              <w:t>, д. 5,9,53;</w:t>
            </w:r>
            <w:r w:rsidRPr="00D17A52">
              <w:rPr>
                <w:b/>
                <w:sz w:val="24"/>
              </w:rPr>
              <w:t xml:space="preserve"> Восток-1</w:t>
            </w:r>
            <w:r>
              <w:rPr>
                <w:sz w:val="24"/>
              </w:rPr>
              <w:t xml:space="preserve"> д. 2,3,4,5,6/1,6/2,10,11,12,13,14, 15,16; </w:t>
            </w:r>
            <w:proofErr w:type="spellStart"/>
            <w:r w:rsidRPr="008A5910">
              <w:rPr>
                <w:b/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>, д. 3,5,7;</w:t>
            </w:r>
            <w:r w:rsidRPr="008512B5">
              <w:rPr>
                <w:b/>
                <w:sz w:val="24"/>
              </w:rPr>
              <w:t xml:space="preserve"> Винницкая</w:t>
            </w:r>
            <w:r>
              <w:rPr>
                <w:sz w:val="24"/>
              </w:rPr>
              <w:t>, д. 25;</w:t>
            </w:r>
            <w:r w:rsidRPr="00C57ECA">
              <w:rPr>
                <w:b/>
                <w:sz w:val="24"/>
              </w:rPr>
              <w:t xml:space="preserve"> Моховая</w:t>
            </w:r>
            <w:r>
              <w:rPr>
                <w:sz w:val="24"/>
              </w:rPr>
              <w:t>, д. 6/1;</w:t>
            </w:r>
            <w:r w:rsidRPr="008A5910">
              <w:rPr>
                <w:b/>
                <w:sz w:val="24"/>
              </w:rPr>
              <w:t xml:space="preserve"> 18 </w:t>
            </w:r>
            <w:proofErr w:type="spellStart"/>
            <w:r w:rsidRPr="008A5910">
              <w:rPr>
                <w:b/>
                <w:sz w:val="24"/>
              </w:rPr>
              <w:t>мкрн</w:t>
            </w:r>
            <w:r>
              <w:rPr>
                <w:sz w:val="24"/>
              </w:rPr>
              <w:t>.д</w:t>
            </w:r>
            <w:proofErr w:type="spellEnd"/>
            <w:r>
              <w:rPr>
                <w:sz w:val="24"/>
              </w:rPr>
              <w:t>. 1,2,3,4, 5,6,</w:t>
            </w:r>
            <w:r>
              <w:rPr>
                <w:sz w:val="24"/>
                <w:szCs w:val="24"/>
              </w:rPr>
              <w:t>7,8,9,10,11,12,13,14,15,16,17,17/1,</w:t>
            </w:r>
            <w:r>
              <w:rPr>
                <w:sz w:val="24"/>
              </w:rPr>
              <w:t>18,19,21,22,23,24,25,26,29;</w:t>
            </w:r>
            <w:r w:rsidRPr="008A5910">
              <w:rPr>
                <w:b/>
                <w:sz w:val="24"/>
                <w:szCs w:val="24"/>
              </w:rPr>
              <w:t xml:space="preserve"> Бабушкина,</w:t>
            </w:r>
            <w:r>
              <w:rPr>
                <w:sz w:val="24"/>
                <w:szCs w:val="24"/>
              </w:rPr>
              <w:t xml:space="preserve"> д. 2;</w:t>
            </w:r>
          </w:p>
          <w:p w14:paraId="6BEA19A0" w14:textId="77777777" w:rsidR="00C200C2" w:rsidRDefault="00C200C2" w:rsidP="00C200C2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8A5910">
              <w:rPr>
                <w:b/>
                <w:sz w:val="24"/>
                <w:szCs w:val="24"/>
              </w:rPr>
              <w:t>Мусорского</w:t>
            </w:r>
            <w:r>
              <w:rPr>
                <w:sz w:val="24"/>
                <w:szCs w:val="24"/>
              </w:rPr>
              <w:t>, д. 13/2;</w:t>
            </w:r>
            <w:r w:rsidRPr="008A5910">
              <w:rPr>
                <w:b/>
                <w:sz w:val="24"/>
              </w:rPr>
              <w:t xml:space="preserve"> 19 </w:t>
            </w:r>
            <w:proofErr w:type="spellStart"/>
            <w:r w:rsidRPr="008A5910">
              <w:rPr>
                <w:b/>
                <w:sz w:val="24"/>
              </w:rPr>
              <w:t>мкрн</w:t>
            </w:r>
            <w:proofErr w:type="spellEnd"/>
            <w:r>
              <w:rPr>
                <w:sz w:val="24"/>
              </w:rPr>
              <w:t>.</w:t>
            </w:r>
            <w:r w:rsidR="00D46659">
              <w:rPr>
                <w:sz w:val="24"/>
              </w:rPr>
              <w:t xml:space="preserve"> </w:t>
            </w:r>
            <w:r>
              <w:rPr>
                <w:sz w:val="24"/>
              </w:rPr>
              <w:t>д. 40,42,43,44,45,45а,46,47,48,49,50,51,52,52а,53, 55,71,72,73,74,75;</w:t>
            </w:r>
          </w:p>
          <w:p w14:paraId="0EE60417" w14:textId="77777777" w:rsidR="00C200C2" w:rsidRDefault="00C200C2" w:rsidP="00C200C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  <w:p w14:paraId="2937AEAA" w14:textId="77777777" w:rsidR="00DE0FEA" w:rsidRDefault="00DE0FEA" w:rsidP="003A1FFB"/>
        </w:tc>
        <w:tc>
          <w:tcPr>
            <w:tcW w:w="1417" w:type="dxa"/>
          </w:tcPr>
          <w:p w14:paraId="58346E19" w14:textId="77777777" w:rsidR="006872BD" w:rsidRDefault="006872BD" w:rsidP="006872BD"/>
        </w:tc>
      </w:tr>
      <w:tr w:rsidR="006872BD" w:rsidRPr="006872BD" w14:paraId="0BFF7CB7" w14:textId="77777777" w:rsidTr="002F00E1">
        <w:trPr>
          <w:trHeight w:val="493"/>
        </w:trPr>
        <w:tc>
          <w:tcPr>
            <w:tcW w:w="568" w:type="dxa"/>
          </w:tcPr>
          <w:p w14:paraId="6FDFBD20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75677952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1DA63301" w14:textId="77777777" w:rsidR="006872BD" w:rsidRPr="006872BD" w:rsidRDefault="00016D07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6872BD" w14:paraId="544C66D9" w14:textId="77777777" w:rsidTr="00D46659">
        <w:trPr>
          <w:cantSplit/>
          <w:trHeight w:val="2045"/>
        </w:trPr>
        <w:tc>
          <w:tcPr>
            <w:tcW w:w="568" w:type="dxa"/>
            <w:textDirection w:val="btLr"/>
            <w:vAlign w:val="center"/>
          </w:tcPr>
          <w:p w14:paraId="636039AB" w14:textId="77777777" w:rsidR="006872BD" w:rsidRDefault="000C0E37" w:rsidP="000C0E37">
            <w:pPr>
              <w:ind w:left="113" w:right="113"/>
              <w:jc w:val="center"/>
            </w:pPr>
            <w:r>
              <w:rPr>
                <w:b/>
                <w:sz w:val="24"/>
              </w:rPr>
              <w:t>До 15.08</w:t>
            </w:r>
            <w:r w:rsidR="000B3BA3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7D913001" w14:textId="77777777" w:rsidR="00D46659" w:rsidRPr="00E230C0" w:rsidRDefault="00A72B80" w:rsidP="00D4665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1B65FF">
              <w:rPr>
                <w:b/>
                <w:sz w:val="24"/>
                <w:szCs w:val="24"/>
              </w:rPr>
              <w:t xml:space="preserve">17 </w:t>
            </w:r>
            <w:proofErr w:type="spellStart"/>
            <w:r w:rsidRPr="001B65FF">
              <w:rPr>
                <w:b/>
                <w:sz w:val="24"/>
                <w:szCs w:val="24"/>
              </w:rPr>
              <w:t>мкрн</w:t>
            </w:r>
            <w:proofErr w:type="spellEnd"/>
            <w:r w:rsidRPr="001B65FF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,д. 34,35,36,37,38,39,39а,40,41,42,43,44,45,46,47,48,49,50,</w:t>
            </w:r>
            <w:r w:rsidR="008B0E37">
              <w:rPr>
                <w:sz w:val="24"/>
                <w:szCs w:val="24"/>
              </w:rPr>
              <w:t>51,</w:t>
            </w:r>
            <w:r>
              <w:rPr>
                <w:sz w:val="24"/>
                <w:szCs w:val="24"/>
              </w:rPr>
              <w:t>52,</w:t>
            </w:r>
            <w:r w:rsidR="00E23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53,54,</w:t>
            </w:r>
            <w:r w:rsidR="00E23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55,56,57,57/2;</w:t>
            </w:r>
            <w:r w:rsidR="00D46659" w:rsidRPr="008A5910">
              <w:rPr>
                <w:b/>
                <w:sz w:val="24"/>
                <w:szCs w:val="24"/>
              </w:rPr>
              <w:t xml:space="preserve"> 11А </w:t>
            </w:r>
            <w:proofErr w:type="spellStart"/>
            <w:r w:rsidR="00D46659" w:rsidRPr="008A5910">
              <w:rPr>
                <w:b/>
                <w:sz w:val="24"/>
                <w:szCs w:val="24"/>
              </w:rPr>
              <w:t>мкрн</w:t>
            </w:r>
            <w:proofErr w:type="spellEnd"/>
            <w:r w:rsidR="00D46659" w:rsidRPr="008A5910">
              <w:rPr>
                <w:b/>
                <w:sz w:val="24"/>
                <w:szCs w:val="24"/>
              </w:rPr>
              <w:t>.</w:t>
            </w:r>
            <w:r w:rsidR="00D46659">
              <w:rPr>
                <w:sz w:val="24"/>
                <w:szCs w:val="24"/>
              </w:rPr>
              <w:t>, д. 5,6,7,8,9,10,11,12,13,14,15,17,18,19,20,21,22,23,24,</w:t>
            </w:r>
            <w:r w:rsidR="00E230C0">
              <w:rPr>
                <w:sz w:val="24"/>
                <w:szCs w:val="24"/>
              </w:rPr>
              <w:t xml:space="preserve"> </w:t>
            </w:r>
            <w:r w:rsidR="00D46659">
              <w:rPr>
                <w:sz w:val="24"/>
                <w:szCs w:val="24"/>
              </w:rPr>
              <w:t>25,26,27;</w:t>
            </w:r>
            <w:r w:rsidR="00D46659" w:rsidRPr="008A5910">
              <w:rPr>
                <w:b/>
                <w:sz w:val="24"/>
                <w:szCs w:val="24"/>
              </w:rPr>
              <w:t xml:space="preserve"> </w:t>
            </w:r>
            <w:r w:rsidR="00E230C0">
              <w:rPr>
                <w:b/>
                <w:sz w:val="24"/>
                <w:szCs w:val="24"/>
              </w:rPr>
              <w:t xml:space="preserve">12 </w:t>
            </w:r>
            <w:proofErr w:type="spellStart"/>
            <w:r w:rsidR="00E230C0">
              <w:rPr>
                <w:b/>
                <w:sz w:val="24"/>
                <w:szCs w:val="24"/>
              </w:rPr>
              <w:t>мкрн</w:t>
            </w:r>
            <w:proofErr w:type="spellEnd"/>
            <w:r w:rsidR="00E230C0">
              <w:rPr>
                <w:b/>
                <w:sz w:val="24"/>
                <w:szCs w:val="24"/>
              </w:rPr>
              <w:t xml:space="preserve">., </w:t>
            </w:r>
            <w:r w:rsidR="00E230C0" w:rsidRPr="00E230C0">
              <w:rPr>
                <w:sz w:val="24"/>
                <w:szCs w:val="24"/>
              </w:rPr>
              <w:t>д. 2,4,5,6,7,9,11а,12,13,14,15,16,17,18,19,20,21,22,23,24,25,</w:t>
            </w:r>
            <w:r w:rsidR="00E230C0">
              <w:rPr>
                <w:sz w:val="24"/>
                <w:szCs w:val="24"/>
              </w:rPr>
              <w:t xml:space="preserve"> </w:t>
            </w:r>
            <w:r w:rsidR="00E230C0" w:rsidRPr="00E230C0">
              <w:rPr>
                <w:sz w:val="24"/>
                <w:szCs w:val="24"/>
              </w:rPr>
              <w:t>29,30,34,36,37а,39,41,43,45,47,49,51</w:t>
            </w:r>
            <w:r w:rsidR="00E230C0">
              <w:rPr>
                <w:sz w:val="24"/>
                <w:szCs w:val="24"/>
              </w:rPr>
              <w:t>.</w:t>
            </w:r>
          </w:p>
          <w:p w14:paraId="45EBA33A" w14:textId="77777777" w:rsidR="00A72B80" w:rsidRDefault="00A72B80" w:rsidP="00C200C2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b/>
                <w:sz w:val="24"/>
                <w:szCs w:val="24"/>
              </w:rPr>
            </w:pPr>
          </w:p>
          <w:p w14:paraId="7BE1D47D" w14:textId="77777777" w:rsidR="00DE0FEA" w:rsidRPr="003A1FFB" w:rsidRDefault="003A1FFB" w:rsidP="00C200C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1A1B93F" w14:textId="77777777" w:rsidR="006872BD" w:rsidRDefault="006872BD" w:rsidP="006872BD"/>
        </w:tc>
      </w:tr>
      <w:tr w:rsidR="006872BD" w:rsidRPr="006872BD" w14:paraId="65D51D0A" w14:textId="77777777" w:rsidTr="002F00E1">
        <w:trPr>
          <w:trHeight w:val="493"/>
        </w:trPr>
        <w:tc>
          <w:tcPr>
            <w:tcW w:w="568" w:type="dxa"/>
          </w:tcPr>
          <w:p w14:paraId="12127F2E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6AA5D436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76CB06E9" w14:textId="77777777" w:rsidR="006872BD" w:rsidRPr="006872BD" w:rsidRDefault="00903DAA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</w:tr>
      <w:tr w:rsidR="006872BD" w14:paraId="7860C739" w14:textId="77777777" w:rsidTr="00466C7C">
        <w:trPr>
          <w:cantSplit/>
          <w:trHeight w:val="2811"/>
        </w:trPr>
        <w:tc>
          <w:tcPr>
            <w:tcW w:w="568" w:type="dxa"/>
            <w:textDirection w:val="btLr"/>
            <w:vAlign w:val="center"/>
          </w:tcPr>
          <w:p w14:paraId="3BC80756" w14:textId="77777777" w:rsidR="006872BD" w:rsidRDefault="000C0E37" w:rsidP="000C0E37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30.08</w:t>
            </w:r>
            <w:r w:rsidR="000B3BA3">
              <w:rPr>
                <w:b/>
                <w:sz w:val="24"/>
              </w:rPr>
              <w:t>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03CE4E01" w14:textId="77777777" w:rsidR="00D46659" w:rsidRDefault="00D46659" w:rsidP="00D46659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  <w:r w:rsidRPr="008A5910">
              <w:rPr>
                <w:b/>
                <w:sz w:val="24"/>
                <w:szCs w:val="24"/>
              </w:rPr>
              <w:t>1 квартал</w:t>
            </w:r>
            <w:r>
              <w:rPr>
                <w:sz w:val="24"/>
                <w:szCs w:val="24"/>
              </w:rPr>
              <w:t xml:space="preserve">, д. 2,6,8,10,14,16; </w:t>
            </w:r>
            <w:r w:rsidRPr="008A5910">
              <w:rPr>
                <w:b/>
                <w:sz w:val="24"/>
                <w:szCs w:val="24"/>
              </w:rPr>
              <w:t>2 квартал</w:t>
            </w:r>
            <w:r>
              <w:rPr>
                <w:sz w:val="24"/>
                <w:szCs w:val="24"/>
              </w:rPr>
              <w:t>, д. 18,22,24</w:t>
            </w:r>
            <w:r w:rsidR="008B0E37">
              <w:rPr>
                <w:sz w:val="24"/>
                <w:szCs w:val="24"/>
              </w:rPr>
              <w:t>,26,30,32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1C933516" w14:textId="77777777" w:rsidR="00D46659" w:rsidRDefault="00D46659" w:rsidP="00D4665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8A5910">
              <w:rPr>
                <w:b/>
                <w:sz w:val="24"/>
                <w:szCs w:val="24"/>
              </w:rPr>
              <w:t xml:space="preserve">15 </w:t>
            </w:r>
            <w:proofErr w:type="spellStart"/>
            <w:r w:rsidRPr="008A5910">
              <w:rPr>
                <w:b/>
                <w:sz w:val="24"/>
                <w:szCs w:val="24"/>
              </w:rPr>
              <w:t>мкрн</w:t>
            </w:r>
            <w:proofErr w:type="spellEnd"/>
            <w:r w:rsidRPr="008A5910">
              <w:rPr>
                <w:b/>
                <w:sz w:val="24"/>
                <w:szCs w:val="24"/>
              </w:rPr>
              <w:t>.</w:t>
            </w:r>
            <w:r w:rsidR="00D95EEA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1,3,3а,5,9,12,14,16,18,26,30;</w:t>
            </w:r>
            <w:r w:rsidRPr="000B1496">
              <w:rPr>
                <w:sz w:val="24"/>
                <w:szCs w:val="24"/>
              </w:rPr>
              <w:t xml:space="preserve"> </w:t>
            </w:r>
          </w:p>
          <w:p w14:paraId="566853B9" w14:textId="77777777" w:rsidR="00D46659" w:rsidRDefault="00D46659" w:rsidP="00D46659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</w:p>
          <w:p w14:paraId="7B60CC07" w14:textId="77777777" w:rsidR="00466C7C" w:rsidRDefault="00D46659" w:rsidP="00D4665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1C3A5D">
              <w:rPr>
                <w:b/>
                <w:sz w:val="24"/>
              </w:rPr>
              <w:t>Частный сектор:</w:t>
            </w:r>
            <w:r>
              <w:rPr>
                <w:sz w:val="24"/>
                <w:szCs w:val="24"/>
              </w:rPr>
              <w:t xml:space="preserve"> </w:t>
            </w:r>
          </w:p>
          <w:p w14:paraId="4B8010FE" w14:textId="77777777" w:rsidR="00466C7C" w:rsidRDefault="00466C7C" w:rsidP="00466C7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Столичная, д. 7,9,13,15,19,21,23,25,27,29,30; Узловая, д.13,18,20,21,35;</w:t>
            </w:r>
          </w:p>
          <w:p w14:paraId="0B18C235" w14:textId="77777777" w:rsidR="00466C7C" w:rsidRPr="00F06DC9" w:rsidRDefault="00466C7C" w:rsidP="00466C7C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Мусорского, д. 14А; Винницкая, д. 1; </w:t>
            </w:r>
            <w:proofErr w:type="spellStart"/>
            <w:r>
              <w:rPr>
                <w:sz w:val="24"/>
              </w:rPr>
              <w:t>Р.Люксембург</w:t>
            </w:r>
            <w:proofErr w:type="spellEnd"/>
            <w:r>
              <w:rPr>
                <w:sz w:val="24"/>
              </w:rPr>
              <w:t xml:space="preserve"> 120,120А,122Б,122В,124, 124А,126,128,130А; Чапаева 111,111А,111Б,113Б,113,123А,127,129,129А;</w:t>
            </w:r>
          </w:p>
          <w:p w14:paraId="4FDF2E3D" w14:textId="77777777" w:rsidR="00466C7C" w:rsidRDefault="00466C7C" w:rsidP="00466C7C">
            <w:pPr>
              <w:shd w:val="clear" w:color="auto" w:fill="FFFFFF"/>
              <w:tabs>
                <w:tab w:val="left" w:pos="418"/>
              </w:tabs>
              <w:spacing w:line="274" w:lineRule="exact"/>
              <w:ind w:firstLine="19"/>
              <w:rPr>
                <w:sz w:val="24"/>
              </w:rPr>
            </w:pPr>
            <w:r>
              <w:rPr>
                <w:sz w:val="24"/>
              </w:rPr>
              <w:t>Мурманская - 90,90Б,92,92А,92В,92Г,92/2,94,94Б,96,103,105,107,</w:t>
            </w:r>
          </w:p>
          <w:p w14:paraId="3FFDC2D6" w14:textId="77777777" w:rsidR="006872BD" w:rsidRDefault="00466C7C" w:rsidP="00466C7C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109В,109Г,111, 90а,109б;</w:t>
            </w:r>
          </w:p>
        </w:tc>
        <w:tc>
          <w:tcPr>
            <w:tcW w:w="1417" w:type="dxa"/>
          </w:tcPr>
          <w:p w14:paraId="05285C12" w14:textId="77777777" w:rsidR="006872BD" w:rsidRDefault="006872BD" w:rsidP="006872BD"/>
        </w:tc>
      </w:tr>
      <w:tr w:rsidR="006872BD" w:rsidRPr="006872BD" w14:paraId="20730E9D" w14:textId="77777777" w:rsidTr="002F00E1">
        <w:trPr>
          <w:trHeight w:val="493"/>
        </w:trPr>
        <w:tc>
          <w:tcPr>
            <w:tcW w:w="568" w:type="dxa"/>
          </w:tcPr>
          <w:p w14:paraId="33C7C7C0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1246D5E9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42891839" w14:textId="77777777" w:rsidR="006872BD" w:rsidRPr="006872BD" w:rsidRDefault="00016D07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6872BD" w14:paraId="1571563C" w14:textId="77777777" w:rsidTr="002F00E1">
        <w:tc>
          <w:tcPr>
            <w:tcW w:w="568" w:type="dxa"/>
          </w:tcPr>
          <w:p w14:paraId="79045095" w14:textId="77777777" w:rsidR="006872BD" w:rsidRDefault="006872BD" w:rsidP="006872BD"/>
        </w:tc>
        <w:tc>
          <w:tcPr>
            <w:tcW w:w="8647" w:type="dxa"/>
          </w:tcPr>
          <w:p w14:paraId="35946322" w14:textId="77777777" w:rsidR="006872BD" w:rsidRDefault="006872BD" w:rsidP="006872BD"/>
        </w:tc>
        <w:tc>
          <w:tcPr>
            <w:tcW w:w="1417" w:type="dxa"/>
          </w:tcPr>
          <w:p w14:paraId="18ABE4B3" w14:textId="77777777" w:rsidR="006872BD" w:rsidRDefault="006872BD" w:rsidP="006872BD"/>
        </w:tc>
      </w:tr>
      <w:tr w:rsidR="006872BD" w:rsidRPr="006872BD" w14:paraId="6C1924FB" w14:textId="77777777" w:rsidTr="002F00E1">
        <w:trPr>
          <w:trHeight w:val="493"/>
        </w:trPr>
        <w:tc>
          <w:tcPr>
            <w:tcW w:w="568" w:type="dxa"/>
          </w:tcPr>
          <w:p w14:paraId="3805FFE8" w14:textId="77777777" w:rsidR="006872BD" w:rsidRPr="006872BD" w:rsidRDefault="006872BD" w:rsidP="007F791C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59374564" w14:textId="77777777" w:rsidR="006872BD" w:rsidRPr="006872BD" w:rsidRDefault="006872BD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 w:rsidR="00EB618D">
              <w:rPr>
                <w:b/>
                <w:sz w:val="24"/>
              </w:rPr>
              <w:t xml:space="preserve"> ПО О</w:t>
            </w:r>
            <w:r>
              <w:rPr>
                <w:b/>
                <w:sz w:val="24"/>
              </w:rPr>
              <w:t>ЭР</w:t>
            </w:r>
          </w:p>
        </w:tc>
        <w:tc>
          <w:tcPr>
            <w:tcW w:w="1417" w:type="dxa"/>
            <w:vAlign w:val="center"/>
          </w:tcPr>
          <w:p w14:paraId="386DEC90" w14:textId="77777777" w:rsidR="006872BD" w:rsidRPr="006872BD" w:rsidRDefault="000B3BA3" w:rsidP="007F79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</w:t>
            </w:r>
          </w:p>
        </w:tc>
      </w:tr>
    </w:tbl>
    <w:p w14:paraId="1BAC94C4" w14:textId="77777777" w:rsidR="000C0E37" w:rsidRDefault="000C0E37" w:rsidP="000C0E37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647"/>
        <w:gridCol w:w="1417"/>
      </w:tblGrid>
      <w:tr w:rsidR="00B4036B" w:rsidRPr="001062FE" w14:paraId="54242390" w14:textId="77777777" w:rsidTr="0032671E">
        <w:tc>
          <w:tcPr>
            <w:tcW w:w="568" w:type="dxa"/>
            <w:vAlign w:val="center"/>
          </w:tcPr>
          <w:p w14:paraId="4716CB5B" w14:textId="77777777" w:rsidR="00B4036B" w:rsidRPr="001062FE" w:rsidRDefault="00B4036B" w:rsidP="0032671E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14:paraId="50844E54" w14:textId="781A4FA1" w:rsidR="00B4036B" w:rsidRPr="001062FE" w:rsidRDefault="00B4036B" w:rsidP="003267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Пришахтинск</w:t>
            </w:r>
            <w:proofErr w:type="spellEnd"/>
          </w:p>
        </w:tc>
        <w:tc>
          <w:tcPr>
            <w:tcW w:w="1417" w:type="dxa"/>
            <w:vAlign w:val="center"/>
          </w:tcPr>
          <w:p w14:paraId="7EBDD869" w14:textId="77777777" w:rsidR="00B4036B" w:rsidRPr="001062FE" w:rsidRDefault="00B4036B" w:rsidP="0032671E">
            <w:pPr>
              <w:jc w:val="center"/>
              <w:rPr>
                <w:b/>
              </w:rPr>
            </w:pPr>
            <w:r w:rsidRPr="001062FE">
              <w:rPr>
                <w:b/>
              </w:rPr>
              <w:t>Прим</w:t>
            </w:r>
            <w:r>
              <w:rPr>
                <w:b/>
              </w:rPr>
              <w:t>.</w:t>
            </w:r>
          </w:p>
        </w:tc>
      </w:tr>
      <w:tr w:rsidR="00B4036B" w14:paraId="065357E7" w14:textId="77777777" w:rsidTr="0032671E">
        <w:trPr>
          <w:cantSplit/>
          <w:trHeight w:val="3332"/>
        </w:trPr>
        <w:tc>
          <w:tcPr>
            <w:tcW w:w="568" w:type="dxa"/>
            <w:textDirection w:val="btLr"/>
            <w:vAlign w:val="center"/>
          </w:tcPr>
          <w:p w14:paraId="0975290D" w14:textId="77777777" w:rsidR="00B4036B" w:rsidRPr="006872BD" w:rsidRDefault="00B4036B" w:rsidP="0032671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6EB4941D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М-22</w:t>
            </w:r>
            <w:r>
              <w:rPr>
                <w:sz w:val="24"/>
              </w:rPr>
              <w:t xml:space="preserve"> д. 19,22 – КСК «Коммунальник-1»;</w:t>
            </w:r>
          </w:p>
          <w:p w14:paraId="20A305D0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М-21</w:t>
            </w:r>
            <w:r>
              <w:rPr>
                <w:sz w:val="24"/>
              </w:rPr>
              <w:t xml:space="preserve"> д. 19,20 - КСК «Кристина»;</w:t>
            </w:r>
          </w:p>
          <w:p w14:paraId="2922B7FB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4,5,8,39а,40 - КСК «</w:t>
            </w:r>
            <w:proofErr w:type="spellStart"/>
            <w:r>
              <w:rPr>
                <w:sz w:val="24"/>
              </w:rPr>
              <w:t>Савелич</w:t>
            </w:r>
            <w:proofErr w:type="spellEnd"/>
            <w:r>
              <w:rPr>
                <w:sz w:val="24"/>
              </w:rPr>
              <w:t>»;</w:t>
            </w:r>
          </w:p>
          <w:p w14:paraId="33F8F399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М-22 квартал № 27</w:t>
            </w:r>
            <w:r>
              <w:rPr>
                <w:sz w:val="24"/>
              </w:rPr>
              <w:t xml:space="preserve"> д. 29-КСУ;</w:t>
            </w:r>
          </w:p>
          <w:p w14:paraId="70A5FF22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>
              <w:rPr>
                <w:b/>
                <w:sz w:val="24"/>
              </w:rPr>
              <w:t xml:space="preserve">М-22 </w:t>
            </w:r>
            <w:r w:rsidRPr="003D07AC">
              <w:rPr>
                <w:b/>
                <w:sz w:val="24"/>
              </w:rPr>
              <w:t>квартал № 27</w:t>
            </w:r>
            <w:r>
              <w:rPr>
                <w:sz w:val="24"/>
              </w:rPr>
              <w:t xml:space="preserve"> </w:t>
            </w:r>
            <w:r w:rsidRPr="002342F1">
              <w:rPr>
                <w:sz w:val="24"/>
              </w:rPr>
              <w:t>д.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36 – КСК «Уют-25»;</w:t>
            </w:r>
          </w:p>
          <w:p w14:paraId="2B39B14A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М-23 </w:t>
            </w:r>
            <w:r>
              <w:rPr>
                <w:sz w:val="24"/>
              </w:rPr>
              <w:t>д.10,11,12,13,14 - КСК "Надежда»;</w:t>
            </w:r>
          </w:p>
          <w:p w14:paraId="5F533A20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DB11E4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10а – КСУ; </w:t>
            </w:r>
          </w:p>
          <w:p w14:paraId="16E9BA17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М-22 </w:t>
            </w:r>
            <w:r>
              <w:rPr>
                <w:sz w:val="24"/>
              </w:rPr>
              <w:t>д. 2,5,7,8,9,11,12 - КСК «Коммунальник-2»;</w:t>
            </w:r>
          </w:p>
          <w:p w14:paraId="1F94BD61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М-22 квартал № 27 </w:t>
            </w:r>
            <w:r>
              <w:rPr>
                <w:sz w:val="24"/>
              </w:rPr>
              <w:t xml:space="preserve">д. 32 – КСК «Коммунальник-2»;      </w:t>
            </w:r>
          </w:p>
          <w:p w14:paraId="2831EE7B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М-22 </w:t>
            </w:r>
            <w:r>
              <w:rPr>
                <w:sz w:val="24"/>
              </w:rPr>
              <w:t>д.16 – КСК «Домовенок»;</w:t>
            </w:r>
          </w:p>
          <w:p w14:paraId="1E96C006" w14:textId="77777777" w:rsidR="00B4036B" w:rsidRPr="00AF0D0D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Металлистов</w:t>
            </w:r>
            <w:r>
              <w:rPr>
                <w:sz w:val="24"/>
              </w:rPr>
              <w:t xml:space="preserve"> д. 30,34,36,38 - КСК "Эдем";</w:t>
            </w:r>
          </w:p>
        </w:tc>
        <w:tc>
          <w:tcPr>
            <w:tcW w:w="1417" w:type="dxa"/>
          </w:tcPr>
          <w:p w14:paraId="185169C5" w14:textId="77777777" w:rsidR="00B4036B" w:rsidRDefault="00B4036B" w:rsidP="0032671E"/>
        </w:tc>
      </w:tr>
      <w:tr w:rsidR="00B4036B" w:rsidRPr="006872BD" w14:paraId="0495866D" w14:textId="77777777" w:rsidTr="0032671E">
        <w:trPr>
          <w:trHeight w:val="493"/>
        </w:trPr>
        <w:tc>
          <w:tcPr>
            <w:tcW w:w="568" w:type="dxa"/>
          </w:tcPr>
          <w:p w14:paraId="465FE846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685E9779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0FE5F931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B4036B" w14:paraId="4409BD68" w14:textId="77777777" w:rsidTr="0032671E">
        <w:trPr>
          <w:cantSplit/>
          <w:trHeight w:val="2206"/>
        </w:trPr>
        <w:tc>
          <w:tcPr>
            <w:tcW w:w="568" w:type="dxa"/>
            <w:textDirection w:val="btLr"/>
            <w:vAlign w:val="center"/>
          </w:tcPr>
          <w:p w14:paraId="7752AADB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39719AA8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Металлистов</w:t>
            </w:r>
            <w:r>
              <w:rPr>
                <w:sz w:val="24"/>
              </w:rPr>
              <w:t xml:space="preserve"> д. 42,44 - КСК "Эдем"; </w:t>
            </w:r>
          </w:p>
          <w:p w14:paraId="5646E5B0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Методическая</w:t>
            </w:r>
            <w:r>
              <w:rPr>
                <w:sz w:val="24"/>
              </w:rPr>
              <w:t xml:space="preserve"> д. 6,14 - КСУ;</w:t>
            </w:r>
          </w:p>
          <w:p w14:paraId="78E675CA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М-22 квартал № 27</w:t>
            </w:r>
            <w:r>
              <w:rPr>
                <w:sz w:val="24"/>
              </w:rPr>
              <w:t xml:space="preserve"> д. 30,31,35; ж/д 10,13 - КСК «Домовенок»;</w:t>
            </w:r>
          </w:p>
          <w:p w14:paraId="3C41B2F4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15,16,18,19 - КСК "Надежда»;</w:t>
            </w:r>
          </w:p>
          <w:p w14:paraId="3F7B1C1F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М-22</w:t>
            </w:r>
            <w:r>
              <w:rPr>
                <w:sz w:val="24"/>
              </w:rPr>
              <w:t xml:space="preserve"> д. 25,26 - КСК «Коммунальник-2»;</w:t>
            </w:r>
          </w:p>
          <w:p w14:paraId="70F2B729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 w:rsidRPr="003D07AC">
              <w:rPr>
                <w:b/>
                <w:sz w:val="24"/>
              </w:rPr>
              <w:t>М-21</w:t>
            </w:r>
            <w:r>
              <w:rPr>
                <w:sz w:val="24"/>
              </w:rPr>
              <w:t xml:space="preserve"> д. 16,21,22,23 - КСК «Кристина»;</w:t>
            </w:r>
          </w:p>
          <w:p w14:paraId="2A69A14C" w14:textId="77777777" w:rsidR="00B4036B" w:rsidRDefault="00B4036B" w:rsidP="0032671E">
            <w:pPr>
              <w:shd w:val="clear" w:color="auto" w:fill="FFFFFF"/>
              <w:spacing w:line="278" w:lineRule="exact"/>
              <w:ind w:left="5" w:right="1084"/>
              <w:rPr>
                <w:sz w:val="24"/>
              </w:rPr>
            </w:pPr>
            <w:r>
              <w:rPr>
                <w:b/>
                <w:sz w:val="24"/>
              </w:rPr>
              <w:t>М-21</w:t>
            </w:r>
            <w:r w:rsidRPr="002342F1">
              <w:rPr>
                <w:sz w:val="24"/>
              </w:rPr>
              <w:t xml:space="preserve"> д. 24 </w:t>
            </w:r>
            <w:r>
              <w:rPr>
                <w:sz w:val="24"/>
              </w:rPr>
              <w:t>–</w:t>
            </w:r>
            <w:r w:rsidRPr="002342F1">
              <w:rPr>
                <w:sz w:val="24"/>
              </w:rPr>
              <w:t xml:space="preserve"> КСУ</w:t>
            </w:r>
            <w:r>
              <w:rPr>
                <w:sz w:val="24"/>
              </w:rPr>
              <w:t>;</w:t>
            </w:r>
          </w:p>
          <w:p w14:paraId="315DAEC3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М-21</w:t>
            </w:r>
            <w:r>
              <w:rPr>
                <w:sz w:val="24"/>
              </w:rPr>
              <w:t xml:space="preserve"> д. 27/28 - КСК «Уют-25»; </w:t>
            </w:r>
          </w:p>
          <w:p w14:paraId="7206339F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2342F1">
              <w:rPr>
                <w:b/>
                <w:sz w:val="24"/>
              </w:rPr>
              <w:t>М-21</w:t>
            </w:r>
            <w:r>
              <w:rPr>
                <w:sz w:val="24"/>
              </w:rPr>
              <w:t xml:space="preserve"> д. 30 – КСК «Уют-25»;</w:t>
            </w:r>
          </w:p>
          <w:p w14:paraId="72F75138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Металлистов</w:t>
            </w:r>
            <w:r>
              <w:rPr>
                <w:sz w:val="24"/>
              </w:rPr>
              <w:t xml:space="preserve"> д.48 – КСУ;</w:t>
            </w:r>
          </w:p>
          <w:p w14:paraId="14F3D84B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2342F1">
              <w:rPr>
                <w:b/>
                <w:sz w:val="24"/>
              </w:rPr>
              <w:t>М-21</w:t>
            </w:r>
            <w:r>
              <w:rPr>
                <w:sz w:val="24"/>
              </w:rPr>
              <w:t xml:space="preserve"> д. 18 – КСК «</w:t>
            </w:r>
            <w:proofErr w:type="spellStart"/>
            <w:r>
              <w:rPr>
                <w:sz w:val="24"/>
              </w:rPr>
              <w:t>Викасель</w:t>
            </w:r>
            <w:proofErr w:type="spellEnd"/>
            <w:r>
              <w:rPr>
                <w:sz w:val="24"/>
              </w:rPr>
              <w:t>»;</w:t>
            </w:r>
          </w:p>
          <w:p w14:paraId="69BD6DF7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Восточная</w:t>
            </w:r>
            <w:r>
              <w:rPr>
                <w:sz w:val="24"/>
              </w:rPr>
              <w:t xml:space="preserve"> д. 18 – ИП «НУР и Г»;</w:t>
            </w:r>
          </w:p>
          <w:p w14:paraId="233089D4" w14:textId="77777777" w:rsidR="00B4036B" w:rsidRPr="00AF0D0D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М-22</w:t>
            </w:r>
            <w:r>
              <w:rPr>
                <w:sz w:val="24"/>
              </w:rPr>
              <w:t xml:space="preserve"> д. 4,6,20,21 - КСК «Коммунальник-1»;</w:t>
            </w:r>
          </w:p>
        </w:tc>
        <w:tc>
          <w:tcPr>
            <w:tcW w:w="1417" w:type="dxa"/>
          </w:tcPr>
          <w:p w14:paraId="18244F7A" w14:textId="77777777" w:rsidR="00B4036B" w:rsidRDefault="00B4036B" w:rsidP="0032671E"/>
        </w:tc>
      </w:tr>
      <w:tr w:rsidR="00B4036B" w:rsidRPr="006872BD" w14:paraId="7D942432" w14:textId="77777777" w:rsidTr="0032671E">
        <w:trPr>
          <w:trHeight w:val="493"/>
        </w:trPr>
        <w:tc>
          <w:tcPr>
            <w:tcW w:w="568" w:type="dxa"/>
          </w:tcPr>
          <w:p w14:paraId="44B42090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4D520FB9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60321D1F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B4036B" w:rsidRPr="006872BD" w14:paraId="1E4AAC64" w14:textId="77777777" w:rsidTr="0032671E">
        <w:trPr>
          <w:cantSplit/>
          <w:trHeight w:val="3446"/>
        </w:trPr>
        <w:tc>
          <w:tcPr>
            <w:tcW w:w="568" w:type="dxa"/>
            <w:textDirection w:val="btLr"/>
            <w:vAlign w:val="center"/>
          </w:tcPr>
          <w:p w14:paraId="373D8E9F" w14:textId="77777777" w:rsidR="00B4036B" w:rsidRPr="006872BD" w:rsidRDefault="00B4036B" w:rsidP="0032671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 15.07.2020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</w:tcPr>
          <w:p w14:paraId="4F95385C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Пирогова</w:t>
            </w:r>
            <w:r>
              <w:rPr>
                <w:sz w:val="24"/>
              </w:rPr>
              <w:t xml:space="preserve"> 9 - КСУ; </w:t>
            </w:r>
          </w:p>
          <w:p w14:paraId="2AA01005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М-22 </w:t>
            </w:r>
            <w:r>
              <w:rPr>
                <w:sz w:val="24"/>
              </w:rPr>
              <w:t xml:space="preserve">д. 17 – КСУ; </w:t>
            </w:r>
          </w:p>
          <w:p w14:paraId="59934730" w14:textId="77777777" w:rsidR="00B4036B" w:rsidRDefault="00B4036B" w:rsidP="0032671E">
            <w:pPr>
              <w:shd w:val="clear" w:color="auto" w:fill="FFFFFF"/>
              <w:spacing w:line="278" w:lineRule="exact"/>
            </w:pPr>
            <w:r w:rsidRPr="005109BB">
              <w:rPr>
                <w:b/>
                <w:sz w:val="24"/>
              </w:rPr>
              <w:t>М-22</w:t>
            </w:r>
            <w:r>
              <w:rPr>
                <w:sz w:val="24"/>
              </w:rPr>
              <w:t>, д. 18- КСК «Домовенок»;</w:t>
            </w:r>
          </w:p>
          <w:p w14:paraId="021EDF32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М-22 </w:t>
            </w:r>
            <w:r w:rsidRPr="003D07AC">
              <w:rPr>
                <w:b/>
                <w:sz w:val="24"/>
              </w:rPr>
              <w:t xml:space="preserve">квартал № 27 </w:t>
            </w:r>
            <w:r>
              <w:rPr>
                <w:sz w:val="24"/>
              </w:rPr>
              <w:t>д. 33,34 - КСК "Коммунальник-2";</w:t>
            </w:r>
          </w:p>
          <w:p w14:paraId="75654412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М-23 </w:t>
            </w:r>
            <w:r>
              <w:rPr>
                <w:sz w:val="24"/>
              </w:rPr>
              <w:t>д. 24,25,26,27,28 - КСК «</w:t>
            </w:r>
            <w:proofErr w:type="spellStart"/>
            <w:r>
              <w:rPr>
                <w:sz w:val="24"/>
              </w:rPr>
              <w:t>Арман</w:t>
            </w:r>
            <w:proofErr w:type="spellEnd"/>
            <w:r>
              <w:rPr>
                <w:sz w:val="24"/>
              </w:rPr>
              <w:t xml:space="preserve">»; </w:t>
            </w:r>
          </w:p>
          <w:p w14:paraId="48F16E9C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М-20 </w:t>
            </w:r>
            <w:r>
              <w:rPr>
                <w:sz w:val="24"/>
              </w:rPr>
              <w:t>ул. Зелинского д. 28/2 – КСК «Доверие 160»;</w:t>
            </w:r>
          </w:p>
          <w:p w14:paraId="712D4231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М-20 </w:t>
            </w:r>
            <w:r>
              <w:rPr>
                <w:sz w:val="24"/>
              </w:rPr>
              <w:t>ул. Зелинского д. 28/4,24/5,34/1 - КСК «Мечта»;</w:t>
            </w:r>
          </w:p>
          <w:p w14:paraId="705144BD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М-23 </w:t>
            </w:r>
            <w:r>
              <w:rPr>
                <w:sz w:val="24"/>
              </w:rPr>
              <w:t xml:space="preserve">д. 30,31,32,33,34 - КСК «Успех»; </w:t>
            </w:r>
          </w:p>
          <w:p w14:paraId="78C6F913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 xml:space="preserve">М-21 </w:t>
            </w:r>
            <w:r>
              <w:rPr>
                <w:sz w:val="24"/>
              </w:rPr>
              <w:t>д. 1,2/3 - КСК "</w:t>
            </w:r>
            <w:proofErr w:type="spellStart"/>
            <w:r>
              <w:rPr>
                <w:sz w:val="24"/>
              </w:rPr>
              <w:t>Викасель</w:t>
            </w:r>
            <w:proofErr w:type="spellEnd"/>
            <w:r>
              <w:rPr>
                <w:sz w:val="24"/>
              </w:rPr>
              <w:t>";</w:t>
            </w:r>
          </w:p>
          <w:p w14:paraId="044E35D5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proofErr w:type="spellStart"/>
            <w:proofErr w:type="gramStart"/>
            <w:r w:rsidRPr="002342F1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ос</w:t>
            </w:r>
            <w:r w:rsidRPr="002342F1">
              <w:rPr>
                <w:b/>
                <w:sz w:val="24"/>
              </w:rPr>
              <w:t>.Новостройка</w:t>
            </w:r>
            <w:proofErr w:type="spellEnd"/>
            <w:proofErr w:type="gramEnd"/>
            <w:r>
              <w:rPr>
                <w:b/>
                <w:sz w:val="24"/>
              </w:rPr>
              <w:t>,</w:t>
            </w:r>
            <w:r w:rsidRPr="002342F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ул.</w:t>
            </w:r>
            <w:r w:rsidRPr="003D07AC">
              <w:rPr>
                <w:b/>
                <w:sz w:val="24"/>
              </w:rPr>
              <w:t>Зелинского</w:t>
            </w:r>
            <w:proofErr w:type="spellEnd"/>
            <w:r>
              <w:rPr>
                <w:sz w:val="24"/>
              </w:rPr>
              <w:t xml:space="preserve"> д. 1,3,5,7,7а – КСК "Эдем";</w:t>
            </w:r>
          </w:p>
          <w:p w14:paraId="4773DD75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proofErr w:type="spellStart"/>
            <w:proofErr w:type="gramStart"/>
            <w:r w:rsidRPr="002342F1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ос</w:t>
            </w:r>
            <w:r w:rsidRPr="002342F1">
              <w:rPr>
                <w:b/>
                <w:sz w:val="24"/>
              </w:rPr>
              <w:t>.Новостройка</w:t>
            </w:r>
            <w:proofErr w:type="spellEnd"/>
            <w:proofErr w:type="gram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ул.</w:t>
            </w:r>
            <w:r w:rsidRPr="003D07AC">
              <w:rPr>
                <w:b/>
                <w:sz w:val="24"/>
              </w:rPr>
              <w:t>Восточная</w:t>
            </w:r>
            <w:proofErr w:type="spellEnd"/>
            <w:r>
              <w:rPr>
                <w:sz w:val="24"/>
              </w:rPr>
              <w:t xml:space="preserve"> д. 14 –КСУ;</w:t>
            </w:r>
          </w:p>
          <w:p w14:paraId="4303AA5E" w14:textId="77777777" w:rsidR="00B4036B" w:rsidRPr="00AF0D0D" w:rsidRDefault="00B4036B" w:rsidP="0032671E">
            <w:pPr>
              <w:shd w:val="clear" w:color="auto" w:fill="FFFFFF"/>
              <w:spacing w:line="278" w:lineRule="exact"/>
            </w:pPr>
            <w:r w:rsidRPr="003D07AC">
              <w:rPr>
                <w:b/>
                <w:sz w:val="24"/>
              </w:rPr>
              <w:t>Зелинского</w:t>
            </w:r>
            <w:r>
              <w:rPr>
                <w:sz w:val="24"/>
              </w:rPr>
              <w:t xml:space="preserve"> д. 13 – КСУ;</w:t>
            </w:r>
          </w:p>
        </w:tc>
        <w:tc>
          <w:tcPr>
            <w:tcW w:w="1417" w:type="dxa"/>
          </w:tcPr>
          <w:p w14:paraId="7EABC251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</w:p>
        </w:tc>
      </w:tr>
      <w:tr w:rsidR="00B4036B" w:rsidRPr="006872BD" w14:paraId="171081D6" w14:textId="77777777" w:rsidTr="0032671E">
        <w:trPr>
          <w:trHeight w:val="493"/>
        </w:trPr>
        <w:tc>
          <w:tcPr>
            <w:tcW w:w="568" w:type="dxa"/>
          </w:tcPr>
          <w:p w14:paraId="31C441AF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5118A9BE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3A34CFB1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B4036B" w14:paraId="34E3C4E2" w14:textId="77777777" w:rsidTr="0032671E">
        <w:trPr>
          <w:cantSplit/>
          <w:trHeight w:val="4391"/>
        </w:trPr>
        <w:tc>
          <w:tcPr>
            <w:tcW w:w="568" w:type="dxa"/>
            <w:textDirection w:val="btLr"/>
            <w:vAlign w:val="center"/>
          </w:tcPr>
          <w:p w14:paraId="6F519B9F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30.07.2020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28CC1B66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Зелинского</w:t>
            </w:r>
            <w:r>
              <w:rPr>
                <w:sz w:val="24"/>
              </w:rPr>
              <w:t xml:space="preserve"> 30/1 – НСУ;</w:t>
            </w:r>
          </w:p>
          <w:p w14:paraId="3943DC9D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Зелинского</w:t>
            </w:r>
            <w:r>
              <w:rPr>
                <w:sz w:val="24"/>
              </w:rPr>
              <w:t>, д. 32 – НСУ;</w:t>
            </w:r>
          </w:p>
          <w:p w14:paraId="7B735497" w14:textId="77777777" w:rsidR="00B4036B" w:rsidRDefault="00B4036B" w:rsidP="0032671E">
            <w:pPr>
              <w:shd w:val="clear" w:color="auto" w:fill="FFFFFF"/>
              <w:spacing w:line="278" w:lineRule="exact"/>
              <w:rPr>
                <w:spacing w:val="-3"/>
                <w:sz w:val="24"/>
              </w:rPr>
            </w:pPr>
            <w:r w:rsidRPr="003D07AC">
              <w:rPr>
                <w:b/>
                <w:spacing w:val="-3"/>
                <w:sz w:val="24"/>
              </w:rPr>
              <w:t>М-20 ул. Методическая</w:t>
            </w:r>
            <w:r>
              <w:rPr>
                <w:spacing w:val="-3"/>
                <w:sz w:val="24"/>
              </w:rPr>
              <w:t xml:space="preserve"> д. 8,10 - КСУ;</w:t>
            </w:r>
          </w:p>
          <w:p w14:paraId="128111BB" w14:textId="77777777" w:rsidR="00B4036B" w:rsidRDefault="00B4036B" w:rsidP="0032671E">
            <w:pPr>
              <w:shd w:val="clear" w:color="auto" w:fill="FFFFFF"/>
              <w:spacing w:line="278" w:lineRule="exact"/>
              <w:rPr>
                <w:spacing w:val="-3"/>
                <w:sz w:val="24"/>
              </w:rPr>
            </w:pPr>
            <w:r w:rsidRPr="003D07AC">
              <w:rPr>
                <w:b/>
                <w:spacing w:val="-3"/>
                <w:sz w:val="24"/>
              </w:rPr>
              <w:t>М-20 ул. Зелинского</w:t>
            </w:r>
            <w:r>
              <w:rPr>
                <w:spacing w:val="-3"/>
                <w:sz w:val="24"/>
              </w:rPr>
              <w:t xml:space="preserve"> 28/1 - КСК «Доверие-160»;</w:t>
            </w:r>
          </w:p>
          <w:p w14:paraId="7C91E38F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3D07AC">
              <w:rPr>
                <w:b/>
                <w:sz w:val="24"/>
              </w:rPr>
              <w:t>М-21</w:t>
            </w:r>
            <w:r>
              <w:rPr>
                <w:sz w:val="24"/>
              </w:rPr>
              <w:t xml:space="preserve"> д. 4,5,6,7 – КСК «</w:t>
            </w:r>
            <w:proofErr w:type="spellStart"/>
            <w:r>
              <w:rPr>
                <w:sz w:val="24"/>
              </w:rPr>
              <w:t>Викасель</w:t>
            </w:r>
            <w:proofErr w:type="spellEnd"/>
            <w:r>
              <w:rPr>
                <w:sz w:val="24"/>
              </w:rPr>
              <w:t>»;</w:t>
            </w:r>
          </w:p>
          <w:p w14:paraId="03D3E0BC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>М-22</w:t>
            </w:r>
            <w:r w:rsidRPr="00344E55">
              <w:rPr>
                <w:sz w:val="24"/>
                <w:szCs w:val="24"/>
              </w:rPr>
              <w:t xml:space="preserve"> д. 14,15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- КСК "</w:t>
            </w:r>
            <w:proofErr w:type="spellStart"/>
            <w:r>
              <w:rPr>
                <w:sz w:val="24"/>
              </w:rPr>
              <w:t>Викасель</w:t>
            </w:r>
            <w:proofErr w:type="spellEnd"/>
            <w:r>
              <w:rPr>
                <w:sz w:val="24"/>
              </w:rPr>
              <w:t>"</w:t>
            </w:r>
            <w:r w:rsidRPr="00344E55">
              <w:rPr>
                <w:sz w:val="24"/>
                <w:szCs w:val="24"/>
              </w:rPr>
              <w:t>;</w:t>
            </w:r>
          </w:p>
          <w:p w14:paraId="72614278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DB11E4">
              <w:rPr>
                <w:b/>
                <w:sz w:val="24"/>
                <w:szCs w:val="24"/>
              </w:rPr>
              <w:t>М-22</w:t>
            </w:r>
            <w:r>
              <w:rPr>
                <w:sz w:val="24"/>
                <w:szCs w:val="24"/>
              </w:rPr>
              <w:t xml:space="preserve"> д. 24,27/61 – </w:t>
            </w:r>
            <w:r>
              <w:rPr>
                <w:sz w:val="24"/>
              </w:rPr>
              <w:t>ИП «НУР и Г»;</w:t>
            </w:r>
          </w:p>
          <w:p w14:paraId="183FDBF3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1,2,6а - КСК "</w:t>
            </w:r>
            <w:proofErr w:type="spellStart"/>
            <w:r>
              <w:rPr>
                <w:sz w:val="24"/>
              </w:rPr>
              <w:t>Савелич</w:t>
            </w:r>
            <w:proofErr w:type="spellEnd"/>
            <w:r>
              <w:rPr>
                <w:sz w:val="24"/>
              </w:rPr>
              <w:t>";</w:t>
            </w:r>
          </w:p>
          <w:p w14:paraId="64E5B18C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996AC5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3 – КСУ; </w:t>
            </w:r>
          </w:p>
          <w:p w14:paraId="5AD93182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М-22</w:t>
            </w:r>
            <w:r>
              <w:rPr>
                <w:sz w:val="24"/>
              </w:rPr>
              <w:t xml:space="preserve"> д. 3 - КСК «Домовенок»;</w:t>
            </w:r>
          </w:p>
          <w:p w14:paraId="594D2669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Металлистов</w:t>
            </w:r>
            <w:r>
              <w:rPr>
                <w:sz w:val="24"/>
              </w:rPr>
              <w:t xml:space="preserve"> д. 26,28 - КСК «Эдем»; </w:t>
            </w:r>
          </w:p>
          <w:p w14:paraId="7FC77058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21/21а, - КСК "Рассвет";</w:t>
            </w:r>
          </w:p>
          <w:p w14:paraId="212DD6E2" w14:textId="77777777" w:rsidR="00B4036B" w:rsidRPr="00A6109A" w:rsidRDefault="00B4036B" w:rsidP="0032671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330F4B">
              <w:rPr>
                <w:b/>
                <w:sz w:val="24"/>
              </w:rPr>
              <w:t>М-23</w:t>
            </w:r>
            <w:r>
              <w:rPr>
                <w:sz w:val="24"/>
              </w:rPr>
              <w:t>, д. 17 – НСУ;</w:t>
            </w:r>
          </w:p>
          <w:p w14:paraId="769959C4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3D07AC">
              <w:rPr>
                <w:b/>
                <w:sz w:val="24"/>
              </w:rPr>
              <w:t>М-20 ул. Зелинского</w:t>
            </w:r>
            <w:r>
              <w:rPr>
                <w:sz w:val="24"/>
              </w:rPr>
              <w:t xml:space="preserve"> д. 24/1,24/2,26/1,26/2,30/2 - КСК "РСУ";</w:t>
            </w:r>
          </w:p>
          <w:p w14:paraId="7415A0D9" w14:textId="77777777" w:rsidR="00B4036B" w:rsidRPr="00AF0D0D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6,7,9 – ТОО «ОДИС»;</w:t>
            </w:r>
          </w:p>
        </w:tc>
        <w:tc>
          <w:tcPr>
            <w:tcW w:w="1417" w:type="dxa"/>
          </w:tcPr>
          <w:p w14:paraId="7CC88D5B" w14:textId="77777777" w:rsidR="00B4036B" w:rsidRDefault="00B4036B" w:rsidP="0032671E"/>
        </w:tc>
      </w:tr>
      <w:tr w:rsidR="00B4036B" w:rsidRPr="006872BD" w14:paraId="5D1FEB79" w14:textId="77777777" w:rsidTr="0032671E">
        <w:trPr>
          <w:trHeight w:val="493"/>
        </w:trPr>
        <w:tc>
          <w:tcPr>
            <w:tcW w:w="568" w:type="dxa"/>
          </w:tcPr>
          <w:p w14:paraId="2104F070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5588C676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7B328B88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B4036B" w14:paraId="72001E62" w14:textId="77777777" w:rsidTr="0032671E">
        <w:trPr>
          <w:cantSplit/>
          <w:trHeight w:val="2200"/>
        </w:trPr>
        <w:tc>
          <w:tcPr>
            <w:tcW w:w="568" w:type="dxa"/>
            <w:textDirection w:val="btLr"/>
            <w:vAlign w:val="center"/>
          </w:tcPr>
          <w:p w14:paraId="2C995F98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15.08.2020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12F50D82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Методическая</w:t>
            </w:r>
            <w:r>
              <w:rPr>
                <w:sz w:val="24"/>
              </w:rPr>
              <w:t xml:space="preserve"> д. 14,16,18,20 - КСУ;</w:t>
            </w:r>
          </w:p>
          <w:p w14:paraId="5E13EC0C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20,20/2,22,23 - КСК «</w:t>
            </w:r>
            <w:proofErr w:type="spellStart"/>
            <w:r>
              <w:rPr>
                <w:sz w:val="24"/>
              </w:rPr>
              <w:t>Сымбат</w:t>
            </w:r>
            <w:proofErr w:type="spellEnd"/>
            <w:r>
              <w:rPr>
                <w:sz w:val="24"/>
              </w:rPr>
              <w:t xml:space="preserve">»; </w:t>
            </w:r>
          </w:p>
          <w:p w14:paraId="3D536E90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29,46 - КСК «</w:t>
            </w:r>
            <w:proofErr w:type="spellStart"/>
            <w:r>
              <w:rPr>
                <w:sz w:val="24"/>
              </w:rPr>
              <w:t>Арман</w:t>
            </w:r>
            <w:proofErr w:type="spellEnd"/>
            <w:r>
              <w:rPr>
                <w:sz w:val="24"/>
              </w:rPr>
              <w:t>»;</w:t>
            </w:r>
          </w:p>
          <w:p w14:paraId="44C55ADC" w14:textId="77777777" w:rsidR="00B4036B" w:rsidRDefault="00B4036B" w:rsidP="0032671E">
            <w:pPr>
              <w:shd w:val="clear" w:color="auto" w:fill="FFFFFF"/>
              <w:spacing w:line="278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М-23</w:t>
            </w:r>
            <w:r>
              <w:rPr>
                <w:sz w:val="24"/>
              </w:rPr>
              <w:t xml:space="preserve"> д. З5,36 - КСК "Успех";</w:t>
            </w:r>
          </w:p>
          <w:p w14:paraId="623B8DE0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М-22</w:t>
            </w:r>
            <w:r>
              <w:rPr>
                <w:sz w:val="24"/>
              </w:rPr>
              <w:t xml:space="preserve"> д. 1 - КСК «Коммунальник-1»;</w:t>
            </w:r>
          </w:p>
          <w:p w14:paraId="21BEB00E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Зелинского</w:t>
            </w:r>
            <w:r>
              <w:rPr>
                <w:sz w:val="24"/>
              </w:rPr>
              <w:t xml:space="preserve"> д. 28/3 - КСК «РСУ»;</w:t>
            </w:r>
          </w:p>
          <w:p w14:paraId="2B74CF38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Зелинского</w:t>
            </w:r>
            <w:r>
              <w:rPr>
                <w:sz w:val="24"/>
              </w:rPr>
              <w:t>, д. 24/3 – КСК «Уют-25»;</w:t>
            </w:r>
          </w:p>
          <w:p w14:paraId="3B3E71C8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Зелинского</w:t>
            </w:r>
            <w:r>
              <w:rPr>
                <w:sz w:val="24"/>
              </w:rPr>
              <w:t xml:space="preserve"> д. 28/5,24/4 - КСК «Мечта»;</w:t>
            </w:r>
          </w:p>
          <w:p w14:paraId="659FE8B6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3D07AC">
              <w:rPr>
                <w:b/>
                <w:sz w:val="24"/>
              </w:rPr>
              <w:t>М-20 ул. Методическая</w:t>
            </w:r>
            <w:r>
              <w:rPr>
                <w:sz w:val="24"/>
              </w:rPr>
              <w:t xml:space="preserve"> д. 9,11,22,24 - КСУ;</w:t>
            </w:r>
          </w:p>
          <w:p w14:paraId="42AF6CE7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>Металлистов</w:t>
            </w:r>
            <w:r>
              <w:rPr>
                <w:sz w:val="24"/>
                <w:szCs w:val="24"/>
              </w:rPr>
              <w:t xml:space="preserve"> д. 26/2,26/3,40,26/4</w:t>
            </w:r>
            <w:r w:rsidRPr="000E0D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0E0DED">
              <w:rPr>
                <w:sz w:val="24"/>
                <w:szCs w:val="24"/>
              </w:rPr>
              <w:t>КСК "Эдем"</w:t>
            </w:r>
            <w:r>
              <w:rPr>
                <w:sz w:val="24"/>
                <w:szCs w:val="24"/>
              </w:rPr>
              <w:t>;</w:t>
            </w:r>
          </w:p>
          <w:p w14:paraId="5EF1AB24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>М-21</w:t>
            </w:r>
            <w:r>
              <w:rPr>
                <w:sz w:val="24"/>
                <w:szCs w:val="24"/>
              </w:rPr>
              <w:t xml:space="preserve"> д. 8,9,10,11 - КСК «</w:t>
            </w:r>
            <w:proofErr w:type="spellStart"/>
            <w:r>
              <w:rPr>
                <w:sz w:val="24"/>
                <w:szCs w:val="24"/>
              </w:rPr>
              <w:t>Викасель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14:paraId="783F5A05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>ул. Восточная</w:t>
            </w:r>
            <w:r w:rsidRPr="000E0DED">
              <w:rPr>
                <w:sz w:val="24"/>
                <w:szCs w:val="24"/>
              </w:rPr>
              <w:t xml:space="preserve"> д.22,24</w:t>
            </w:r>
            <w:r>
              <w:rPr>
                <w:sz w:val="24"/>
                <w:szCs w:val="24"/>
              </w:rPr>
              <w:t>;</w:t>
            </w:r>
            <w:r w:rsidRPr="000E0DED">
              <w:rPr>
                <w:sz w:val="24"/>
                <w:szCs w:val="24"/>
              </w:rPr>
              <w:t xml:space="preserve"> </w:t>
            </w:r>
          </w:p>
          <w:p w14:paraId="316D58C5" w14:textId="77777777" w:rsidR="00B4036B" w:rsidRPr="003A1FF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D07AC">
              <w:rPr>
                <w:b/>
                <w:sz w:val="24"/>
                <w:szCs w:val="24"/>
              </w:rPr>
              <w:t>ул.Зелинского</w:t>
            </w:r>
            <w:proofErr w:type="spellEnd"/>
            <w:r w:rsidRPr="000E0DED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0E0DE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r>
              <w:rPr>
                <w:sz w:val="24"/>
              </w:rPr>
              <w:t>ИП</w:t>
            </w:r>
            <w:proofErr w:type="gramEnd"/>
            <w:r>
              <w:rPr>
                <w:sz w:val="24"/>
              </w:rPr>
              <w:t xml:space="preserve"> «НУР и Г»;</w:t>
            </w:r>
          </w:p>
        </w:tc>
        <w:tc>
          <w:tcPr>
            <w:tcW w:w="1417" w:type="dxa"/>
          </w:tcPr>
          <w:p w14:paraId="4AF34738" w14:textId="77777777" w:rsidR="00B4036B" w:rsidRDefault="00B4036B" w:rsidP="0032671E"/>
        </w:tc>
      </w:tr>
      <w:tr w:rsidR="00B4036B" w:rsidRPr="006872BD" w14:paraId="1D823663" w14:textId="77777777" w:rsidTr="0032671E">
        <w:trPr>
          <w:trHeight w:val="493"/>
        </w:trPr>
        <w:tc>
          <w:tcPr>
            <w:tcW w:w="568" w:type="dxa"/>
          </w:tcPr>
          <w:p w14:paraId="099A9D27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0B8B84EA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0276AAC7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B4036B" w14:paraId="0BC5A2EC" w14:textId="77777777" w:rsidTr="0032671E">
        <w:trPr>
          <w:cantSplit/>
          <w:trHeight w:val="1861"/>
        </w:trPr>
        <w:tc>
          <w:tcPr>
            <w:tcW w:w="568" w:type="dxa"/>
            <w:textDirection w:val="btLr"/>
            <w:vAlign w:val="center"/>
          </w:tcPr>
          <w:p w14:paraId="276D403F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lastRenderedPageBreak/>
              <w:t>До 30.08.2020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8647" w:type="dxa"/>
            <w:vAlign w:val="center"/>
          </w:tcPr>
          <w:p w14:paraId="254677EC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 xml:space="preserve">М-22 </w:t>
            </w:r>
            <w:r>
              <w:rPr>
                <w:sz w:val="24"/>
                <w:szCs w:val="24"/>
              </w:rPr>
              <w:t>д. 23 - КСК «РСУ»;</w:t>
            </w:r>
          </w:p>
          <w:p w14:paraId="1B7353B5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</w:t>
            </w:r>
            <w:r w:rsidRPr="003D07AC">
              <w:rPr>
                <w:b/>
                <w:sz w:val="24"/>
                <w:szCs w:val="24"/>
              </w:rPr>
              <w:t>Зелинского</w:t>
            </w:r>
            <w:proofErr w:type="spellEnd"/>
            <w:r w:rsidRPr="000E0DED">
              <w:rPr>
                <w:sz w:val="24"/>
                <w:szCs w:val="24"/>
              </w:rPr>
              <w:t xml:space="preserve"> д.9,9а</w:t>
            </w:r>
            <w:r>
              <w:rPr>
                <w:sz w:val="24"/>
                <w:szCs w:val="24"/>
              </w:rPr>
              <w:t>,11- КСК «Эдем»;</w:t>
            </w:r>
          </w:p>
          <w:p w14:paraId="325EF85C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075BF8">
              <w:rPr>
                <w:b/>
                <w:sz w:val="24"/>
                <w:szCs w:val="24"/>
              </w:rPr>
              <w:t>ул.Восточная</w:t>
            </w:r>
            <w:proofErr w:type="spellEnd"/>
            <w:r w:rsidRPr="000E0DED">
              <w:rPr>
                <w:sz w:val="24"/>
                <w:szCs w:val="24"/>
              </w:rPr>
              <w:t xml:space="preserve"> д.4,6,8</w:t>
            </w:r>
            <w:r>
              <w:rPr>
                <w:sz w:val="24"/>
                <w:szCs w:val="24"/>
              </w:rPr>
              <w:t xml:space="preserve"> – </w:t>
            </w:r>
            <w:r w:rsidRPr="000E0DED">
              <w:rPr>
                <w:sz w:val="24"/>
                <w:szCs w:val="24"/>
              </w:rPr>
              <w:t>КСК "Эдем"</w:t>
            </w:r>
            <w:r>
              <w:rPr>
                <w:sz w:val="24"/>
                <w:szCs w:val="24"/>
              </w:rPr>
              <w:t>;</w:t>
            </w:r>
          </w:p>
          <w:p w14:paraId="006A9E58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</w:t>
            </w:r>
            <w:r w:rsidRPr="003D07AC">
              <w:rPr>
                <w:b/>
                <w:sz w:val="24"/>
                <w:szCs w:val="24"/>
              </w:rPr>
              <w:t>Восточная</w:t>
            </w:r>
            <w:proofErr w:type="spellEnd"/>
            <w:r w:rsidRPr="000E0DED">
              <w:rPr>
                <w:sz w:val="24"/>
                <w:szCs w:val="24"/>
              </w:rPr>
              <w:t xml:space="preserve"> д.12 </w:t>
            </w:r>
            <w:r>
              <w:rPr>
                <w:sz w:val="24"/>
                <w:szCs w:val="24"/>
              </w:rPr>
              <w:t xml:space="preserve">- </w:t>
            </w:r>
            <w:r w:rsidRPr="000E0DED">
              <w:rPr>
                <w:sz w:val="24"/>
                <w:szCs w:val="24"/>
              </w:rPr>
              <w:t>КСУ "</w:t>
            </w:r>
            <w:proofErr w:type="spellStart"/>
            <w:r w:rsidRPr="000E0DED">
              <w:rPr>
                <w:sz w:val="24"/>
                <w:szCs w:val="24"/>
              </w:rPr>
              <w:t>Шыгыс</w:t>
            </w:r>
            <w:proofErr w:type="spellEnd"/>
            <w:r w:rsidRPr="000E0DE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;</w:t>
            </w:r>
          </w:p>
          <w:p w14:paraId="15493CEF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</w:t>
            </w:r>
            <w:r w:rsidRPr="003D07AC">
              <w:rPr>
                <w:b/>
                <w:sz w:val="24"/>
                <w:szCs w:val="24"/>
              </w:rPr>
              <w:t>Зелинского</w:t>
            </w:r>
            <w:proofErr w:type="spellEnd"/>
            <w:r w:rsidRPr="000E0DED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10,16,18,20 – КСУ;</w:t>
            </w:r>
          </w:p>
          <w:p w14:paraId="35B361AF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</w:t>
            </w:r>
            <w:r w:rsidRPr="003D07AC">
              <w:rPr>
                <w:b/>
                <w:sz w:val="24"/>
                <w:szCs w:val="24"/>
              </w:rPr>
              <w:t>Зелинского</w:t>
            </w:r>
            <w:proofErr w:type="spellEnd"/>
            <w:r w:rsidRPr="003D07AC">
              <w:rPr>
                <w:b/>
                <w:sz w:val="24"/>
                <w:szCs w:val="24"/>
              </w:rPr>
              <w:t xml:space="preserve"> </w:t>
            </w:r>
            <w:r w:rsidRPr="000E0DED">
              <w:rPr>
                <w:sz w:val="24"/>
                <w:szCs w:val="24"/>
              </w:rPr>
              <w:t>д. 17,19,21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>ИП «НУР и Г»;</w:t>
            </w:r>
          </w:p>
          <w:p w14:paraId="3DB75925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</w:t>
            </w:r>
            <w:r w:rsidRPr="003D07AC">
              <w:rPr>
                <w:b/>
                <w:sz w:val="24"/>
                <w:szCs w:val="24"/>
              </w:rPr>
              <w:t>Сводная</w:t>
            </w:r>
            <w:proofErr w:type="spellEnd"/>
            <w:r w:rsidRPr="000E0DED">
              <w:rPr>
                <w:sz w:val="24"/>
                <w:szCs w:val="24"/>
              </w:rPr>
              <w:t xml:space="preserve"> д. 1,3,7,17,19</w:t>
            </w:r>
            <w:r>
              <w:rPr>
                <w:sz w:val="24"/>
                <w:szCs w:val="24"/>
              </w:rPr>
              <w:t xml:space="preserve"> – НСУ;</w:t>
            </w:r>
          </w:p>
          <w:p w14:paraId="3DE3A514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075BF8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</w:t>
            </w:r>
            <w:r w:rsidRPr="00075BF8">
              <w:rPr>
                <w:b/>
                <w:sz w:val="24"/>
                <w:szCs w:val="24"/>
              </w:rPr>
              <w:t>. Новостройка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</w:t>
            </w:r>
            <w:r w:rsidRPr="003D07AC">
              <w:rPr>
                <w:b/>
                <w:sz w:val="24"/>
                <w:szCs w:val="24"/>
              </w:rPr>
              <w:t>Зелинского</w:t>
            </w:r>
            <w:proofErr w:type="spellEnd"/>
            <w:r>
              <w:rPr>
                <w:sz w:val="24"/>
                <w:szCs w:val="24"/>
              </w:rPr>
              <w:t xml:space="preserve"> д. 2,4,6,8 – КСУ;</w:t>
            </w:r>
          </w:p>
          <w:p w14:paraId="6140B26D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 xml:space="preserve">М-21 </w:t>
            </w:r>
            <w:r w:rsidRPr="000E0DED">
              <w:rPr>
                <w:sz w:val="24"/>
                <w:szCs w:val="24"/>
              </w:rPr>
              <w:t xml:space="preserve">д.17 </w:t>
            </w:r>
            <w:r>
              <w:rPr>
                <w:sz w:val="24"/>
                <w:szCs w:val="24"/>
              </w:rPr>
              <w:t>- Н</w:t>
            </w:r>
            <w:r w:rsidRPr="000E0DED">
              <w:rPr>
                <w:sz w:val="24"/>
                <w:szCs w:val="24"/>
              </w:rPr>
              <w:t>СУ</w:t>
            </w:r>
            <w:r>
              <w:rPr>
                <w:sz w:val="24"/>
                <w:szCs w:val="24"/>
              </w:rPr>
              <w:t>;</w:t>
            </w:r>
            <w:r w:rsidRPr="000E0DED">
              <w:rPr>
                <w:sz w:val="24"/>
                <w:szCs w:val="24"/>
              </w:rPr>
              <w:t xml:space="preserve"> </w:t>
            </w:r>
          </w:p>
          <w:p w14:paraId="0A09E85A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 xml:space="preserve">М-21 </w:t>
            </w:r>
            <w:r w:rsidRPr="000E0DE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12,</w:t>
            </w:r>
            <w:r w:rsidRPr="000E0DED">
              <w:rPr>
                <w:sz w:val="24"/>
                <w:szCs w:val="24"/>
              </w:rPr>
              <w:t xml:space="preserve">14 </w:t>
            </w:r>
            <w:r>
              <w:rPr>
                <w:sz w:val="24"/>
                <w:szCs w:val="24"/>
              </w:rPr>
              <w:t xml:space="preserve">- </w:t>
            </w:r>
            <w:r w:rsidRPr="000E0DED">
              <w:rPr>
                <w:sz w:val="24"/>
                <w:szCs w:val="24"/>
              </w:rPr>
              <w:t>КСК "Мечта"</w:t>
            </w:r>
            <w:r>
              <w:rPr>
                <w:sz w:val="24"/>
                <w:szCs w:val="24"/>
              </w:rPr>
              <w:t>;</w:t>
            </w:r>
          </w:p>
          <w:p w14:paraId="392375A0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 xml:space="preserve">М-21 </w:t>
            </w:r>
            <w:r>
              <w:rPr>
                <w:sz w:val="24"/>
                <w:szCs w:val="24"/>
              </w:rPr>
              <w:t>д. 25,26,29 - КСК «Уют-25»;</w:t>
            </w:r>
          </w:p>
          <w:p w14:paraId="2064460E" w14:textId="77777777" w:rsidR="00B4036B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 xml:space="preserve">М-22 квартал № 27 </w:t>
            </w:r>
            <w:r>
              <w:rPr>
                <w:sz w:val="24"/>
                <w:szCs w:val="24"/>
              </w:rPr>
              <w:t xml:space="preserve">д. 28 – </w:t>
            </w:r>
            <w:r w:rsidRPr="000E0DED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>У «Домовенок»</w:t>
            </w:r>
          </w:p>
          <w:p w14:paraId="41E05323" w14:textId="77777777" w:rsidR="00B4036B" w:rsidRPr="000E0DED" w:rsidRDefault="00B4036B" w:rsidP="0032671E">
            <w:pPr>
              <w:shd w:val="clear" w:color="auto" w:fill="FFFFFF"/>
              <w:rPr>
                <w:sz w:val="24"/>
                <w:szCs w:val="24"/>
              </w:rPr>
            </w:pPr>
            <w:r w:rsidRPr="003D07AC">
              <w:rPr>
                <w:b/>
                <w:sz w:val="24"/>
                <w:szCs w:val="24"/>
              </w:rPr>
              <w:t>М-20 Методическая</w:t>
            </w:r>
            <w:r>
              <w:rPr>
                <w:sz w:val="24"/>
                <w:szCs w:val="24"/>
              </w:rPr>
              <w:t xml:space="preserve"> д.17 - КСУ «</w:t>
            </w:r>
            <w:proofErr w:type="spellStart"/>
            <w:r>
              <w:rPr>
                <w:sz w:val="24"/>
                <w:szCs w:val="24"/>
              </w:rPr>
              <w:t>Савелич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14:paraId="55E24D90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3D07AC">
              <w:rPr>
                <w:b/>
                <w:sz w:val="24"/>
                <w:szCs w:val="24"/>
              </w:rPr>
              <w:t xml:space="preserve">М-23 </w:t>
            </w:r>
            <w:r w:rsidRPr="00A6109A">
              <w:rPr>
                <w:sz w:val="24"/>
                <w:szCs w:val="24"/>
              </w:rPr>
              <w:t xml:space="preserve">д. 37,38,39 </w:t>
            </w:r>
            <w:r>
              <w:rPr>
                <w:sz w:val="24"/>
                <w:szCs w:val="24"/>
              </w:rPr>
              <w:t>- КСК «Успех</w:t>
            </w:r>
            <w:r w:rsidRPr="00A6109A">
              <w:rPr>
                <w:sz w:val="24"/>
                <w:szCs w:val="24"/>
              </w:rPr>
              <w:t>»;</w:t>
            </w:r>
          </w:p>
        </w:tc>
        <w:tc>
          <w:tcPr>
            <w:tcW w:w="1417" w:type="dxa"/>
          </w:tcPr>
          <w:p w14:paraId="65C68412" w14:textId="77777777" w:rsidR="00B4036B" w:rsidRDefault="00B4036B" w:rsidP="0032671E"/>
        </w:tc>
      </w:tr>
      <w:tr w:rsidR="00B4036B" w:rsidRPr="006872BD" w14:paraId="777CF9FE" w14:textId="77777777" w:rsidTr="0032671E">
        <w:trPr>
          <w:trHeight w:val="493"/>
        </w:trPr>
        <w:tc>
          <w:tcPr>
            <w:tcW w:w="568" w:type="dxa"/>
          </w:tcPr>
          <w:p w14:paraId="3807FF4B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25D9A5A2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417" w:type="dxa"/>
            <w:vAlign w:val="center"/>
          </w:tcPr>
          <w:p w14:paraId="29B3F2F9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B4036B" w14:paraId="27DB9445" w14:textId="77777777" w:rsidTr="0032671E">
        <w:tc>
          <w:tcPr>
            <w:tcW w:w="568" w:type="dxa"/>
          </w:tcPr>
          <w:p w14:paraId="108F86AE" w14:textId="77777777" w:rsidR="00B4036B" w:rsidRDefault="00B4036B" w:rsidP="0032671E"/>
        </w:tc>
        <w:tc>
          <w:tcPr>
            <w:tcW w:w="8647" w:type="dxa"/>
          </w:tcPr>
          <w:p w14:paraId="6D2E68FF" w14:textId="77777777" w:rsidR="00B4036B" w:rsidRDefault="00B4036B" w:rsidP="0032671E"/>
        </w:tc>
        <w:tc>
          <w:tcPr>
            <w:tcW w:w="1417" w:type="dxa"/>
          </w:tcPr>
          <w:p w14:paraId="287EE9C9" w14:textId="77777777" w:rsidR="00B4036B" w:rsidRDefault="00B4036B" w:rsidP="0032671E"/>
        </w:tc>
      </w:tr>
      <w:tr w:rsidR="00B4036B" w:rsidRPr="006872BD" w14:paraId="00380414" w14:textId="77777777" w:rsidTr="0032671E">
        <w:trPr>
          <w:trHeight w:val="493"/>
        </w:trPr>
        <w:tc>
          <w:tcPr>
            <w:tcW w:w="568" w:type="dxa"/>
          </w:tcPr>
          <w:p w14:paraId="2DD3E326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8647" w:type="dxa"/>
            <w:vAlign w:val="center"/>
          </w:tcPr>
          <w:p w14:paraId="34BDF89B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>
              <w:rPr>
                <w:b/>
                <w:sz w:val="24"/>
              </w:rPr>
              <w:t xml:space="preserve"> ПО КЭР</w:t>
            </w:r>
          </w:p>
        </w:tc>
        <w:tc>
          <w:tcPr>
            <w:tcW w:w="1417" w:type="dxa"/>
            <w:vAlign w:val="center"/>
          </w:tcPr>
          <w:p w14:paraId="76F716F1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183</w:t>
            </w:r>
          </w:p>
        </w:tc>
      </w:tr>
    </w:tbl>
    <w:p w14:paraId="46D3E61D" w14:textId="77777777" w:rsidR="009238F1" w:rsidRDefault="009238F1" w:rsidP="000C0E37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0"/>
        <w:gridCol w:w="7744"/>
        <w:gridCol w:w="1937"/>
      </w:tblGrid>
      <w:tr w:rsidR="00B4036B" w:rsidRPr="006872BD" w14:paraId="4617AFFF" w14:textId="77777777" w:rsidTr="0032671E">
        <w:tc>
          <w:tcPr>
            <w:tcW w:w="740" w:type="dxa"/>
          </w:tcPr>
          <w:p w14:paraId="4A3A8663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Дата</w:t>
            </w:r>
          </w:p>
        </w:tc>
        <w:tc>
          <w:tcPr>
            <w:tcW w:w="7744" w:type="dxa"/>
          </w:tcPr>
          <w:p w14:paraId="42426466" w14:textId="6DBF0E08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Сортировка</w:t>
            </w:r>
          </w:p>
        </w:tc>
        <w:tc>
          <w:tcPr>
            <w:tcW w:w="1937" w:type="dxa"/>
          </w:tcPr>
          <w:p w14:paraId="08126E21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Примечание</w:t>
            </w:r>
          </w:p>
        </w:tc>
      </w:tr>
      <w:tr w:rsidR="00B4036B" w14:paraId="5CCD979B" w14:textId="77777777" w:rsidTr="0032671E">
        <w:trPr>
          <w:cantSplit/>
          <w:trHeight w:val="1889"/>
        </w:trPr>
        <w:tc>
          <w:tcPr>
            <w:tcW w:w="740" w:type="dxa"/>
            <w:textDirection w:val="btLr"/>
            <w:vAlign w:val="center"/>
          </w:tcPr>
          <w:p w14:paraId="15C79278" w14:textId="77777777" w:rsidR="00B4036B" w:rsidRPr="006872BD" w:rsidRDefault="00B4036B" w:rsidP="0032671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 15.06.2020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7744" w:type="dxa"/>
            <w:vAlign w:val="center"/>
          </w:tcPr>
          <w:p w14:paraId="244ACE5A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>Дружбы</w:t>
            </w:r>
            <w:r>
              <w:rPr>
                <w:sz w:val="24"/>
              </w:rPr>
              <w:t>, д.  126, 127, 129</w:t>
            </w:r>
          </w:p>
          <w:p w14:paraId="64DB147B" w14:textId="77777777" w:rsidR="00B4036B" w:rsidRPr="008F2197" w:rsidRDefault="00B4036B" w:rsidP="0032671E">
            <w:pPr>
              <w:shd w:val="clear" w:color="auto" w:fill="FFFFFF"/>
              <w:spacing w:line="274" w:lineRule="exact"/>
            </w:pPr>
            <w:proofErr w:type="spellStart"/>
            <w:r>
              <w:rPr>
                <w:b/>
                <w:sz w:val="24"/>
              </w:rPr>
              <w:t>Жеки</w:t>
            </w:r>
            <w:r w:rsidRPr="009D47ED">
              <w:rPr>
                <w:b/>
                <w:sz w:val="24"/>
              </w:rPr>
              <w:t>баева</w:t>
            </w:r>
            <w:proofErr w:type="spellEnd"/>
            <w:r>
              <w:rPr>
                <w:sz w:val="24"/>
              </w:rPr>
              <w:t>, д. 125, 131/1, 134, 136, 141, 143,</w:t>
            </w:r>
            <w:r w:rsidRPr="008F2197">
              <w:rPr>
                <w:sz w:val="24"/>
              </w:rPr>
              <w:t xml:space="preserve"> 149</w:t>
            </w:r>
          </w:p>
          <w:p w14:paraId="43AD9EF4" w14:textId="77777777" w:rsidR="00B4036B" w:rsidRPr="008F2197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>Локомотивная</w:t>
            </w:r>
            <w:r>
              <w:rPr>
                <w:sz w:val="24"/>
              </w:rPr>
              <w:t xml:space="preserve">, </w:t>
            </w:r>
            <w:r w:rsidRPr="008F2197">
              <w:rPr>
                <w:sz w:val="24"/>
              </w:rPr>
              <w:t>д. 131, 133, 141, 157</w:t>
            </w:r>
          </w:p>
          <w:p w14:paraId="76B7E289" w14:textId="77777777" w:rsidR="00B4036B" w:rsidRPr="008F2197" w:rsidRDefault="00B4036B" w:rsidP="0032671E">
            <w:pPr>
              <w:shd w:val="clear" w:color="auto" w:fill="FFFFFF"/>
              <w:spacing w:line="274" w:lineRule="exact"/>
            </w:pPr>
            <w:proofErr w:type="spellStart"/>
            <w:r w:rsidRPr="009D47ED">
              <w:rPr>
                <w:b/>
                <w:sz w:val="24"/>
              </w:rPr>
              <w:t>Маметовой</w:t>
            </w:r>
            <w:proofErr w:type="spellEnd"/>
            <w:r>
              <w:rPr>
                <w:sz w:val="24"/>
              </w:rPr>
              <w:t>, д. 76, 78, 96, 119</w:t>
            </w:r>
          </w:p>
          <w:p w14:paraId="077A9131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9D47ED">
              <w:rPr>
                <w:b/>
                <w:sz w:val="24"/>
              </w:rPr>
              <w:t>Менделеева</w:t>
            </w:r>
            <w:r>
              <w:rPr>
                <w:sz w:val="24"/>
              </w:rPr>
              <w:t xml:space="preserve">, </w:t>
            </w:r>
            <w:r w:rsidRPr="008F2197">
              <w:rPr>
                <w:sz w:val="24"/>
              </w:rPr>
              <w:t>д. 34, 36</w:t>
            </w:r>
          </w:p>
          <w:p w14:paraId="0420BC2D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4F53FC">
              <w:rPr>
                <w:b/>
                <w:sz w:val="24"/>
              </w:rPr>
              <w:t>Гайдара</w:t>
            </w:r>
            <w:r>
              <w:rPr>
                <w:sz w:val="24"/>
              </w:rPr>
              <w:t>, д. 10</w:t>
            </w:r>
          </w:p>
          <w:p w14:paraId="76DFC6BD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6B4621">
              <w:rPr>
                <w:b/>
                <w:sz w:val="24"/>
              </w:rPr>
              <w:t>Победы,</w:t>
            </w:r>
            <w:r>
              <w:rPr>
                <w:sz w:val="24"/>
              </w:rPr>
              <w:t xml:space="preserve"> д. 159</w:t>
            </w:r>
          </w:p>
        </w:tc>
        <w:tc>
          <w:tcPr>
            <w:tcW w:w="1937" w:type="dxa"/>
          </w:tcPr>
          <w:p w14:paraId="01D829F0" w14:textId="77777777" w:rsidR="00B4036B" w:rsidRDefault="00B4036B" w:rsidP="0032671E"/>
        </w:tc>
      </w:tr>
      <w:tr w:rsidR="00B4036B" w:rsidRPr="006872BD" w14:paraId="503E2809" w14:textId="77777777" w:rsidTr="0032671E">
        <w:trPr>
          <w:trHeight w:val="493"/>
        </w:trPr>
        <w:tc>
          <w:tcPr>
            <w:tcW w:w="740" w:type="dxa"/>
          </w:tcPr>
          <w:p w14:paraId="563DF0B9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2148CAC4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937" w:type="dxa"/>
            <w:vAlign w:val="center"/>
          </w:tcPr>
          <w:p w14:paraId="009787B7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B4036B" w14:paraId="1FA103F4" w14:textId="77777777" w:rsidTr="0032671E">
        <w:trPr>
          <w:cantSplit/>
          <w:trHeight w:val="4019"/>
        </w:trPr>
        <w:tc>
          <w:tcPr>
            <w:tcW w:w="740" w:type="dxa"/>
            <w:textDirection w:val="btLr"/>
            <w:vAlign w:val="center"/>
          </w:tcPr>
          <w:p w14:paraId="7B92AFB8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30.06.2020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7744" w:type="dxa"/>
            <w:vAlign w:val="center"/>
          </w:tcPr>
          <w:p w14:paraId="456C11F7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Жеки</w:t>
            </w:r>
            <w:r w:rsidRPr="009D47ED">
              <w:rPr>
                <w:b/>
                <w:sz w:val="24"/>
              </w:rPr>
              <w:t>баева</w:t>
            </w:r>
            <w:proofErr w:type="spellEnd"/>
            <w:r w:rsidRPr="009D47ED"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д. 131/2, 135, 137, 138, 140, 142,</w:t>
            </w:r>
          </w:p>
          <w:p w14:paraId="5DFA0EC4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9D47ED">
              <w:rPr>
                <w:b/>
                <w:sz w:val="24"/>
              </w:rPr>
              <w:t>Локомотивная</w:t>
            </w:r>
            <w:r>
              <w:rPr>
                <w:sz w:val="24"/>
              </w:rPr>
              <w:t>, д. 135, 139а, 141/1, 145, 153, 155, 155/2</w:t>
            </w:r>
          </w:p>
          <w:p w14:paraId="5D154D78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 xml:space="preserve">М. </w:t>
            </w:r>
            <w:proofErr w:type="spellStart"/>
            <w:r w:rsidRPr="009D47ED">
              <w:rPr>
                <w:b/>
                <w:sz w:val="24"/>
              </w:rPr>
              <w:t>Маметовой</w:t>
            </w:r>
            <w:proofErr w:type="spellEnd"/>
            <w:r>
              <w:rPr>
                <w:sz w:val="24"/>
              </w:rPr>
              <w:t>, д. 84, 86, 93, 121, 133, 133а</w:t>
            </w:r>
          </w:p>
          <w:p w14:paraId="1549CD63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proofErr w:type="spellStart"/>
            <w:r w:rsidRPr="009D47ED">
              <w:rPr>
                <w:b/>
                <w:sz w:val="24"/>
              </w:rPr>
              <w:t>Мануильского</w:t>
            </w:r>
            <w:proofErr w:type="spellEnd"/>
            <w:r>
              <w:rPr>
                <w:sz w:val="24"/>
              </w:rPr>
              <w:t>, д. 12, 16, 15</w:t>
            </w:r>
          </w:p>
          <w:p w14:paraId="4B590BCE" w14:textId="77777777" w:rsidR="00B4036B" w:rsidRDefault="00B4036B" w:rsidP="0032671E">
            <w:pPr>
              <w:shd w:val="clear" w:color="auto" w:fill="FFFFFF"/>
              <w:spacing w:line="274" w:lineRule="exact"/>
              <w:rPr>
                <w:b/>
                <w:sz w:val="24"/>
              </w:rPr>
            </w:pPr>
          </w:p>
          <w:p w14:paraId="3226CA8F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b/>
                <w:sz w:val="24"/>
              </w:rPr>
              <w:t>Частный сектор</w:t>
            </w:r>
          </w:p>
          <w:p w14:paraId="153598EF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Герцена д. 52а, 58, 60</w:t>
            </w:r>
          </w:p>
          <w:p w14:paraId="4438B927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Дружбы д. 114, 116</w:t>
            </w:r>
          </w:p>
          <w:p w14:paraId="4F23ED13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Киевская д. 115</w:t>
            </w:r>
          </w:p>
          <w:p w14:paraId="304ADEED" w14:textId="77777777" w:rsidR="00B4036B" w:rsidRDefault="00B4036B" w:rsidP="0032671E">
            <w:pPr>
              <w:shd w:val="clear" w:color="auto" w:fill="FFFFFF"/>
              <w:spacing w:line="274" w:lineRule="exact"/>
            </w:pPr>
            <w:proofErr w:type="spellStart"/>
            <w:r>
              <w:rPr>
                <w:sz w:val="24"/>
              </w:rPr>
              <w:t>Маметовой</w:t>
            </w:r>
            <w:proofErr w:type="spellEnd"/>
            <w:r>
              <w:rPr>
                <w:sz w:val="24"/>
              </w:rPr>
              <w:t xml:space="preserve"> д. 135</w:t>
            </w:r>
          </w:p>
          <w:p w14:paraId="4356E897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Менделеева д. 43</w:t>
            </w:r>
          </w:p>
          <w:p w14:paraId="7825AF0F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Молдагуловой</w:t>
            </w:r>
            <w:proofErr w:type="spellEnd"/>
            <w:r>
              <w:rPr>
                <w:sz w:val="24"/>
              </w:rPr>
              <w:t xml:space="preserve"> д. 3,3/2, 5, 7, 9,11,15, 16, 18, 18/1,18/2, 8уч., 15, 107, 111, 113, 115, 123; Победы, д.100; Локомотивная, д. 127/1</w:t>
            </w:r>
          </w:p>
          <w:p w14:paraId="58B9DA38" w14:textId="77777777" w:rsidR="00B4036B" w:rsidRDefault="00B4036B" w:rsidP="0032671E">
            <w:pPr>
              <w:shd w:val="clear" w:color="auto" w:fill="FFFFFF"/>
              <w:spacing w:line="274" w:lineRule="exact"/>
            </w:pPr>
            <w:proofErr w:type="spellStart"/>
            <w:r>
              <w:rPr>
                <w:sz w:val="24"/>
              </w:rPr>
              <w:t>Мануильского</w:t>
            </w:r>
            <w:proofErr w:type="spellEnd"/>
            <w:r>
              <w:rPr>
                <w:sz w:val="24"/>
              </w:rPr>
              <w:t>, д. 17г</w:t>
            </w:r>
          </w:p>
        </w:tc>
        <w:tc>
          <w:tcPr>
            <w:tcW w:w="1937" w:type="dxa"/>
          </w:tcPr>
          <w:p w14:paraId="6CF57547" w14:textId="77777777" w:rsidR="00B4036B" w:rsidRDefault="00B4036B" w:rsidP="0032671E"/>
        </w:tc>
      </w:tr>
      <w:tr w:rsidR="00B4036B" w:rsidRPr="006872BD" w14:paraId="6BB17A4D" w14:textId="77777777" w:rsidTr="0032671E">
        <w:trPr>
          <w:trHeight w:val="493"/>
        </w:trPr>
        <w:tc>
          <w:tcPr>
            <w:tcW w:w="740" w:type="dxa"/>
          </w:tcPr>
          <w:p w14:paraId="7F21757D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41A5320C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937" w:type="dxa"/>
            <w:vAlign w:val="center"/>
          </w:tcPr>
          <w:p w14:paraId="797DD717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B4036B" w:rsidRPr="006872BD" w14:paraId="14F9CDE6" w14:textId="77777777" w:rsidTr="0032671E">
        <w:trPr>
          <w:cantSplit/>
          <w:trHeight w:val="3913"/>
        </w:trPr>
        <w:tc>
          <w:tcPr>
            <w:tcW w:w="740" w:type="dxa"/>
            <w:textDirection w:val="btLr"/>
            <w:vAlign w:val="center"/>
          </w:tcPr>
          <w:p w14:paraId="12ADBA03" w14:textId="77777777" w:rsidR="00B4036B" w:rsidRPr="006872BD" w:rsidRDefault="00B4036B" w:rsidP="0032671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 15.07.2020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7744" w:type="dxa"/>
          </w:tcPr>
          <w:p w14:paraId="2DC5B712" w14:textId="77777777" w:rsidR="00B4036B" w:rsidRPr="008F2197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>Победы</w:t>
            </w:r>
            <w:r>
              <w:rPr>
                <w:sz w:val="24"/>
              </w:rPr>
              <w:t xml:space="preserve">, </w:t>
            </w:r>
            <w:r w:rsidRPr="008F2197">
              <w:rPr>
                <w:sz w:val="24"/>
              </w:rPr>
              <w:t xml:space="preserve">д. 102, 102а, 104а, 106, 107, 108, </w:t>
            </w:r>
            <w:r>
              <w:rPr>
                <w:sz w:val="24"/>
              </w:rPr>
              <w:t xml:space="preserve">109, </w:t>
            </w:r>
            <w:r w:rsidRPr="008F2197">
              <w:rPr>
                <w:sz w:val="24"/>
              </w:rPr>
              <w:t>111, 111а, 112, 113,</w:t>
            </w:r>
          </w:p>
          <w:p w14:paraId="150CE6F0" w14:textId="77777777" w:rsidR="00B4036B" w:rsidRPr="008F2197" w:rsidRDefault="00B4036B" w:rsidP="0032671E">
            <w:pPr>
              <w:shd w:val="clear" w:color="auto" w:fill="FFFFFF"/>
              <w:spacing w:line="274" w:lineRule="exact"/>
            </w:pPr>
            <w:r w:rsidRPr="008F2197">
              <w:rPr>
                <w:sz w:val="24"/>
              </w:rPr>
              <w:t>114, 115</w:t>
            </w:r>
            <w:r>
              <w:rPr>
                <w:sz w:val="24"/>
              </w:rPr>
              <w:t>, 115а, 116, 117, 119, 157.</w:t>
            </w:r>
          </w:p>
          <w:p w14:paraId="2B043DE9" w14:textId="77777777" w:rsidR="00B4036B" w:rsidRDefault="00B4036B" w:rsidP="0032671E">
            <w:pPr>
              <w:shd w:val="clear" w:color="auto" w:fill="FFFFFF"/>
              <w:spacing w:line="264" w:lineRule="exact"/>
              <w:rPr>
                <w:sz w:val="24"/>
              </w:rPr>
            </w:pPr>
            <w:r w:rsidRPr="009D47ED">
              <w:rPr>
                <w:b/>
                <w:sz w:val="24"/>
              </w:rPr>
              <w:t>Гайдара</w:t>
            </w:r>
            <w:r>
              <w:rPr>
                <w:sz w:val="24"/>
              </w:rPr>
              <w:t>, д. 4</w:t>
            </w:r>
          </w:p>
          <w:p w14:paraId="5CC7DA60" w14:textId="77777777" w:rsidR="00B4036B" w:rsidRDefault="00B4036B" w:rsidP="0032671E">
            <w:pPr>
              <w:shd w:val="clear" w:color="auto" w:fill="FFFFFF"/>
              <w:spacing w:line="264" w:lineRule="exact"/>
              <w:rPr>
                <w:sz w:val="24"/>
              </w:rPr>
            </w:pPr>
            <w:proofErr w:type="spellStart"/>
            <w:r w:rsidRPr="009D47ED">
              <w:rPr>
                <w:b/>
                <w:sz w:val="24"/>
              </w:rPr>
              <w:t>Маметовой</w:t>
            </w:r>
            <w:proofErr w:type="spellEnd"/>
            <w:r>
              <w:rPr>
                <w:sz w:val="24"/>
              </w:rPr>
              <w:t>, д. 119а, 131</w:t>
            </w:r>
          </w:p>
          <w:p w14:paraId="7A1180B2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b/>
                <w:sz w:val="24"/>
              </w:rPr>
              <w:t xml:space="preserve">Серова, </w:t>
            </w:r>
            <w:r w:rsidRPr="00ED629E">
              <w:rPr>
                <w:sz w:val="24"/>
              </w:rPr>
              <w:t>д. 87</w:t>
            </w:r>
          </w:p>
          <w:p w14:paraId="0C83151E" w14:textId="77777777" w:rsidR="00B4036B" w:rsidRDefault="00B4036B" w:rsidP="0032671E">
            <w:pPr>
              <w:shd w:val="clear" w:color="auto" w:fill="FFFFFF"/>
              <w:spacing w:line="274" w:lineRule="exact"/>
              <w:rPr>
                <w:b/>
                <w:sz w:val="24"/>
              </w:rPr>
            </w:pPr>
          </w:p>
          <w:p w14:paraId="1BCDDB78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b/>
                <w:sz w:val="24"/>
              </w:rPr>
              <w:t>Частный сектор</w:t>
            </w:r>
          </w:p>
          <w:p w14:paraId="43694D94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Набережная д. 45</w:t>
            </w:r>
          </w:p>
          <w:p w14:paraId="39D20F71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Победы д. 79,81, 83, 85,88,88/1, 89, 91, 93, 95</w:t>
            </w:r>
          </w:p>
          <w:p w14:paraId="4AA73260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Победы д. 163а</w:t>
            </w:r>
          </w:p>
          <w:p w14:paraId="0B445BEE" w14:textId="77777777" w:rsidR="00B4036B" w:rsidRDefault="00B4036B" w:rsidP="0032671E">
            <w:pPr>
              <w:shd w:val="clear" w:color="auto" w:fill="FFFFFF"/>
              <w:spacing w:line="274" w:lineRule="exact"/>
            </w:pPr>
            <w:r>
              <w:rPr>
                <w:sz w:val="24"/>
              </w:rPr>
              <w:t>Серова д. 95, 97, 97а;</w:t>
            </w:r>
          </w:p>
          <w:p w14:paraId="58875EC6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Успенского д. 94, 96, 99</w:t>
            </w:r>
          </w:p>
          <w:p w14:paraId="5C4BBD4D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F433D9">
              <w:rPr>
                <w:sz w:val="24"/>
                <w:szCs w:val="24"/>
              </w:rPr>
              <w:t>40 лет октября д.125</w:t>
            </w:r>
            <w:r>
              <w:rPr>
                <w:sz w:val="24"/>
                <w:szCs w:val="24"/>
              </w:rPr>
              <w:t xml:space="preserve">; </w:t>
            </w:r>
          </w:p>
          <w:p w14:paraId="60AA17F9" w14:textId="77777777" w:rsidR="00B4036B" w:rsidRPr="006872BD" w:rsidRDefault="00B4036B" w:rsidP="0032671E">
            <w:pPr>
              <w:shd w:val="clear" w:color="auto" w:fill="FFFFFF"/>
              <w:spacing w:line="274" w:lineRule="exact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Железнодорожная, д. 30а</w:t>
            </w:r>
          </w:p>
        </w:tc>
        <w:tc>
          <w:tcPr>
            <w:tcW w:w="1937" w:type="dxa"/>
          </w:tcPr>
          <w:p w14:paraId="7866A5F6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</w:p>
        </w:tc>
      </w:tr>
      <w:tr w:rsidR="00B4036B" w:rsidRPr="006872BD" w14:paraId="5893BFFA" w14:textId="77777777" w:rsidTr="0032671E">
        <w:trPr>
          <w:trHeight w:val="493"/>
        </w:trPr>
        <w:tc>
          <w:tcPr>
            <w:tcW w:w="740" w:type="dxa"/>
          </w:tcPr>
          <w:p w14:paraId="4E5CAA06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53F38E3B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937" w:type="dxa"/>
            <w:vAlign w:val="center"/>
          </w:tcPr>
          <w:p w14:paraId="41A45669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B4036B" w14:paraId="1BB27CCC" w14:textId="77777777" w:rsidTr="0032671E">
        <w:trPr>
          <w:cantSplit/>
          <w:trHeight w:val="1945"/>
        </w:trPr>
        <w:tc>
          <w:tcPr>
            <w:tcW w:w="740" w:type="dxa"/>
            <w:textDirection w:val="btLr"/>
            <w:vAlign w:val="center"/>
          </w:tcPr>
          <w:p w14:paraId="3738BEC0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30.07.2020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7744" w:type="dxa"/>
            <w:vAlign w:val="center"/>
          </w:tcPr>
          <w:p w14:paraId="16FA98EE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9D47ED">
              <w:rPr>
                <w:b/>
                <w:sz w:val="24"/>
              </w:rPr>
              <w:t>Серова,</w:t>
            </w:r>
            <w:r>
              <w:rPr>
                <w:sz w:val="24"/>
              </w:rPr>
              <w:t xml:space="preserve"> д. 48, 50, 51, 53, 58, 60,70, 73, 75, 91,93</w:t>
            </w:r>
          </w:p>
          <w:p w14:paraId="26C99963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>Гайдара</w:t>
            </w:r>
            <w:r>
              <w:rPr>
                <w:sz w:val="24"/>
              </w:rPr>
              <w:t>, д. 3,5</w:t>
            </w:r>
          </w:p>
          <w:p w14:paraId="1F0E23EA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>Герцена</w:t>
            </w:r>
            <w:r>
              <w:rPr>
                <w:sz w:val="24"/>
              </w:rPr>
              <w:t>, д. 55</w:t>
            </w:r>
          </w:p>
          <w:p w14:paraId="7C847D47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9D47ED">
              <w:rPr>
                <w:b/>
                <w:sz w:val="24"/>
              </w:rPr>
              <w:t>Дружбы,</w:t>
            </w:r>
            <w:r>
              <w:rPr>
                <w:sz w:val="24"/>
              </w:rPr>
              <w:t xml:space="preserve"> д. </w:t>
            </w:r>
            <w:r>
              <w:rPr>
                <w:spacing w:val="11"/>
                <w:sz w:val="24"/>
              </w:rPr>
              <w:t>118,</w:t>
            </w:r>
            <w:r>
              <w:rPr>
                <w:sz w:val="24"/>
              </w:rPr>
              <w:t xml:space="preserve"> 118а, 121, 122, 122а, 126а</w:t>
            </w:r>
          </w:p>
          <w:p w14:paraId="01C7129E" w14:textId="77777777" w:rsidR="00B4036B" w:rsidRDefault="00B4036B" w:rsidP="0032671E">
            <w:pPr>
              <w:shd w:val="clear" w:color="auto" w:fill="FFFFFF"/>
              <w:spacing w:line="274" w:lineRule="exact"/>
            </w:pPr>
            <w:proofErr w:type="spellStart"/>
            <w:r>
              <w:rPr>
                <w:b/>
                <w:sz w:val="24"/>
              </w:rPr>
              <w:t>Жеки</w:t>
            </w:r>
            <w:r w:rsidRPr="009D47ED">
              <w:rPr>
                <w:b/>
                <w:sz w:val="24"/>
              </w:rPr>
              <w:t>баева</w:t>
            </w:r>
            <w:proofErr w:type="spellEnd"/>
            <w:r>
              <w:rPr>
                <w:sz w:val="24"/>
              </w:rPr>
              <w:t>, д. 129, 133, 133/1, 148</w:t>
            </w:r>
          </w:p>
          <w:p w14:paraId="4D21FAC2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proofErr w:type="spellStart"/>
            <w:r w:rsidRPr="009D47ED">
              <w:rPr>
                <w:b/>
                <w:sz w:val="24"/>
              </w:rPr>
              <w:t>Маметовой</w:t>
            </w:r>
            <w:proofErr w:type="spellEnd"/>
            <w:r>
              <w:rPr>
                <w:sz w:val="24"/>
              </w:rPr>
              <w:t>, д. 90, 92, 94</w:t>
            </w:r>
          </w:p>
          <w:p w14:paraId="2B9DC9A2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BC50DA">
              <w:rPr>
                <w:b/>
                <w:sz w:val="24"/>
              </w:rPr>
              <w:t>Победы</w:t>
            </w:r>
            <w:r>
              <w:rPr>
                <w:sz w:val="24"/>
              </w:rPr>
              <w:t>, д. 159/2</w:t>
            </w:r>
          </w:p>
          <w:p w14:paraId="5F4D1E92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proofErr w:type="spellStart"/>
            <w:r w:rsidRPr="004F53FC">
              <w:rPr>
                <w:b/>
                <w:sz w:val="24"/>
              </w:rPr>
              <w:t>Мануильского</w:t>
            </w:r>
            <w:proofErr w:type="spellEnd"/>
            <w:r>
              <w:rPr>
                <w:sz w:val="24"/>
              </w:rPr>
              <w:t>, д. 19, 21</w:t>
            </w:r>
          </w:p>
          <w:p w14:paraId="2C9AB543" w14:textId="77777777" w:rsidR="00B4036B" w:rsidRDefault="00B4036B" w:rsidP="0032671E"/>
        </w:tc>
        <w:tc>
          <w:tcPr>
            <w:tcW w:w="1937" w:type="dxa"/>
          </w:tcPr>
          <w:p w14:paraId="4628863C" w14:textId="77777777" w:rsidR="00B4036B" w:rsidRDefault="00B4036B" w:rsidP="0032671E"/>
        </w:tc>
      </w:tr>
      <w:tr w:rsidR="00B4036B" w:rsidRPr="006872BD" w14:paraId="5094B861" w14:textId="77777777" w:rsidTr="0032671E">
        <w:trPr>
          <w:trHeight w:val="493"/>
        </w:trPr>
        <w:tc>
          <w:tcPr>
            <w:tcW w:w="740" w:type="dxa"/>
          </w:tcPr>
          <w:p w14:paraId="296A5F26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70D101C1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937" w:type="dxa"/>
            <w:vAlign w:val="center"/>
          </w:tcPr>
          <w:p w14:paraId="1D3D37DC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B4036B" w14:paraId="43D122A2" w14:textId="77777777" w:rsidTr="0032671E">
        <w:trPr>
          <w:cantSplit/>
          <w:trHeight w:val="1894"/>
        </w:trPr>
        <w:tc>
          <w:tcPr>
            <w:tcW w:w="740" w:type="dxa"/>
            <w:textDirection w:val="btLr"/>
            <w:vAlign w:val="center"/>
          </w:tcPr>
          <w:p w14:paraId="747249AF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15.08.2020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7744" w:type="dxa"/>
            <w:vAlign w:val="center"/>
          </w:tcPr>
          <w:p w14:paraId="5F81C6B8" w14:textId="77777777" w:rsidR="00B4036B" w:rsidRPr="008F2197" w:rsidRDefault="00B4036B" w:rsidP="0032671E">
            <w:pPr>
              <w:shd w:val="clear" w:color="auto" w:fill="FFFFFF"/>
              <w:spacing w:line="264" w:lineRule="exact"/>
            </w:pPr>
            <w:r w:rsidRPr="009D47ED">
              <w:rPr>
                <w:b/>
                <w:sz w:val="24"/>
              </w:rPr>
              <w:t xml:space="preserve">Дружбы </w:t>
            </w:r>
            <w:r w:rsidRPr="008F2197">
              <w:rPr>
                <w:sz w:val="24"/>
              </w:rPr>
              <w:t xml:space="preserve">д. 117, 117а, </w:t>
            </w:r>
            <w:r>
              <w:rPr>
                <w:sz w:val="24"/>
              </w:rPr>
              <w:t xml:space="preserve">123, </w:t>
            </w:r>
            <w:r w:rsidRPr="008F2197">
              <w:rPr>
                <w:sz w:val="24"/>
              </w:rPr>
              <w:t>124</w:t>
            </w:r>
          </w:p>
          <w:p w14:paraId="10B15C56" w14:textId="77777777" w:rsidR="00B4036B" w:rsidRDefault="00B4036B" w:rsidP="0032671E">
            <w:pPr>
              <w:shd w:val="clear" w:color="auto" w:fill="FFFFFF"/>
              <w:spacing w:line="264" w:lineRule="exact"/>
            </w:pPr>
            <w:proofErr w:type="spellStart"/>
            <w:r>
              <w:rPr>
                <w:b/>
                <w:sz w:val="24"/>
              </w:rPr>
              <w:t>Жеки</w:t>
            </w:r>
            <w:r w:rsidRPr="00B21EE0">
              <w:rPr>
                <w:b/>
                <w:sz w:val="24"/>
              </w:rPr>
              <w:t>баева</w:t>
            </w:r>
            <w:proofErr w:type="spellEnd"/>
            <w:r>
              <w:rPr>
                <w:sz w:val="24"/>
              </w:rPr>
              <w:t xml:space="preserve"> </w:t>
            </w:r>
            <w:r w:rsidRPr="008F2197">
              <w:rPr>
                <w:sz w:val="24"/>
              </w:rPr>
              <w:t xml:space="preserve">д. </w:t>
            </w:r>
            <w:r>
              <w:rPr>
                <w:sz w:val="24"/>
              </w:rPr>
              <w:t>127,</w:t>
            </w:r>
            <w:r w:rsidRPr="008F2197">
              <w:rPr>
                <w:sz w:val="24"/>
              </w:rPr>
              <w:t xml:space="preserve">133/2, 139, 144, 145, </w:t>
            </w:r>
            <w:r>
              <w:rPr>
                <w:sz w:val="24"/>
              </w:rPr>
              <w:t>146, 147</w:t>
            </w:r>
          </w:p>
          <w:p w14:paraId="7F2FFA66" w14:textId="77777777" w:rsidR="00B4036B" w:rsidRDefault="00B4036B" w:rsidP="0032671E">
            <w:pPr>
              <w:shd w:val="clear" w:color="auto" w:fill="FFFFFF"/>
              <w:spacing w:line="274" w:lineRule="exact"/>
              <w:rPr>
                <w:spacing w:val="-1"/>
                <w:sz w:val="24"/>
              </w:rPr>
            </w:pPr>
            <w:r w:rsidRPr="00B21EE0">
              <w:rPr>
                <w:b/>
                <w:spacing w:val="-1"/>
                <w:sz w:val="24"/>
              </w:rPr>
              <w:t xml:space="preserve">Локомотивная </w:t>
            </w:r>
            <w:r>
              <w:rPr>
                <w:spacing w:val="-1"/>
                <w:sz w:val="24"/>
              </w:rPr>
              <w:t>д. 137, 139, 143, 147, 147/2, 149, 151, 159</w:t>
            </w:r>
          </w:p>
          <w:p w14:paraId="6EA60CDE" w14:textId="77777777" w:rsidR="00B4036B" w:rsidRDefault="00B4036B" w:rsidP="0032671E">
            <w:r w:rsidRPr="00B21EE0">
              <w:rPr>
                <w:b/>
                <w:spacing w:val="-1"/>
                <w:sz w:val="24"/>
              </w:rPr>
              <w:t>Победы</w:t>
            </w:r>
            <w:r>
              <w:rPr>
                <w:spacing w:val="-1"/>
                <w:sz w:val="24"/>
              </w:rPr>
              <w:t>, д. 104</w:t>
            </w:r>
          </w:p>
        </w:tc>
        <w:tc>
          <w:tcPr>
            <w:tcW w:w="1937" w:type="dxa"/>
          </w:tcPr>
          <w:p w14:paraId="73489D8D" w14:textId="77777777" w:rsidR="00B4036B" w:rsidRDefault="00B4036B" w:rsidP="0032671E"/>
        </w:tc>
      </w:tr>
      <w:tr w:rsidR="00B4036B" w:rsidRPr="006872BD" w14:paraId="343E9E97" w14:textId="77777777" w:rsidTr="0032671E">
        <w:trPr>
          <w:trHeight w:val="493"/>
        </w:trPr>
        <w:tc>
          <w:tcPr>
            <w:tcW w:w="740" w:type="dxa"/>
          </w:tcPr>
          <w:p w14:paraId="492A76CB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7D1C30B2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937" w:type="dxa"/>
            <w:vAlign w:val="center"/>
          </w:tcPr>
          <w:p w14:paraId="3D850C88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4036B" w14:paraId="227C033C" w14:textId="77777777" w:rsidTr="0032671E">
        <w:trPr>
          <w:cantSplit/>
          <w:trHeight w:val="2043"/>
        </w:trPr>
        <w:tc>
          <w:tcPr>
            <w:tcW w:w="740" w:type="dxa"/>
            <w:textDirection w:val="btLr"/>
            <w:vAlign w:val="center"/>
          </w:tcPr>
          <w:p w14:paraId="6156D0E2" w14:textId="77777777" w:rsidR="00B4036B" w:rsidRDefault="00B4036B" w:rsidP="0032671E">
            <w:pPr>
              <w:ind w:left="113" w:right="113"/>
              <w:jc w:val="center"/>
            </w:pPr>
            <w:r>
              <w:rPr>
                <w:b/>
                <w:sz w:val="24"/>
              </w:rPr>
              <w:t>До 30.08.2020</w:t>
            </w:r>
            <w:r w:rsidRPr="006872BD">
              <w:rPr>
                <w:b/>
                <w:sz w:val="24"/>
              </w:rPr>
              <w:t>г.</w:t>
            </w:r>
          </w:p>
        </w:tc>
        <w:tc>
          <w:tcPr>
            <w:tcW w:w="7744" w:type="dxa"/>
            <w:vAlign w:val="center"/>
          </w:tcPr>
          <w:p w14:paraId="5A98599F" w14:textId="77777777" w:rsidR="00B4036B" w:rsidRDefault="00B4036B" w:rsidP="0032671E">
            <w:pPr>
              <w:shd w:val="clear" w:color="auto" w:fill="FFFFFF"/>
              <w:spacing w:line="264" w:lineRule="exact"/>
            </w:pPr>
            <w:r w:rsidRPr="00B21EE0">
              <w:rPr>
                <w:b/>
                <w:sz w:val="24"/>
              </w:rPr>
              <w:t xml:space="preserve">М. </w:t>
            </w:r>
            <w:proofErr w:type="spellStart"/>
            <w:r w:rsidRPr="00B21EE0">
              <w:rPr>
                <w:b/>
                <w:sz w:val="24"/>
              </w:rPr>
              <w:t>Маметовой</w:t>
            </w:r>
            <w:proofErr w:type="spellEnd"/>
            <w:r>
              <w:rPr>
                <w:sz w:val="24"/>
              </w:rPr>
              <w:t>, д. 60, 62, 88</w:t>
            </w:r>
          </w:p>
          <w:p w14:paraId="21B31BB4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proofErr w:type="spellStart"/>
            <w:r w:rsidRPr="00B21EE0">
              <w:rPr>
                <w:b/>
                <w:sz w:val="24"/>
              </w:rPr>
              <w:t>Мануильского</w:t>
            </w:r>
            <w:proofErr w:type="spellEnd"/>
            <w:r>
              <w:rPr>
                <w:sz w:val="24"/>
              </w:rPr>
              <w:t>, д. 17, 20, 22</w:t>
            </w:r>
          </w:p>
          <w:p w14:paraId="6F3A944A" w14:textId="77777777" w:rsidR="00B4036B" w:rsidRDefault="00B4036B" w:rsidP="0032671E">
            <w:pPr>
              <w:shd w:val="clear" w:color="auto" w:fill="FFFFFF"/>
              <w:spacing w:line="274" w:lineRule="exact"/>
              <w:rPr>
                <w:sz w:val="24"/>
              </w:rPr>
            </w:pPr>
            <w:r w:rsidRPr="00582CCE">
              <w:rPr>
                <w:b/>
                <w:sz w:val="24"/>
              </w:rPr>
              <w:t>Победы</w:t>
            </w:r>
            <w:r>
              <w:rPr>
                <w:sz w:val="24"/>
              </w:rPr>
              <w:t>, д. 169,171</w:t>
            </w:r>
          </w:p>
          <w:p w14:paraId="3557DB29" w14:textId="77777777" w:rsidR="00B4036B" w:rsidRDefault="00B4036B" w:rsidP="0032671E">
            <w:pPr>
              <w:shd w:val="clear" w:color="auto" w:fill="FFFFFF"/>
              <w:spacing w:line="274" w:lineRule="exact"/>
            </w:pPr>
            <w:r w:rsidRPr="00582CCE">
              <w:rPr>
                <w:b/>
                <w:sz w:val="24"/>
              </w:rPr>
              <w:t>Серова</w:t>
            </w:r>
            <w:r>
              <w:rPr>
                <w:sz w:val="24"/>
              </w:rPr>
              <w:t>, д. 85</w:t>
            </w:r>
          </w:p>
          <w:p w14:paraId="067F8C8A" w14:textId="77777777" w:rsidR="00B4036B" w:rsidRPr="006B4621" w:rsidRDefault="00B4036B" w:rsidP="0032671E">
            <w:pPr>
              <w:rPr>
                <w:sz w:val="24"/>
              </w:rPr>
            </w:pPr>
            <w:r w:rsidRPr="00B21EE0">
              <w:rPr>
                <w:b/>
                <w:sz w:val="24"/>
              </w:rPr>
              <w:t>Дружбы</w:t>
            </w:r>
            <w:r>
              <w:rPr>
                <w:sz w:val="24"/>
              </w:rPr>
              <w:t>, д. 120</w:t>
            </w:r>
          </w:p>
        </w:tc>
        <w:tc>
          <w:tcPr>
            <w:tcW w:w="1937" w:type="dxa"/>
          </w:tcPr>
          <w:p w14:paraId="663F3909" w14:textId="77777777" w:rsidR="00B4036B" w:rsidRDefault="00B4036B" w:rsidP="0032671E"/>
        </w:tc>
      </w:tr>
      <w:tr w:rsidR="00B4036B" w:rsidRPr="006872BD" w14:paraId="32D09D22" w14:textId="77777777" w:rsidTr="0032671E">
        <w:trPr>
          <w:trHeight w:val="493"/>
        </w:trPr>
        <w:tc>
          <w:tcPr>
            <w:tcW w:w="740" w:type="dxa"/>
          </w:tcPr>
          <w:p w14:paraId="0A94DD08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0BF03348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 w:rsidRPr="006872BD">
              <w:rPr>
                <w:b/>
                <w:sz w:val="24"/>
              </w:rPr>
              <w:t>ИТОГО ЭТАЖНОГО ЖИЛЬЯ</w:t>
            </w:r>
          </w:p>
        </w:tc>
        <w:tc>
          <w:tcPr>
            <w:tcW w:w="1937" w:type="dxa"/>
            <w:vAlign w:val="center"/>
          </w:tcPr>
          <w:p w14:paraId="18EC0D8D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B4036B" w14:paraId="32E850D9" w14:textId="77777777" w:rsidTr="0032671E">
        <w:tc>
          <w:tcPr>
            <w:tcW w:w="740" w:type="dxa"/>
          </w:tcPr>
          <w:p w14:paraId="08290310" w14:textId="77777777" w:rsidR="00B4036B" w:rsidRDefault="00B4036B" w:rsidP="0032671E"/>
        </w:tc>
        <w:tc>
          <w:tcPr>
            <w:tcW w:w="7744" w:type="dxa"/>
          </w:tcPr>
          <w:p w14:paraId="28672AE5" w14:textId="77777777" w:rsidR="00B4036B" w:rsidRDefault="00B4036B" w:rsidP="0032671E"/>
        </w:tc>
        <w:tc>
          <w:tcPr>
            <w:tcW w:w="1937" w:type="dxa"/>
          </w:tcPr>
          <w:p w14:paraId="18E561DE" w14:textId="77777777" w:rsidR="00B4036B" w:rsidRDefault="00B4036B" w:rsidP="0032671E"/>
        </w:tc>
      </w:tr>
      <w:tr w:rsidR="00B4036B" w:rsidRPr="006872BD" w14:paraId="65BED459" w14:textId="77777777" w:rsidTr="0032671E">
        <w:trPr>
          <w:trHeight w:val="493"/>
        </w:trPr>
        <w:tc>
          <w:tcPr>
            <w:tcW w:w="740" w:type="dxa"/>
          </w:tcPr>
          <w:p w14:paraId="15726E73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6203EE8B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>
              <w:rPr>
                <w:b/>
                <w:sz w:val="24"/>
              </w:rPr>
              <w:t xml:space="preserve"> ПО ЖЭР</w:t>
            </w:r>
          </w:p>
        </w:tc>
        <w:tc>
          <w:tcPr>
            <w:tcW w:w="1937" w:type="dxa"/>
            <w:vAlign w:val="center"/>
          </w:tcPr>
          <w:p w14:paraId="4BE33040" w14:textId="77777777" w:rsidR="00B4036B" w:rsidRPr="006872BD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</w:tr>
      <w:tr w:rsidR="00B4036B" w:rsidRPr="006872BD" w14:paraId="7FEE8548" w14:textId="77777777" w:rsidTr="0032671E">
        <w:trPr>
          <w:trHeight w:val="493"/>
        </w:trPr>
        <w:tc>
          <w:tcPr>
            <w:tcW w:w="740" w:type="dxa"/>
          </w:tcPr>
          <w:p w14:paraId="613FE640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6B7118F0" w14:textId="77777777" w:rsidR="00B4036B" w:rsidRDefault="00B4036B" w:rsidP="0032671E">
            <w:pPr>
              <w:jc w:val="center"/>
              <w:rPr>
                <w:b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CD69A68" w14:textId="77777777" w:rsidR="00B4036B" w:rsidRDefault="00B4036B" w:rsidP="0032671E">
            <w:pPr>
              <w:jc w:val="center"/>
              <w:rPr>
                <w:b/>
                <w:sz w:val="24"/>
              </w:rPr>
            </w:pPr>
          </w:p>
        </w:tc>
      </w:tr>
      <w:tr w:rsidR="00B4036B" w:rsidRPr="006872BD" w14:paraId="0A5FA248" w14:textId="77777777" w:rsidTr="0032671E">
        <w:trPr>
          <w:trHeight w:val="493"/>
        </w:trPr>
        <w:tc>
          <w:tcPr>
            <w:tcW w:w="740" w:type="dxa"/>
          </w:tcPr>
          <w:p w14:paraId="2B3F081D" w14:textId="77777777" w:rsidR="00B4036B" w:rsidRPr="006872BD" w:rsidRDefault="00B4036B" w:rsidP="0032671E">
            <w:pPr>
              <w:rPr>
                <w:b/>
                <w:sz w:val="24"/>
              </w:rPr>
            </w:pPr>
          </w:p>
        </w:tc>
        <w:tc>
          <w:tcPr>
            <w:tcW w:w="7744" w:type="dxa"/>
            <w:vAlign w:val="center"/>
          </w:tcPr>
          <w:p w14:paraId="2C271222" w14:textId="0C9232F5" w:rsidR="00B4036B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Pr="006872BD">
              <w:rPr>
                <w:b/>
                <w:sz w:val="24"/>
              </w:rPr>
              <w:t xml:space="preserve"> ЭТАЖНОГО ЖИЛЬЯ</w:t>
            </w:r>
            <w:r>
              <w:rPr>
                <w:b/>
                <w:sz w:val="24"/>
              </w:rPr>
              <w:t xml:space="preserve"> ПО ОКТЯБРЬСКОМУ РАЙОНУ</w:t>
            </w:r>
          </w:p>
        </w:tc>
        <w:tc>
          <w:tcPr>
            <w:tcW w:w="1937" w:type="dxa"/>
            <w:vAlign w:val="center"/>
          </w:tcPr>
          <w:p w14:paraId="71EF74C5" w14:textId="0056BD35" w:rsidR="00B4036B" w:rsidRDefault="00B4036B" w:rsidP="003267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888</w:t>
            </w:r>
          </w:p>
        </w:tc>
      </w:tr>
    </w:tbl>
    <w:p w14:paraId="4A2FC83E" w14:textId="77777777" w:rsidR="000C0E37" w:rsidRPr="000C0E37" w:rsidRDefault="000C0E37" w:rsidP="000C0E37">
      <w:pPr>
        <w:spacing w:after="0"/>
        <w:rPr>
          <w:rFonts w:ascii="Times New Roman" w:hAnsi="Times New Roman" w:cs="Times New Roman"/>
        </w:rPr>
      </w:pPr>
    </w:p>
    <w:p w14:paraId="12741732" w14:textId="6B9CA0BD" w:rsidR="000C0E37" w:rsidRPr="006872BD" w:rsidRDefault="009238F1" w:rsidP="00D52A3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sectPr w:rsidR="000C0E37" w:rsidRPr="006872BD" w:rsidSect="00DE0FEA">
      <w:headerReference w:type="first" r:id="rId6"/>
      <w:pgSz w:w="11906" w:h="16838"/>
      <w:pgMar w:top="567" w:right="567" w:bottom="284" w:left="1134" w:header="5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4340" w14:textId="77777777" w:rsidR="001F525E" w:rsidRDefault="001F525E" w:rsidP="004E7B7D">
      <w:pPr>
        <w:spacing w:after="0" w:line="240" w:lineRule="auto"/>
      </w:pPr>
      <w:r>
        <w:separator/>
      </w:r>
    </w:p>
  </w:endnote>
  <w:endnote w:type="continuationSeparator" w:id="0">
    <w:p w14:paraId="55357AF9" w14:textId="77777777" w:rsidR="001F525E" w:rsidRDefault="001F525E" w:rsidP="004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44C3" w14:textId="77777777" w:rsidR="001F525E" w:rsidRDefault="001F525E" w:rsidP="004E7B7D">
      <w:pPr>
        <w:spacing w:after="0" w:line="240" w:lineRule="auto"/>
      </w:pPr>
      <w:r>
        <w:separator/>
      </w:r>
    </w:p>
  </w:footnote>
  <w:footnote w:type="continuationSeparator" w:id="0">
    <w:p w14:paraId="4146C34F" w14:textId="77777777" w:rsidR="001F525E" w:rsidRDefault="001F525E" w:rsidP="004E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C14A" w14:textId="77777777" w:rsidR="004623CD" w:rsidRDefault="004623CD" w:rsidP="00AA4B93">
    <w:pPr>
      <w:pStyle w:val="a3"/>
      <w:tabs>
        <w:tab w:val="clear" w:pos="9355"/>
      </w:tabs>
      <w:ind w:right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3F9"/>
    <w:rsid w:val="00002694"/>
    <w:rsid w:val="00016D07"/>
    <w:rsid w:val="0004208E"/>
    <w:rsid w:val="000560BE"/>
    <w:rsid w:val="00061971"/>
    <w:rsid w:val="00063752"/>
    <w:rsid w:val="00067E11"/>
    <w:rsid w:val="00087018"/>
    <w:rsid w:val="0009405A"/>
    <w:rsid w:val="000A437E"/>
    <w:rsid w:val="000A4B1A"/>
    <w:rsid w:val="000B3BA3"/>
    <w:rsid w:val="000C0E37"/>
    <w:rsid w:val="000C3CBF"/>
    <w:rsid w:val="000C3D53"/>
    <w:rsid w:val="000D3BED"/>
    <w:rsid w:val="000F43F9"/>
    <w:rsid w:val="00102BAC"/>
    <w:rsid w:val="001062FE"/>
    <w:rsid w:val="00106B8D"/>
    <w:rsid w:val="0011060F"/>
    <w:rsid w:val="001206E2"/>
    <w:rsid w:val="00146312"/>
    <w:rsid w:val="0017398D"/>
    <w:rsid w:val="00176152"/>
    <w:rsid w:val="001A4920"/>
    <w:rsid w:val="001A547F"/>
    <w:rsid w:val="001B24D6"/>
    <w:rsid w:val="001D0E55"/>
    <w:rsid w:val="001D0EE3"/>
    <w:rsid w:val="001D1304"/>
    <w:rsid w:val="001E7641"/>
    <w:rsid w:val="001F1928"/>
    <w:rsid w:val="001F525E"/>
    <w:rsid w:val="001F584D"/>
    <w:rsid w:val="00203B40"/>
    <w:rsid w:val="00244341"/>
    <w:rsid w:val="002443C7"/>
    <w:rsid w:val="00254465"/>
    <w:rsid w:val="00283347"/>
    <w:rsid w:val="00297B2B"/>
    <w:rsid w:val="002C1AB8"/>
    <w:rsid w:val="002C53ED"/>
    <w:rsid w:val="002D2E02"/>
    <w:rsid w:val="002E0345"/>
    <w:rsid w:val="002F00E1"/>
    <w:rsid w:val="002F4888"/>
    <w:rsid w:val="00311942"/>
    <w:rsid w:val="0031454C"/>
    <w:rsid w:val="0032079E"/>
    <w:rsid w:val="00346FB7"/>
    <w:rsid w:val="00362609"/>
    <w:rsid w:val="003647BF"/>
    <w:rsid w:val="0039598C"/>
    <w:rsid w:val="003A1FFB"/>
    <w:rsid w:val="003A617C"/>
    <w:rsid w:val="003B7D7A"/>
    <w:rsid w:val="003D5447"/>
    <w:rsid w:val="00432256"/>
    <w:rsid w:val="00451F21"/>
    <w:rsid w:val="004623CD"/>
    <w:rsid w:val="00466C7C"/>
    <w:rsid w:val="00474874"/>
    <w:rsid w:val="004A53E0"/>
    <w:rsid w:val="004B3F0D"/>
    <w:rsid w:val="004D6FDD"/>
    <w:rsid w:val="004E7B7D"/>
    <w:rsid w:val="00565FB5"/>
    <w:rsid w:val="00580C74"/>
    <w:rsid w:val="00592363"/>
    <w:rsid w:val="005A5B69"/>
    <w:rsid w:val="005B01F1"/>
    <w:rsid w:val="005C1D1C"/>
    <w:rsid w:val="005C7BC5"/>
    <w:rsid w:val="005D42A8"/>
    <w:rsid w:val="006143BA"/>
    <w:rsid w:val="006239FC"/>
    <w:rsid w:val="00627D9E"/>
    <w:rsid w:val="00653942"/>
    <w:rsid w:val="006603D3"/>
    <w:rsid w:val="00660AE3"/>
    <w:rsid w:val="00662C7F"/>
    <w:rsid w:val="00671BBE"/>
    <w:rsid w:val="006825C6"/>
    <w:rsid w:val="006872BD"/>
    <w:rsid w:val="006976A1"/>
    <w:rsid w:val="006C3E47"/>
    <w:rsid w:val="006D2C39"/>
    <w:rsid w:val="006D3818"/>
    <w:rsid w:val="00707D16"/>
    <w:rsid w:val="007279E1"/>
    <w:rsid w:val="00747461"/>
    <w:rsid w:val="00750AB7"/>
    <w:rsid w:val="00753872"/>
    <w:rsid w:val="00754EBC"/>
    <w:rsid w:val="0078498E"/>
    <w:rsid w:val="007910E9"/>
    <w:rsid w:val="00793443"/>
    <w:rsid w:val="0079357A"/>
    <w:rsid w:val="007A0044"/>
    <w:rsid w:val="007B1A33"/>
    <w:rsid w:val="007B2EF4"/>
    <w:rsid w:val="007C5766"/>
    <w:rsid w:val="007D708F"/>
    <w:rsid w:val="007E796C"/>
    <w:rsid w:val="007F5D14"/>
    <w:rsid w:val="0080585E"/>
    <w:rsid w:val="00827AA2"/>
    <w:rsid w:val="0085741F"/>
    <w:rsid w:val="00861107"/>
    <w:rsid w:val="00870D03"/>
    <w:rsid w:val="00876CDA"/>
    <w:rsid w:val="00877ED6"/>
    <w:rsid w:val="00885203"/>
    <w:rsid w:val="008949C5"/>
    <w:rsid w:val="008A6B3A"/>
    <w:rsid w:val="008B0E37"/>
    <w:rsid w:val="008B1F88"/>
    <w:rsid w:val="008F01FE"/>
    <w:rsid w:val="008F2F68"/>
    <w:rsid w:val="00903DAA"/>
    <w:rsid w:val="0090692A"/>
    <w:rsid w:val="009238F1"/>
    <w:rsid w:val="00927D0D"/>
    <w:rsid w:val="00946D28"/>
    <w:rsid w:val="00961B49"/>
    <w:rsid w:val="0099128D"/>
    <w:rsid w:val="009C5960"/>
    <w:rsid w:val="009D39ED"/>
    <w:rsid w:val="009F71B0"/>
    <w:rsid w:val="00A06E9D"/>
    <w:rsid w:val="00A11F60"/>
    <w:rsid w:val="00A24232"/>
    <w:rsid w:val="00A25F13"/>
    <w:rsid w:val="00A402F5"/>
    <w:rsid w:val="00A5275F"/>
    <w:rsid w:val="00A609E5"/>
    <w:rsid w:val="00A66F47"/>
    <w:rsid w:val="00A72B80"/>
    <w:rsid w:val="00A7672E"/>
    <w:rsid w:val="00AA4B93"/>
    <w:rsid w:val="00AC572B"/>
    <w:rsid w:val="00AE5B1F"/>
    <w:rsid w:val="00B4036B"/>
    <w:rsid w:val="00B563BE"/>
    <w:rsid w:val="00B64743"/>
    <w:rsid w:val="00B719FD"/>
    <w:rsid w:val="00B77FC0"/>
    <w:rsid w:val="00B85112"/>
    <w:rsid w:val="00B9597D"/>
    <w:rsid w:val="00BA1B39"/>
    <w:rsid w:val="00BA4495"/>
    <w:rsid w:val="00BB0885"/>
    <w:rsid w:val="00BB14CF"/>
    <w:rsid w:val="00C05850"/>
    <w:rsid w:val="00C13D7A"/>
    <w:rsid w:val="00C173EA"/>
    <w:rsid w:val="00C200C2"/>
    <w:rsid w:val="00C32FE0"/>
    <w:rsid w:val="00CE0CE4"/>
    <w:rsid w:val="00D22232"/>
    <w:rsid w:val="00D37A58"/>
    <w:rsid w:val="00D41DD5"/>
    <w:rsid w:val="00D46659"/>
    <w:rsid w:val="00D52A35"/>
    <w:rsid w:val="00D610D0"/>
    <w:rsid w:val="00D76CA6"/>
    <w:rsid w:val="00D938B3"/>
    <w:rsid w:val="00D95EEA"/>
    <w:rsid w:val="00DC6D54"/>
    <w:rsid w:val="00DE0FEA"/>
    <w:rsid w:val="00E230C0"/>
    <w:rsid w:val="00E4316F"/>
    <w:rsid w:val="00E50828"/>
    <w:rsid w:val="00E57220"/>
    <w:rsid w:val="00E61201"/>
    <w:rsid w:val="00E613F9"/>
    <w:rsid w:val="00E948FB"/>
    <w:rsid w:val="00E969B8"/>
    <w:rsid w:val="00EB618D"/>
    <w:rsid w:val="00EC2430"/>
    <w:rsid w:val="00ED0C72"/>
    <w:rsid w:val="00EF72B0"/>
    <w:rsid w:val="00F00F33"/>
    <w:rsid w:val="00F43B12"/>
    <w:rsid w:val="00F46AA9"/>
    <w:rsid w:val="00F9165A"/>
    <w:rsid w:val="00F9292D"/>
    <w:rsid w:val="00FA2006"/>
    <w:rsid w:val="00FD2053"/>
    <w:rsid w:val="00FD7C13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C434B"/>
  <w15:docId w15:val="{D9D87E85-8705-45F3-ACCA-B8FAA1FB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88"/>
  </w:style>
  <w:style w:type="paragraph" w:styleId="2">
    <w:name w:val="heading 2"/>
    <w:basedOn w:val="a"/>
    <w:next w:val="a"/>
    <w:link w:val="20"/>
    <w:qFormat/>
    <w:rsid w:val="006872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B7D"/>
  </w:style>
  <w:style w:type="paragraph" w:styleId="a5">
    <w:name w:val="footer"/>
    <w:basedOn w:val="a"/>
    <w:link w:val="a6"/>
    <w:uiPriority w:val="99"/>
    <w:unhideWhenUsed/>
    <w:rsid w:val="004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B7D"/>
  </w:style>
  <w:style w:type="paragraph" w:styleId="a7">
    <w:name w:val="Balloon Text"/>
    <w:basedOn w:val="a"/>
    <w:link w:val="a8"/>
    <w:uiPriority w:val="99"/>
    <w:semiHidden/>
    <w:unhideWhenUsed/>
    <w:rsid w:val="0046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3C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6260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3626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3">
    <w:name w:val="Body Text Indent 3"/>
    <w:basedOn w:val="a"/>
    <w:link w:val="30"/>
    <w:rsid w:val="003626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62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0560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872B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8;&#1072;&#1073;&#1086;&#1095;&#1080;&#1081;%20&#1089;&#1090;&#1086;&#1083;\&#1056;&#1086;&#1079;&#1072;&#1083;&#1080;&#1103;\&#1055;&#1048;&#1057;&#1068;&#1052;&#1040;\&#1055;&#1080;&#1089;&#1100;&#1084;&#1086;%20&#1052;&#1072;&#1078;&#1080;&#1090;&#1086;&#1074;&#1091;,%20%20&#1064;&#1040;&#1051;&#1050;&#1067;&#1052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Мажитову,  ШАЛКЫМА</Template>
  <TotalTime>36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Акшалова</dc:creator>
  <cp:keywords/>
  <dc:description/>
  <cp:lastModifiedBy>Иван Волошко</cp:lastModifiedBy>
  <cp:revision>10</cp:revision>
  <cp:lastPrinted>2020-03-16T08:10:00Z</cp:lastPrinted>
  <dcterms:created xsi:type="dcterms:W3CDTF">2020-03-16T07:20:00Z</dcterms:created>
  <dcterms:modified xsi:type="dcterms:W3CDTF">2020-07-29T03:05:00Z</dcterms:modified>
</cp:coreProperties>
</file>